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B3" w:rsidRDefault="00BB3C78" w:rsidP="009B1DB3">
      <w:pPr>
        <w:widowControl w:val="0"/>
        <w:jc w:val="right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Załącznik nr 3</w:t>
      </w:r>
    </w:p>
    <w:p w:rsidR="009B1DB3" w:rsidRPr="00BB3C78" w:rsidRDefault="009B1DB3" w:rsidP="009B1DB3">
      <w:pPr>
        <w:pStyle w:val="Tekstprzypisudolnego"/>
        <w:jc w:val="center"/>
        <w:rPr>
          <w:bCs/>
          <w:iCs/>
          <w:sz w:val="22"/>
          <w:szCs w:val="22"/>
        </w:rPr>
      </w:pPr>
      <w:r w:rsidRPr="00BB3C78">
        <w:rPr>
          <w:bCs/>
          <w:iCs/>
          <w:sz w:val="22"/>
          <w:szCs w:val="22"/>
        </w:rPr>
        <w:t>- WZÓR -</w:t>
      </w:r>
    </w:p>
    <w:p w:rsidR="009B1DB3" w:rsidRPr="00BB3C78" w:rsidRDefault="009B1DB3" w:rsidP="009B1DB3">
      <w:pPr>
        <w:jc w:val="center"/>
        <w:rPr>
          <w:sz w:val="22"/>
          <w:szCs w:val="22"/>
        </w:rPr>
      </w:pPr>
      <w:r w:rsidRPr="00BB3C78">
        <w:rPr>
          <w:sz w:val="22"/>
          <w:szCs w:val="22"/>
        </w:rPr>
        <w:t>UMOWA</w:t>
      </w:r>
      <w:r w:rsidR="00BB3C78" w:rsidRPr="00BB3C78">
        <w:rPr>
          <w:sz w:val="22"/>
          <w:szCs w:val="22"/>
        </w:rPr>
        <w:t xml:space="preserve"> NR ..........</w:t>
      </w:r>
    </w:p>
    <w:p w:rsidR="009B1DB3" w:rsidRDefault="009B1DB3" w:rsidP="009B1DB3">
      <w:pPr>
        <w:rPr>
          <w:sz w:val="22"/>
          <w:szCs w:val="22"/>
        </w:rPr>
      </w:pPr>
    </w:p>
    <w:p w:rsidR="009B1DB3" w:rsidRDefault="009B1DB3" w:rsidP="009B1DB3">
      <w:pPr>
        <w:rPr>
          <w:sz w:val="22"/>
          <w:szCs w:val="22"/>
        </w:rPr>
      </w:pPr>
      <w:r>
        <w:rPr>
          <w:sz w:val="22"/>
          <w:szCs w:val="22"/>
        </w:rPr>
        <w:t>zawarta w dniu………................. w Chorzowie  pomiędzy</w:t>
      </w:r>
    </w:p>
    <w:p w:rsidR="009B1DB3" w:rsidRDefault="009B1DB3" w:rsidP="009B1DB3">
      <w:pPr>
        <w:rPr>
          <w:sz w:val="22"/>
          <w:szCs w:val="22"/>
        </w:rPr>
      </w:pPr>
    </w:p>
    <w:p w:rsidR="009B1DB3" w:rsidRDefault="009B1DB3" w:rsidP="009B1DB3">
      <w:pPr>
        <w:suppressAutoHyphens/>
        <w:spacing w:after="100" w:afterAutospacing="1"/>
        <w:jc w:val="both"/>
        <w:rPr>
          <w:bCs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Szpitalem Specjalistycznym  w Chorzowie </w:t>
      </w:r>
      <w:r>
        <w:rPr>
          <w:bCs/>
          <w:sz w:val="22"/>
          <w:szCs w:val="22"/>
          <w:lang w:eastAsia="ar-SA"/>
        </w:rPr>
        <w:t>przy ul. Zjednoczenia</w:t>
      </w:r>
      <w:r>
        <w:rPr>
          <w:b/>
          <w:sz w:val="22"/>
          <w:szCs w:val="22"/>
          <w:lang w:eastAsia="ar-SA"/>
        </w:rPr>
        <w:t xml:space="preserve"> </w:t>
      </w:r>
      <w:r>
        <w:rPr>
          <w:bCs/>
          <w:sz w:val="22"/>
          <w:szCs w:val="22"/>
          <w:lang w:eastAsia="ar-SA"/>
        </w:rPr>
        <w:t xml:space="preserve">10, 41-500 Chorzów, wpisanym do Rejestru Stowarzyszeń, innych Organizacji Społecznych i Zawodowych, Fundacji oraz Samodzielnych Publicznych Zakładów Opieki Zdrowotnej prowadzonego przez Sąd Rejonowy Katowice-Wschód w Katowicach Wydział VIII Gospodarczy Krajowego Rejestru Sądowego pod numerem </w:t>
      </w:r>
      <w:r>
        <w:rPr>
          <w:sz w:val="22"/>
          <w:szCs w:val="22"/>
          <w:lang w:eastAsia="ar-SA"/>
        </w:rPr>
        <w:t>KRS: 0000050560</w:t>
      </w:r>
      <w:r>
        <w:rPr>
          <w:b/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>NIP: </w:t>
      </w:r>
      <w:r>
        <w:rPr>
          <w:bCs/>
          <w:sz w:val="22"/>
          <w:szCs w:val="22"/>
          <w:lang w:eastAsia="ar-SA"/>
        </w:rPr>
        <w:t xml:space="preserve">6272323217, </w:t>
      </w:r>
      <w:r>
        <w:rPr>
          <w:sz w:val="22"/>
          <w:szCs w:val="22"/>
          <w:lang w:eastAsia="ar-SA"/>
        </w:rPr>
        <w:t>REGON</w:t>
      </w:r>
      <w:r>
        <w:rPr>
          <w:bCs/>
          <w:sz w:val="22"/>
          <w:szCs w:val="22"/>
          <w:lang w:eastAsia="ar-SA"/>
        </w:rPr>
        <w:t>:</w:t>
      </w:r>
      <w:r>
        <w:rPr>
          <w:b/>
          <w:bCs/>
          <w:sz w:val="22"/>
          <w:szCs w:val="22"/>
          <w:lang w:eastAsia="ar-SA"/>
        </w:rPr>
        <w:t xml:space="preserve"> </w:t>
      </w:r>
      <w:r>
        <w:rPr>
          <w:bCs/>
          <w:sz w:val="22"/>
          <w:szCs w:val="22"/>
          <w:lang w:eastAsia="ar-SA"/>
        </w:rPr>
        <w:t>271503395, reprezentowany przez:</w:t>
      </w:r>
    </w:p>
    <w:p w:rsidR="009B1DB3" w:rsidRDefault="009B1DB3" w:rsidP="009B1DB3">
      <w:pPr>
        <w:suppressAutoHyphens/>
        <w:spacing w:after="100" w:afterAutospacing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Tomasza Pawlak  - Dyrektor Szpitala</w:t>
      </w:r>
    </w:p>
    <w:p w:rsidR="009B1DB3" w:rsidRDefault="009B1DB3" w:rsidP="009B1DB3">
      <w:pPr>
        <w:suppressAutoHyphens/>
        <w:spacing w:after="100" w:afterAutospacing="1"/>
        <w:jc w:val="both"/>
        <w:rPr>
          <w:b/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zwanym dalej</w:t>
      </w:r>
      <w:r>
        <w:rPr>
          <w:b/>
          <w:bCs/>
          <w:sz w:val="22"/>
          <w:szCs w:val="22"/>
          <w:lang w:eastAsia="ar-SA"/>
        </w:rPr>
        <w:t xml:space="preserve"> </w:t>
      </w:r>
      <w:r w:rsidRPr="00BB3C78">
        <w:rPr>
          <w:bCs/>
          <w:sz w:val="22"/>
          <w:szCs w:val="22"/>
          <w:lang w:eastAsia="ar-SA"/>
        </w:rPr>
        <w:t>„Zamawiającym”</w:t>
      </w:r>
    </w:p>
    <w:p w:rsidR="009B1DB3" w:rsidRDefault="009B1DB3" w:rsidP="009B1DB3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B03B03" w:rsidRDefault="00B03B03" w:rsidP="009B1DB3">
      <w:pPr>
        <w:rPr>
          <w:b/>
          <w:sz w:val="22"/>
          <w:szCs w:val="22"/>
        </w:rPr>
      </w:pPr>
    </w:p>
    <w:p w:rsidR="009B1DB3" w:rsidRDefault="009B1DB3" w:rsidP="009B1DB3">
      <w:pPr>
        <w:rPr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</w:t>
      </w:r>
      <w:r>
        <w:rPr>
          <w:sz w:val="22"/>
          <w:szCs w:val="22"/>
        </w:rPr>
        <w:t xml:space="preserve"> </w:t>
      </w:r>
    </w:p>
    <w:p w:rsidR="009B1DB3" w:rsidRDefault="009B1DB3" w:rsidP="009B1DB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 siedzibą w .................................................................. </w:t>
      </w:r>
    </w:p>
    <w:p w:rsidR="009B1DB3" w:rsidRDefault="009B1DB3" w:rsidP="009B1DB3">
      <w:pPr>
        <w:rPr>
          <w:sz w:val="22"/>
          <w:szCs w:val="22"/>
        </w:rPr>
      </w:pPr>
      <w:r>
        <w:rPr>
          <w:sz w:val="22"/>
          <w:szCs w:val="22"/>
        </w:rPr>
        <w:t xml:space="preserve">NIP  .....................................   Regon .....................................   KRS .............................. </w:t>
      </w:r>
    </w:p>
    <w:p w:rsidR="009B1DB3" w:rsidRDefault="009B1DB3" w:rsidP="009B1DB3">
      <w:pPr>
        <w:rPr>
          <w:sz w:val="22"/>
          <w:szCs w:val="22"/>
        </w:rPr>
      </w:pPr>
      <w:r>
        <w:rPr>
          <w:sz w:val="22"/>
          <w:szCs w:val="22"/>
        </w:rPr>
        <w:t>reprezentowanym przez:</w:t>
      </w:r>
    </w:p>
    <w:p w:rsidR="009B1DB3" w:rsidRDefault="009B1DB3" w:rsidP="009B1DB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................................................................. *</w:t>
      </w:r>
    </w:p>
    <w:p w:rsidR="009B1DB3" w:rsidRDefault="009B1DB3" w:rsidP="009B1DB3">
      <w:pPr>
        <w:suppressAutoHyphens/>
        <w:spacing w:after="100" w:afterAutospacing="1"/>
        <w:jc w:val="both"/>
        <w:rPr>
          <w:b/>
          <w:bCs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zwanym </w:t>
      </w:r>
      <w:r w:rsidRPr="00BB3C78">
        <w:rPr>
          <w:sz w:val="22"/>
          <w:szCs w:val="22"/>
          <w:lang w:eastAsia="ar-SA"/>
        </w:rPr>
        <w:t>dalej</w:t>
      </w:r>
      <w:r w:rsidRPr="00BB3C78">
        <w:rPr>
          <w:bCs/>
          <w:sz w:val="22"/>
          <w:szCs w:val="22"/>
          <w:lang w:eastAsia="ar-SA"/>
        </w:rPr>
        <w:t xml:space="preserve"> „Wykonawcą”</w:t>
      </w:r>
    </w:p>
    <w:p w:rsidR="009B1DB3" w:rsidRDefault="009B1DB3" w:rsidP="009B1DB3">
      <w:pPr>
        <w:jc w:val="both"/>
        <w:rPr>
          <w:sz w:val="22"/>
          <w:szCs w:val="22"/>
        </w:rPr>
      </w:pPr>
      <w:r>
        <w:rPr>
          <w:sz w:val="22"/>
          <w:szCs w:val="22"/>
        </w:rPr>
        <w:t>łącznie zwanymi Stronami albo każda z osobna Stroną</w:t>
      </w:r>
    </w:p>
    <w:p w:rsidR="009B1DB3" w:rsidRDefault="009B1DB3" w:rsidP="009B1DB3">
      <w:pPr>
        <w:jc w:val="both"/>
        <w:rPr>
          <w:sz w:val="22"/>
          <w:szCs w:val="22"/>
        </w:rPr>
      </w:pPr>
    </w:p>
    <w:p w:rsidR="00B03B03" w:rsidRDefault="00B03B03" w:rsidP="00BB3C78">
      <w:pPr>
        <w:jc w:val="both"/>
        <w:rPr>
          <w:bCs/>
          <w:sz w:val="22"/>
          <w:szCs w:val="22"/>
        </w:rPr>
      </w:pPr>
    </w:p>
    <w:p w:rsidR="00B03B03" w:rsidRDefault="00B03B03" w:rsidP="00BB3C78">
      <w:pPr>
        <w:jc w:val="both"/>
        <w:rPr>
          <w:sz w:val="22"/>
          <w:szCs w:val="22"/>
        </w:rPr>
      </w:pPr>
      <w:r w:rsidRPr="006403B4">
        <w:rPr>
          <w:bCs/>
          <w:sz w:val="22"/>
          <w:szCs w:val="22"/>
        </w:rPr>
        <w:t>w</w:t>
      </w:r>
      <w:r>
        <w:rPr>
          <w:bCs/>
          <w:sz w:val="22"/>
          <w:szCs w:val="22"/>
        </w:rPr>
        <w:t xml:space="preserve"> związku z przepisem</w:t>
      </w:r>
      <w:r w:rsidRPr="006403B4">
        <w:rPr>
          <w:bCs/>
          <w:sz w:val="22"/>
          <w:szCs w:val="22"/>
        </w:rPr>
        <w:t xml:space="preserve"> art. 2 ust</w:t>
      </w:r>
      <w:r>
        <w:rPr>
          <w:bCs/>
          <w:sz w:val="22"/>
          <w:szCs w:val="22"/>
        </w:rPr>
        <w:t>.</w:t>
      </w:r>
      <w:r w:rsidRPr="006403B4">
        <w:rPr>
          <w:bCs/>
          <w:sz w:val="22"/>
          <w:szCs w:val="22"/>
        </w:rPr>
        <w:t xml:space="preserve"> 1 </w:t>
      </w:r>
      <w:proofErr w:type="spellStart"/>
      <w:r w:rsidRPr="006403B4">
        <w:rPr>
          <w:bCs/>
          <w:sz w:val="22"/>
          <w:szCs w:val="22"/>
        </w:rPr>
        <w:t>pkt</w:t>
      </w:r>
      <w:proofErr w:type="spellEnd"/>
      <w:r w:rsidRPr="006403B4">
        <w:rPr>
          <w:bCs/>
          <w:sz w:val="22"/>
          <w:szCs w:val="22"/>
        </w:rPr>
        <w:t xml:space="preserve"> 1 ustawy</w:t>
      </w:r>
      <w:r w:rsidRPr="00FD7AE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z dnia </w:t>
      </w:r>
      <w:r>
        <w:rPr>
          <w:bCs/>
          <w:sz w:val="22"/>
          <w:szCs w:val="22"/>
        </w:rPr>
        <w:br/>
        <w:t xml:space="preserve">11 września 2019 r. - Prawo zamówień publicznych (Dz. U. z  2019 r. poz. 2019 z </w:t>
      </w:r>
      <w:proofErr w:type="spellStart"/>
      <w:r>
        <w:rPr>
          <w:bCs/>
          <w:sz w:val="22"/>
          <w:szCs w:val="22"/>
        </w:rPr>
        <w:t>późn</w:t>
      </w:r>
      <w:proofErr w:type="spellEnd"/>
      <w:r>
        <w:rPr>
          <w:bCs/>
          <w:sz w:val="22"/>
          <w:szCs w:val="22"/>
        </w:rPr>
        <w:t>. zm.)</w:t>
      </w:r>
      <w:r>
        <w:rPr>
          <w:sz w:val="22"/>
          <w:szCs w:val="22"/>
        </w:rPr>
        <w:t xml:space="preserve">                                - </w:t>
      </w:r>
      <w:r>
        <w:rPr>
          <w:kern w:val="28"/>
          <w:sz w:val="22"/>
          <w:szCs w:val="22"/>
        </w:rPr>
        <w:t>w wyniku wyboru oferty Wykonawcy w postępowaniu prowadzonym w trybie pozaustawowym;</w:t>
      </w:r>
      <w:r>
        <w:rPr>
          <w:sz w:val="22"/>
          <w:szCs w:val="22"/>
        </w:rPr>
        <w:t xml:space="preserve"> </w:t>
      </w:r>
      <w:r w:rsidR="00BB3C78">
        <w:rPr>
          <w:bCs/>
          <w:sz w:val="22"/>
          <w:szCs w:val="22"/>
        </w:rPr>
        <w:t>z</w:t>
      </w:r>
      <w:r w:rsidR="00BB3C78" w:rsidRPr="00973B9A">
        <w:rPr>
          <w:bCs/>
          <w:sz w:val="22"/>
          <w:szCs w:val="22"/>
        </w:rPr>
        <w:t xml:space="preserve">nak sprawy </w:t>
      </w:r>
      <w:r w:rsidR="00BB3C78">
        <w:rPr>
          <w:sz w:val="22"/>
          <w:szCs w:val="22"/>
        </w:rPr>
        <w:t>PU/CZ/1/21</w:t>
      </w:r>
    </w:p>
    <w:p w:rsidR="00B03B03" w:rsidRDefault="00B03B03" w:rsidP="00BB3C78">
      <w:pPr>
        <w:jc w:val="both"/>
        <w:rPr>
          <w:sz w:val="22"/>
          <w:szCs w:val="22"/>
        </w:rPr>
      </w:pPr>
    </w:p>
    <w:p w:rsidR="00BB3C78" w:rsidRDefault="00BB3C78" w:rsidP="00BB3C78">
      <w:pPr>
        <w:jc w:val="both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:rsidR="009B1DB3" w:rsidRDefault="009B1DB3" w:rsidP="009B1DB3">
      <w:pPr>
        <w:widowControl w:val="0"/>
        <w:jc w:val="center"/>
        <w:rPr>
          <w:b/>
          <w:snapToGrid w:val="0"/>
          <w:sz w:val="22"/>
          <w:szCs w:val="22"/>
        </w:rPr>
      </w:pPr>
    </w:p>
    <w:p w:rsidR="009B1DB3" w:rsidRDefault="009B1DB3" w:rsidP="009B1DB3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§ 1</w:t>
      </w:r>
    </w:p>
    <w:p w:rsidR="009B1DB3" w:rsidRDefault="009B1DB3" w:rsidP="009B1DB3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Przedmiot umowy</w:t>
      </w:r>
    </w:p>
    <w:p w:rsidR="009B1DB3" w:rsidRDefault="009B1DB3" w:rsidP="009B1DB3">
      <w:pPr>
        <w:widowControl w:val="0"/>
        <w:jc w:val="center"/>
        <w:rPr>
          <w:b/>
          <w:snapToGrid w:val="0"/>
          <w:sz w:val="22"/>
          <w:szCs w:val="22"/>
        </w:rPr>
      </w:pPr>
    </w:p>
    <w:p w:rsidR="009B1DB3" w:rsidRDefault="009B1DB3" w:rsidP="009B1DB3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B03B03">
        <w:rPr>
          <w:sz w:val="22"/>
          <w:szCs w:val="22"/>
        </w:rPr>
        <w:t>rzedmiotem umowy jest sprzedaż oraz</w:t>
      </w:r>
      <w:r>
        <w:rPr>
          <w:sz w:val="22"/>
          <w:szCs w:val="22"/>
        </w:rPr>
        <w:t xml:space="preserve"> dostarczanie </w:t>
      </w:r>
      <w:r w:rsidR="00BB3C78">
        <w:rPr>
          <w:sz w:val="22"/>
          <w:szCs w:val="22"/>
        </w:rPr>
        <w:t>środków czystości i worków na odpady</w:t>
      </w:r>
      <w:r>
        <w:rPr>
          <w:sz w:val="22"/>
          <w:szCs w:val="22"/>
        </w:rPr>
        <w:t xml:space="preserve">, </w:t>
      </w:r>
      <w:r w:rsidR="00BB3C78">
        <w:rPr>
          <w:sz w:val="22"/>
          <w:szCs w:val="22"/>
        </w:rPr>
        <w:t>zwanych dalej przedmiotem umowy.</w:t>
      </w:r>
    </w:p>
    <w:p w:rsidR="009B1DB3" w:rsidRDefault="009B1DB3" w:rsidP="009B1DB3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Zakres przedmiotu umowy określają arkusze cenowe, stanowiące wraz z formularzem ofertowym załącznik nr 1 do umowy.</w:t>
      </w:r>
    </w:p>
    <w:p w:rsidR="00525258" w:rsidRDefault="00525258" w:rsidP="009B1DB3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BB3C78">
        <w:rPr>
          <w:sz w:val="22"/>
          <w:szCs w:val="22"/>
        </w:rPr>
        <w:t>Wszystkie oferowane środki czystości posiadają atesty PZH.</w:t>
      </w:r>
    </w:p>
    <w:p w:rsidR="009B1DB3" w:rsidRDefault="009B1DB3" w:rsidP="009B1DB3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Dostarczanie </w:t>
      </w:r>
      <w:r w:rsidR="00BB3C78">
        <w:rPr>
          <w:sz w:val="22"/>
          <w:szCs w:val="22"/>
        </w:rPr>
        <w:t>przedmiotu umowy</w:t>
      </w:r>
      <w:r>
        <w:rPr>
          <w:sz w:val="22"/>
          <w:szCs w:val="22"/>
        </w:rPr>
        <w:t xml:space="preserve"> następować będzie sukcesywnie na podstawie zamówień jednostkowych, o których mowa w § 3 ust. 3, w okresie obowiązywania umowy.</w:t>
      </w:r>
    </w:p>
    <w:p w:rsidR="009B1DB3" w:rsidRDefault="009B1DB3" w:rsidP="009B1DB3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zapłaci Wykonawcy za faktycznie zamówione i dostarczone ilości </w:t>
      </w:r>
      <w:r w:rsidR="00BB3C78">
        <w:rPr>
          <w:sz w:val="22"/>
          <w:szCs w:val="22"/>
        </w:rPr>
        <w:t>środków czystości</w:t>
      </w:r>
      <w:r>
        <w:rPr>
          <w:sz w:val="22"/>
          <w:szCs w:val="22"/>
        </w:rPr>
        <w:t>.</w:t>
      </w:r>
    </w:p>
    <w:p w:rsidR="009B1DB3" w:rsidRDefault="009B1DB3" w:rsidP="009B1DB3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 nie</w:t>
      </w:r>
      <w:r>
        <w:rPr>
          <w:bCs/>
          <w:snapToGrid w:val="0"/>
          <w:sz w:val="22"/>
          <w:szCs w:val="22"/>
        </w:rPr>
        <w:t xml:space="preserve">zrealizowania całego zakresu przedmiotu umowy </w:t>
      </w:r>
      <w:r>
        <w:rPr>
          <w:bCs/>
          <w:snapToGrid w:val="0"/>
          <w:sz w:val="22"/>
          <w:szCs w:val="22"/>
        </w:rPr>
        <w:br/>
        <w:t>o którym mowa w ust. 2</w:t>
      </w:r>
    </w:p>
    <w:p w:rsidR="009B1DB3" w:rsidRDefault="009B1DB3" w:rsidP="009B1DB3">
      <w:pPr>
        <w:numPr>
          <w:ilvl w:val="0"/>
          <w:numId w:val="3"/>
        </w:numPr>
        <w:tabs>
          <w:tab w:val="num" w:pos="36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nie</w:t>
      </w:r>
      <w:r>
        <w:rPr>
          <w:bCs/>
          <w:snapToGrid w:val="0"/>
          <w:sz w:val="22"/>
          <w:szCs w:val="22"/>
        </w:rPr>
        <w:t xml:space="preserve">zrealizowania </w:t>
      </w:r>
      <w:r>
        <w:rPr>
          <w:sz w:val="22"/>
          <w:szCs w:val="22"/>
        </w:rPr>
        <w:t>przez Zamawiającego</w:t>
      </w:r>
      <w:r>
        <w:rPr>
          <w:bCs/>
          <w:snapToGrid w:val="0"/>
          <w:sz w:val="22"/>
          <w:szCs w:val="22"/>
        </w:rPr>
        <w:t xml:space="preserve"> całego zakresu przedmiotu umowy </w:t>
      </w:r>
      <w:r>
        <w:rPr>
          <w:bCs/>
          <w:snapToGrid w:val="0"/>
          <w:sz w:val="22"/>
          <w:szCs w:val="22"/>
        </w:rPr>
        <w:br/>
        <w:t>o którym mowa w ust. 2</w:t>
      </w:r>
      <w:r>
        <w:rPr>
          <w:sz w:val="22"/>
          <w:szCs w:val="22"/>
        </w:rPr>
        <w:t>, Wykonawca nie będzie wysuwał żadnych roszczeń wobec Zamawiającego.</w:t>
      </w:r>
    </w:p>
    <w:p w:rsidR="00BB3C78" w:rsidRDefault="00BB3C78" w:rsidP="00451128">
      <w:pPr>
        <w:tabs>
          <w:tab w:val="num" w:pos="360"/>
        </w:tabs>
        <w:ind w:left="357"/>
        <w:jc w:val="both"/>
        <w:rPr>
          <w:sz w:val="22"/>
          <w:szCs w:val="22"/>
        </w:rPr>
      </w:pPr>
    </w:p>
    <w:p w:rsidR="00B03B03" w:rsidRDefault="00B03B03" w:rsidP="009B1DB3">
      <w:pPr>
        <w:jc w:val="center"/>
        <w:rPr>
          <w:b/>
          <w:bCs/>
          <w:snapToGrid w:val="0"/>
          <w:sz w:val="22"/>
          <w:szCs w:val="22"/>
        </w:rPr>
      </w:pPr>
    </w:p>
    <w:p w:rsidR="009B1DB3" w:rsidRDefault="009B1DB3" w:rsidP="009B1DB3">
      <w:pPr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lastRenderedPageBreak/>
        <w:t>§ 2</w:t>
      </w:r>
    </w:p>
    <w:p w:rsidR="009B1DB3" w:rsidRDefault="009B1DB3" w:rsidP="009B1DB3">
      <w:pPr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Termin realizacji</w:t>
      </w:r>
    </w:p>
    <w:p w:rsidR="009B1DB3" w:rsidRDefault="009B1DB3" w:rsidP="009B1DB3">
      <w:pPr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Umowa będzie realizowana w terminie 12  miesięcy od dnia jej zawarcia tj. do dnia ............  (maksymalny termin obowiązywania umowy) lub do czasu </w:t>
      </w:r>
      <w:r>
        <w:rPr>
          <w:sz w:val="22"/>
          <w:szCs w:val="22"/>
        </w:rPr>
        <w:t xml:space="preserve">wyczerpania się środków określonych </w:t>
      </w:r>
      <w:r>
        <w:rPr>
          <w:sz w:val="22"/>
          <w:szCs w:val="22"/>
        </w:rPr>
        <w:br/>
        <w:t>w § 4 ust 4 umowy</w:t>
      </w:r>
      <w:r>
        <w:rPr>
          <w:bCs/>
          <w:snapToGrid w:val="0"/>
          <w:sz w:val="22"/>
          <w:szCs w:val="22"/>
        </w:rPr>
        <w:t>.</w:t>
      </w:r>
    </w:p>
    <w:p w:rsidR="009B1DB3" w:rsidRDefault="009B1DB3" w:rsidP="009B1DB3">
      <w:pPr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§ 3</w:t>
      </w:r>
    </w:p>
    <w:p w:rsidR="009B1DB3" w:rsidRDefault="009B1DB3" w:rsidP="009B1DB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Sposób i warunki realizacji</w:t>
      </w:r>
    </w:p>
    <w:p w:rsidR="00451128" w:rsidRDefault="00451128" w:rsidP="009B1DB3">
      <w:pPr>
        <w:jc w:val="center"/>
        <w:rPr>
          <w:b/>
          <w:bCs/>
          <w:sz w:val="22"/>
          <w:szCs w:val="22"/>
        </w:rPr>
      </w:pPr>
    </w:p>
    <w:p w:rsidR="009B1DB3" w:rsidRDefault="009B1DB3" w:rsidP="009B1DB3">
      <w:pPr>
        <w:pStyle w:val="Tekstpodstawowy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że:</w:t>
      </w:r>
    </w:p>
    <w:p w:rsidR="009B1DB3" w:rsidRDefault="009B1DB3" w:rsidP="00B03B03">
      <w:pPr>
        <w:pStyle w:val="WZORpunkt1stWZOR"/>
        <w:numPr>
          <w:ilvl w:val="1"/>
          <w:numId w:val="19"/>
        </w:numPr>
        <w:suppressAutoHyphens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znajduje się w sytuacji finansowej zapewniającej wykonanie umowy,</w:t>
      </w:r>
    </w:p>
    <w:p w:rsidR="009B1DB3" w:rsidRDefault="009B1DB3" w:rsidP="00B03B03">
      <w:pPr>
        <w:pStyle w:val="WZORpunkt1stWZOR"/>
        <w:numPr>
          <w:ilvl w:val="1"/>
          <w:numId w:val="19"/>
        </w:numPr>
        <w:suppressAutoHyphens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 konieczne doświadczenie i profesjonalne kwalifikacje niezbędne do prawidłowego wykonania umowy i zobowiązuje się do wykonania umowy przy zachowaniu najwyższej należytej staranności, określonej w art. 355 § 2 ustawy - Kodeks cywilny,</w:t>
      </w:r>
    </w:p>
    <w:p w:rsidR="009B1DB3" w:rsidRDefault="009B1DB3" w:rsidP="00B03B03">
      <w:pPr>
        <w:pStyle w:val="WZORpunkt1stWZOR"/>
        <w:numPr>
          <w:ilvl w:val="1"/>
          <w:numId w:val="19"/>
        </w:numPr>
        <w:suppressAutoHyphens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zrealizuje postanowienia niniejszej umowy zgodnie ze złożoną ofertą.</w:t>
      </w:r>
    </w:p>
    <w:p w:rsidR="009B1DB3" w:rsidRDefault="009B1DB3" w:rsidP="009B1DB3">
      <w:pPr>
        <w:pStyle w:val="Tekstpodstawowy"/>
        <w:numPr>
          <w:ilvl w:val="0"/>
          <w:numId w:val="4"/>
        </w:numPr>
        <w:spacing w:after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Wykonawca zobowiązuje się dostarczać Zamawiającemu </w:t>
      </w:r>
      <w:r w:rsidR="00525258">
        <w:rPr>
          <w:snapToGrid w:val="0"/>
          <w:sz w:val="22"/>
          <w:szCs w:val="22"/>
        </w:rPr>
        <w:t>przedmiot umowy</w:t>
      </w:r>
      <w:r>
        <w:rPr>
          <w:snapToGrid w:val="0"/>
          <w:sz w:val="22"/>
          <w:szCs w:val="22"/>
        </w:rPr>
        <w:t xml:space="preserve"> na podstawie zamówienia wystawionego przez Zamawiającego, </w:t>
      </w:r>
      <w:r>
        <w:rPr>
          <w:sz w:val="22"/>
          <w:szCs w:val="22"/>
        </w:rPr>
        <w:t>określającego ilość i asortyment.</w:t>
      </w:r>
    </w:p>
    <w:p w:rsidR="009B1DB3" w:rsidRDefault="009B1DB3" w:rsidP="009B1DB3">
      <w:pPr>
        <w:pStyle w:val="Tekstpodstawowy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Zamówienie doręczane będzie Wykonawcy w formie pisemnej zwykłej lub elektronicznej. Zamówienie może być wysłane w formie faksu na numer ...</w:t>
      </w:r>
      <w:r w:rsidR="00525258">
        <w:rPr>
          <w:snapToGrid w:val="0"/>
          <w:sz w:val="22"/>
          <w:szCs w:val="22"/>
        </w:rPr>
        <w:t xml:space="preserve">..............., </w:t>
      </w:r>
      <w:r>
        <w:rPr>
          <w:snapToGrid w:val="0"/>
          <w:sz w:val="22"/>
          <w:szCs w:val="22"/>
        </w:rPr>
        <w:t>lub w formie e-mail na adres:  .................</w:t>
      </w:r>
    </w:p>
    <w:p w:rsidR="009B1DB3" w:rsidRDefault="009B1DB3" w:rsidP="009B1DB3">
      <w:pPr>
        <w:pStyle w:val="Tekstpodstawowy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Zamówienia częściowe uzależnione będą od bieżących  zapotrzebowań Zamawiającego.</w:t>
      </w:r>
    </w:p>
    <w:p w:rsidR="009B1DB3" w:rsidRDefault="009B1DB3" w:rsidP="009B1DB3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Do składania zamówień upoważniona zostaje </w:t>
      </w:r>
      <w:r w:rsidR="00525258">
        <w:rPr>
          <w:sz w:val="22"/>
          <w:szCs w:val="22"/>
        </w:rPr>
        <w:t>Pani Lucyna Ślipek.</w:t>
      </w:r>
    </w:p>
    <w:p w:rsidR="009B1DB3" w:rsidRDefault="009B1DB3" w:rsidP="009B1DB3">
      <w:pPr>
        <w:pStyle w:val="Tekstpodstawowy"/>
        <w:numPr>
          <w:ilvl w:val="0"/>
          <w:numId w:val="4"/>
        </w:numPr>
        <w:spacing w:after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Termin realizacji </w:t>
      </w:r>
      <w:r w:rsidR="00AA5E7F">
        <w:rPr>
          <w:snapToGrid w:val="0"/>
          <w:sz w:val="22"/>
          <w:szCs w:val="22"/>
        </w:rPr>
        <w:t xml:space="preserve">zamówienia wynosi maksymalnie </w:t>
      </w:r>
      <w:r>
        <w:rPr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 xml:space="preserve">..... dni roboczych (min. 1 </w:t>
      </w:r>
      <w:proofErr w:type="spellStart"/>
      <w:r>
        <w:rPr>
          <w:b/>
          <w:snapToGrid w:val="0"/>
          <w:sz w:val="22"/>
          <w:szCs w:val="22"/>
        </w:rPr>
        <w:t>max</w:t>
      </w:r>
      <w:proofErr w:type="spellEnd"/>
      <w:r>
        <w:rPr>
          <w:b/>
          <w:snapToGrid w:val="0"/>
          <w:sz w:val="22"/>
          <w:szCs w:val="22"/>
        </w:rPr>
        <w:t>. 5)</w:t>
      </w:r>
      <w:r w:rsidR="00A90B52">
        <w:rPr>
          <w:b/>
          <w:snapToGrid w:val="0"/>
          <w:sz w:val="22"/>
          <w:szCs w:val="22"/>
        </w:rPr>
        <w:t>,</w:t>
      </w:r>
      <w:r>
        <w:rPr>
          <w:snapToGrid w:val="0"/>
          <w:sz w:val="22"/>
          <w:szCs w:val="22"/>
        </w:rPr>
        <w:t xml:space="preserve"> </w:t>
      </w:r>
      <w:r w:rsidR="00AA5E7F">
        <w:rPr>
          <w:snapToGrid w:val="0"/>
          <w:sz w:val="22"/>
          <w:szCs w:val="22"/>
        </w:rPr>
        <w:t xml:space="preserve">licząc </w:t>
      </w:r>
      <w:r>
        <w:rPr>
          <w:snapToGrid w:val="0"/>
          <w:sz w:val="22"/>
          <w:szCs w:val="22"/>
        </w:rPr>
        <w:t>od dnia otrzymania zamówienia przez Wykonawcę.</w:t>
      </w:r>
    </w:p>
    <w:p w:rsidR="009B1DB3" w:rsidRDefault="009B1DB3" w:rsidP="009B1DB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dostarczać przedmiot umowy do </w:t>
      </w:r>
      <w:r w:rsidR="00525258">
        <w:rPr>
          <w:sz w:val="22"/>
          <w:szCs w:val="22"/>
        </w:rPr>
        <w:t xml:space="preserve">Magazynu </w:t>
      </w:r>
      <w:r>
        <w:rPr>
          <w:sz w:val="22"/>
          <w:szCs w:val="22"/>
        </w:rPr>
        <w:t>Szpitala Specjalistycznego w Chorzowie przy ul. Zjednoczenia 10, własnym środkiem transportu lub na jego koszt.</w:t>
      </w:r>
    </w:p>
    <w:p w:rsidR="009B1DB3" w:rsidRDefault="009B1DB3" w:rsidP="009B1DB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może dostarczać przedmiot umowy za pośrednictwem profesjonalnego przewoźnika lub spedytora.</w:t>
      </w:r>
    </w:p>
    <w:p w:rsidR="009B1DB3" w:rsidRDefault="00525258" w:rsidP="009B1DB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Dostarczenie środków czystości</w:t>
      </w:r>
      <w:r w:rsidR="009B1DB3">
        <w:rPr>
          <w:sz w:val="22"/>
          <w:szCs w:val="22"/>
        </w:rPr>
        <w:t xml:space="preserve"> nastąpi w godzinach od  08.00 do 14.30  w dniach pracy Zamawiającego (od poniedziałku do piątku).</w:t>
      </w:r>
    </w:p>
    <w:p w:rsidR="009B1DB3" w:rsidRDefault="009B1DB3" w:rsidP="009B1DB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</w:t>
      </w:r>
      <w:r w:rsidR="00A90B52">
        <w:rPr>
          <w:sz w:val="22"/>
          <w:szCs w:val="22"/>
        </w:rPr>
        <w:t>onawca gwarantuje dostarczanie p</w:t>
      </w:r>
      <w:r>
        <w:rPr>
          <w:sz w:val="22"/>
          <w:szCs w:val="22"/>
        </w:rPr>
        <w:t xml:space="preserve">rzedmiotu umowy w opakowaniach zabezpieczonych </w:t>
      </w:r>
      <w:r>
        <w:rPr>
          <w:sz w:val="22"/>
          <w:szCs w:val="22"/>
        </w:rPr>
        <w:br/>
        <w:t xml:space="preserve">w sposób uniemożliwiający </w:t>
      </w:r>
      <w:proofErr w:type="spellStart"/>
      <w:r>
        <w:rPr>
          <w:sz w:val="22"/>
          <w:szCs w:val="22"/>
        </w:rPr>
        <w:t>dekompletację</w:t>
      </w:r>
      <w:proofErr w:type="spellEnd"/>
      <w:r>
        <w:rPr>
          <w:sz w:val="22"/>
          <w:szCs w:val="22"/>
        </w:rPr>
        <w:t xml:space="preserve"> oraz chroniący przed uszkodzeniem.</w:t>
      </w:r>
    </w:p>
    <w:p w:rsidR="009B1DB3" w:rsidRDefault="009B1DB3" w:rsidP="009B1DB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ponosi odpowiedzialność z tytułu uszkodzenia lub utraty przedmiotu umowy, aż do chwili potwierdzenia odbioru przez Zamawiającego.</w:t>
      </w:r>
    </w:p>
    <w:p w:rsidR="009B1DB3" w:rsidRDefault="009B1DB3" w:rsidP="009B1DB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stwierdzenia wad jakościowych (np. uszkodzenia opakowań) lub braków ilościowych w realizowanej dostawie Zamawiający niezwłocznie powiadomi o tym Wykonawcę, który po rozpatrzeniu reklamacji  dostarczy Zamawiającemu towar wolny od wad lub uzupełni zamówienie o brakujący asortyment w ciągu 2 dni roboczych (od poniedziałku do piątku),  licząc od dnia zareklamowania dostawy.</w:t>
      </w:r>
    </w:p>
    <w:p w:rsidR="009B1DB3" w:rsidRDefault="009B1DB3" w:rsidP="009B1DB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Nadzór nad realizacją umowy ze strony Zamawiającego sprawować będzie ………………, </w:t>
      </w:r>
      <w:r>
        <w:rPr>
          <w:sz w:val="22"/>
          <w:szCs w:val="22"/>
        </w:rPr>
        <w:br/>
        <w:t>tel. ……….., e-mail ............................</w:t>
      </w:r>
    </w:p>
    <w:p w:rsidR="009B1DB3" w:rsidRDefault="009B1DB3" w:rsidP="009B1DB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Nadzór nad realizacją umowy ze strony Wykonawcy sprawować będzie ………….....…, </w:t>
      </w:r>
      <w:r>
        <w:rPr>
          <w:bCs/>
          <w:sz w:val="22"/>
          <w:szCs w:val="22"/>
        </w:rPr>
        <w:br/>
        <w:t>tel. ……….., e-mail ............................</w:t>
      </w:r>
    </w:p>
    <w:p w:rsidR="009B1DB3" w:rsidRDefault="009B1DB3" w:rsidP="009B1DB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Zmiana osób i danych wskazanych w ust. 13 i 14 nie wymaga aneksu do umowy i jest skuteczna z chwilą pisemnego poinformowania drugiej strony. W przypadku braku powiadomienia uznaje się że poprzednio wskazane osoby i dane są nadal</w:t>
      </w:r>
      <w:r>
        <w:rPr>
          <w:sz w:val="24"/>
          <w:szCs w:val="24"/>
        </w:rPr>
        <w:t xml:space="preserve"> aktualne.</w:t>
      </w:r>
    </w:p>
    <w:p w:rsidR="00AA5E7F" w:rsidRDefault="00AA5E7F" w:rsidP="009B1DB3">
      <w:pPr>
        <w:jc w:val="center"/>
        <w:rPr>
          <w:b/>
          <w:bCs/>
          <w:snapToGrid w:val="0"/>
          <w:sz w:val="22"/>
          <w:szCs w:val="22"/>
        </w:rPr>
      </w:pPr>
    </w:p>
    <w:p w:rsidR="009B1DB3" w:rsidRDefault="009B1DB3" w:rsidP="009B1DB3">
      <w:pPr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§ 4</w:t>
      </w:r>
    </w:p>
    <w:p w:rsidR="009B1DB3" w:rsidRDefault="009B1DB3" w:rsidP="009B1DB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Wynagrodzenie</w:t>
      </w:r>
    </w:p>
    <w:p w:rsidR="009B1DB3" w:rsidRDefault="009B1DB3" w:rsidP="009B1DB3">
      <w:pPr>
        <w:jc w:val="center"/>
        <w:rPr>
          <w:b/>
          <w:bCs/>
          <w:sz w:val="22"/>
          <w:szCs w:val="22"/>
        </w:rPr>
      </w:pPr>
    </w:p>
    <w:p w:rsidR="009B1DB3" w:rsidRDefault="009B1DB3" w:rsidP="009B1DB3">
      <w:pPr>
        <w:numPr>
          <w:ilvl w:val="0"/>
          <w:numId w:val="5"/>
        </w:numPr>
        <w:ind w:left="357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Zamawiający zobowiązuje się zapłacić Wy</w:t>
      </w:r>
      <w:r w:rsidR="00451128">
        <w:rPr>
          <w:snapToGrid w:val="0"/>
          <w:sz w:val="22"/>
          <w:szCs w:val="22"/>
        </w:rPr>
        <w:t>konawcy za faktycznie odebrane środki czystości</w:t>
      </w:r>
      <w:r>
        <w:rPr>
          <w:snapToGrid w:val="0"/>
          <w:sz w:val="22"/>
          <w:szCs w:val="22"/>
        </w:rPr>
        <w:t xml:space="preserve"> według ich cen jednostkowych, wyszczególnionych w arkuszach cenowych, wskazanych </w:t>
      </w:r>
      <w:r w:rsidR="00451128">
        <w:rPr>
          <w:snapToGrid w:val="0"/>
          <w:sz w:val="22"/>
          <w:szCs w:val="22"/>
        </w:rPr>
        <w:br/>
      </w:r>
      <w:r>
        <w:rPr>
          <w:snapToGrid w:val="0"/>
          <w:sz w:val="22"/>
          <w:szCs w:val="22"/>
        </w:rPr>
        <w:t>w załączniku nr 1 do umowy.</w:t>
      </w:r>
    </w:p>
    <w:p w:rsidR="009B1DB3" w:rsidRDefault="009B1DB3" w:rsidP="009B1DB3">
      <w:pPr>
        <w:numPr>
          <w:ilvl w:val="0"/>
          <w:numId w:val="5"/>
        </w:numPr>
        <w:ind w:left="357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Podane w arkuszach cenowych ceny jednostkowe netto nie ulegną zmianie przez cały okres trwania umowy. Ceny jednostkowe zawierają w sobie wszelkie koszty wynikłe z tytułu realizacji umowy.</w:t>
      </w:r>
    </w:p>
    <w:p w:rsidR="009B1DB3" w:rsidRDefault="009B1DB3" w:rsidP="009B1DB3">
      <w:pPr>
        <w:numPr>
          <w:ilvl w:val="0"/>
          <w:numId w:val="5"/>
        </w:numPr>
        <w:ind w:left="357" w:hanging="35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Maksymalne wynagrodzenie Wykonawcy za realizację przedmiotu umowy nie może przekroczyć wartości umowy o której mowa w ust. 4. </w:t>
      </w:r>
    </w:p>
    <w:p w:rsidR="009B1DB3" w:rsidRDefault="009B1DB3" w:rsidP="009B1DB3">
      <w:pPr>
        <w:numPr>
          <w:ilvl w:val="0"/>
          <w:numId w:val="5"/>
        </w:numPr>
        <w:ind w:left="357" w:hanging="357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>Strony ustalają wartość umowy do kwoty :</w:t>
      </w:r>
    </w:p>
    <w:p w:rsidR="009B1DB3" w:rsidRDefault="009B1DB3" w:rsidP="009B1DB3">
      <w:pPr>
        <w:pStyle w:val="Nagwek"/>
        <w:tabs>
          <w:tab w:val="left" w:pos="142"/>
        </w:tabs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...................................zł netto + ............... zł VAT = ..............zł brutto</w:t>
      </w:r>
    </w:p>
    <w:p w:rsidR="009B1DB3" w:rsidRDefault="009B1DB3" w:rsidP="009B1DB3">
      <w:pPr>
        <w:pStyle w:val="Nagwek"/>
        <w:tabs>
          <w:tab w:val="left" w:pos="142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(słownie:..................................................................................... zł) gdzie</w:t>
      </w:r>
    </w:p>
    <w:p w:rsidR="009B1DB3" w:rsidRDefault="009B1DB3" w:rsidP="009B1DB3">
      <w:pPr>
        <w:pStyle w:val="Nagwek"/>
        <w:tabs>
          <w:tab w:val="left" w:pos="142"/>
        </w:tabs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Pakiet nr 1 ............zł netto + .............VAT =............... zł brutto</w:t>
      </w:r>
    </w:p>
    <w:p w:rsidR="009B1DB3" w:rsidRDefault="009B1DB3" w:rsidP="009B1DB3">
      <w:pPr>
        <w:pStyle w:val="Nagwek"/>
        <w:tabs>
          <w:tab w:val="left" w:pos="142"/>
        </w:tabs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Pakiet nr 2 ............zł netto + .............VAT =............... zł brutto itd.</w:t>
      </w:r>
    </w:p>
    <w:p w:rsidR="00DC3699" w:rsidRDefault="00DC3699" w:rsidP="009B1DB3">
      <w:pPr>
        <w:pStyle w:val="Nagwek"/>
        <w:tabs>
          <w:tab w:val="left" w:pos="142"/>
        </w:tabs>
        <w:ind w:left="360"/>
        <w:rPr>
          <w:bCs/>
          <w:sz w:val="22"/>
          <w:szCs w:val="22"/>
        </w:rPr>
      </w:pPr>
    </w:p>
    <w:p w:rsidR="009B1DB3" w:rsidRDefault="009B1DB3" w:rsidP="00DC3699">
      <w:pPr>
        <w:pStyle w:val="Nagwek"/>
        <w:numPr>
          <w:ilvl w:val="0"/>
          <w:numId w:val="5"/>
        </w:numPr>
        <w:tabs>
          <w:tab w:val="left" w:pos="142"/>
        </w:tabs>
        <w:rPr>
          <w:bCs/>
          <w:sz w:val="22"/>
          <w:szCs w:val="22"/>
        </w:rPr>
      </w:pPr>
      <w:r>
        <w:rPr>
          <w:sz w:val="22"/>
          <w:szCs w:val="22"/>
        </w:rPr>
        <w:t>Rozliczenia będą przeprowadzane zgodnie z § 5 niniejszej  umowy.</w:t>
      </w:r>
    </w:p>
    <w:p w:rsidR="009B1DB3" w:rsidRDefault="009B1DB3" w:rsidP="009B1DB3">
      <w:pPr>
        <w:jc w:val="both"/>
        <w:rPr>
          <w:snapToGrid w:val="0"/>
          <w:sz w:val="22"/>
          <w:szCs w:val="22"/>
        </w:rPr>
      </w:pPr>
    </w:p>
    <w:p w:rsidR="00451128" w:rsidRDefault="00451128" w:rsidP="009B1DB3">
      <w:pPr>
        <w:jc w:val="center"/>
        <w:rPr>
          <w:b/>
          <w:bCs/>
          <w:snapToGrid w:val="0"/>
          <w:sz w:val="22"/>
          <w:szCs w:val="22"/>
        </w:rPr>
      </w:pPr>
    </w:p>
    <w:p w:rsidR="009B1DB3" w:rsidRDefault="009B1DB3" w:rsidP="009B1DB3">
      <w:pPr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§ 5</w:t>
      </w:r>
    </w:p>
    <w:p w:rsidR="009B1DB3" w:rsidRDefault="009B1DB3" w:rsidP="009B1DB3">
      <w:pPr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Warunki płatności</w:t>
      </w:r>
    </w:p>
    <w:p w:rsidR="009B1DB3" w:rsidRDefault="009B1DB3" w:rsidP="009B1DB3">
      <w:pPr>
        <w:jc w:val="center"/>
        <w:rPr>
          <w:snapToGrid w:val="0"/>
          <w:sz w:val="22"/>
          <w:szCs w:val="22"/>
        </w:rPr>
      </w:pPr>
    </w:p>
    <w:p w:rsidR="009B1DB3" w:rsidRDefault="00451128" w:rsidP="00451128">
      <w:pPr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Płatność za dostarczony przedmiot umowy </w:t>
      </w:r>
      <w:r w:rsidR="009B1DB3">
        <w:rPr>
          <w:snapToGrid w:val="0"/>
          <w:sz w:val="22"/>
          <w:szCs w:val="22"/>
        </w:rPr>
        <w:t xml:space="preserve">będzie dokonana przez Zamawiającego przelewem </w:t>
      </w:r>
      <w:r>
        <w:rPr>
          <w:snapToGrid w:val="0"/>
          <w:sz w:val="22"/>
          <w:szCs w:val="22"/>
        </w:rPr>
        <w:br/>
      </w:r>
      <w:r w:rsidR="009B1DB3">
        <w:rPr>
          <w:snapToGrid w:val="0"/>
          <w:sz w:val="22"/>
          <w:szCs w:val="22"/>
        </w:rPr>
        <w:t xml:space="preserve">w złotych polskich na konto podane na fakturze w terminie do </w:t>
      </w:r>
      <w:r w:rsidR="009B1DB3">
        <w:rPr>
          <w:b/>
          <w:snapToGrid w:val="0"/>
          <w:sz w:val="22"/>
          <w:szCs w:val="22"/>
        </w:rPr>
        <w:t>........ dni</w:t>
      </w:r>
      <w:r w:rsidR="009B1DB3">
        <w:rPr>
          <w:snapToGrid w:val="0"/>
          <w:sz w:val="22"/>
          <w:szCs w:val="22"/>
        </w:rPr>
        <w:t xml:space="preserve"> od daty otrzymania przez Zamawiającego prawidłowo wystawionej faktury, po dostarczeniu każdej</w:t>
      </w:r>
      <w:r>
        <w:rPr>
          <w:snapToGrid w:val="0"/>
          <w:sz w:val="22"/>
          <w:szCs w:val="22"/>
        </w:rPr>
        <w:t xml:space="preserve"> </w:t>
      </w:r>
      <w:r w:rsidR="009B1DB3">
        <w:rPr>
          <w:snapToGrid w:val="0"/>
          <w:sz w:val="22"/>
          <w:szCs w:val="22"/>
        </w:rPr>
        <w:t>z partii</w:t>
      </w:r>
      <w:r>
        <w:rPr>
          <w:snapToGrid w:val="0"/>
          <w:sz w:val="22"/>
          <w:szCs w:val="22"/>
        </w:rPr>
        <w:t xml:space="preserve"> środków czystości</w:t>
      </w:r>
      <w:r w:rsidR="009B1DB3">
        <w:rPr>
          <w:snapToGrid w:val="0"/>
          <w:sz w:val="22"/>
          <w:szCs w:val="22"/>
        </w:rPr>
        <w:t xml:space="preserve"> objętej zamówieniem.</w:t>
      </w:r>
    </w:p>
    <w:p w:rsidR="009B1DB3" w:rsidRDefault="009B1DB3" w:rsidP="009B1DB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Faktura Wykonawcy wystawiona będzie zgodnie z warunkami zawartymi w § 4.</w:t>
      </w:r>
    </w:p>
    <w:p w:rsidR="009B1DB3" w:rsidRDefault="009B1DB3" w:rsidP="009B1DB3">
      <w:pPr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Faktura Wykonawcy nie może być wystawiona z wcześniejszą datą niż d</w:t>
      </w:r>
      <w:r w:rsidR="00451128">
        <w:rPr>
          <w:snapToGrid w:val="0"/>
          <w:sz w:val="22"/>
          <w:szCs w:val="22"/>
        </w:rPr>
        <w:t>ata dostarczenia każdej partii</w:t>
      </w:r>
      <w:r>
        <w:rPr>
          <w:snapToGrid w:val="0"/>
          <w:sz w:val="22"/>
          <w:szCs w:val="22"/>
        </w:rPr>
        <w:t xml:space="preserve"> </w:t>
      </w:r>
      <w:r w:rsidR="00451128">
        <w:rPr>
          <w:snapToGrid w:val="0"/>
          <w:sz w:val="22"/>
          <w:szCs w:val="22"/>
        </w:rPr>
        <w:t xml:space="preserve">środków czystości </w:t>
      </w:r>
      <w:r>
        <w:rPr>
          <w:snapToGrid w:val="0"/>
          <w:sz w:val="22"/>
          <w:szCs w:val="22"/>
        </w:rPr>
        <w:t xml:space="preserve">objętej zamówieniem. </w:t>
      </w:r>
    </w:p>
    <w:p w:rsidR="009B1DB3" w:rsidRDefault="009B1DB3" w:rsidP="009B1DB3">
      <w:pPr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Wykonawca zobowiązany jest przedstawić fakturę w terminie do 7 dni od d</w:t>
      </w:r>
      <w:r w:rsidR="00451128">
        <w:rPr>
          <w:snapToGrid w:val="0"/>
          <w:sz w:val="22"/>
          <w:szCs w:val="22"/>
        </w:rPr>
        <w:t xml:space="preserve">nia dostarczeniu każdej partii środków czystości </w:t>
      </w:r>
      <w:r>
        <w:rPr>
          <w:snapToGrid w:val="0"/>
          <w:sz w:val="22"/>
          <w:szCs w:val="22"/>
        </w:rPr>
        <w:t xml:space="preserve">objętej zamówieniem. </w:t>
      </w:r>
    </w:p>
    <w:p w:rsidR="009B1DB3" w:rsidRDefault="009B1DB3" w:rsidP="009B1DB3">
      <w:pPr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Wykonawca oświadcza, że jest płatnikiem podatku VAT.</w:t>
      </w:r>
    </w:p>
    <w:p w:rsidR="009B1DB3" w:rsidRDefault="009B1DB3" w:rsidP="009B1DB3">
      <w:pPr>
        <w:pStyle w:val="Tekstpodstawow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Wykonawca zapewnia, iż wskazany przez niego rachunek bankowy właściwy do dokonania płatności za niniejsza umowę jest rachunkiem  znajdującym się w wykazie podmiotów, o którym mowa w art. 96b ust. 1 ustawy z dnia 11 marca 2004 r. o podatku od towarów i usług, (</w:t>
      </w:r>
      <w:proofErr w:type="spellStart"/>
      <w:r>
        <w:rPr>
          <w:sz w:val="22"/>
          <w:szCs w:val="22"/>
        </w:rPr>
        <w:t>j.t</w:t>
      </w:r>
      <w:proofErr w:type="spellEnd"/>
      <w:r>
        <w:rPr>
          <w:sz w:val="22"/>
          <w:szCs w:val="22"/>
        </w:rPr>
        <w:t>. Dz. U. 2020 r. poz. 106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9B1DB3" w:rsidRDefault="009B1DB3" w:rsidP="009B1DB3">
      <w:pPr>
        <w:pStyle w:val="Tekstpodstawow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rachunek bankowy zostanie zmieniony lub wykreślony z wykazu, o którym mowa w ust. 6,  Wykonawca niezwłocznie (nie później niż 1 dzień po dokonaniu zmiany lub wykreśleniu) powiadamia o tym fakcie Zamawiającego podając aktualny rachunek bankowy znajdujący się w wykazie. </w:t>
      </w:r>
    </w:p>
    <w:p w:rsidR="009B1DB3" w:rsidRDefault="009B1DB3" w:rsidP="009B1DB3">
      <w:pPr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Za datę płatności uważa się datę obciążenia rachunku bankowego Zamawiającego.</w:t>
      </w:r>
    </w:p>
    <w:p w:rsidR="009B1DB3" w:rsidRDefault="009B1DB3" w:rsidP="009B1DB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Koszty obsługi bankowej powstałe w banku Zamawiającego pokrywa Zamawiający; koszty obsługi bankowej powstałe w banku Wykonawcy pokrywa Wykonawca.</w:t>
      </w:r>
    </w:p>
    <w:p w:rsidR="009B1DB3" w:rsidRDefault="009B1DB3" w:rsidP="009B1DB3">
      <w:pPr>
        <w:jc w:val="both"/>
        <w:rPr>
          <w:snapToGrid w:val="0"/>
          <w:sz w:val="22"/>
          <w:szCs w:val="22"/>
        </w:rPr>
      </w:pPr>
    </w:p>
    <w:p w:rsidR="00451128" w:rsidRDefault="00451128" w:rsidP="009B1DB3">
      <w:pPr>
        <w:jc w:val="center"/>
        <w:rPr>
          <w:b/>
          <w:bCs/>
          <w:snapToGrid w:val="0"/>
          <w:sz w:val="22"/>
          <w:szCs w:val="22"/>
        </w:rPr>
      </w:pPr>
    </w:p>
    <w:p w:rsidR="009B1DB3" w:rsidRDefault="009B1DB3" w:rsidP="009B1DB3">
      <w:pPr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§ 6</w:t>
      </w:r>
    </w:p>
    <w:p w:rsidR="009B1DB3" w:rsidRDefault="009B1DB3" w:rsidP="009B1DB3">
      <w:pPr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Kary umowne</w:t>
      </w:r>
    </w:p>
    <w:p w:rsidR="009B1DB3" w:rsidRPr="00451128" w:rsidRDefault="009B1DB3" w:rsidP="009B1DB3">
      <w:pPr>
        <w:jc w:val="center"/>
        <w:rPr>
          <w:b/>
          <w:bCs/>
          <w:snapToGrid w:val="0"/>
          <w:sz w:val="22"/>
          <w:szCs w:val="22"/>
        </w:rPr>
      </w:pPr>
    </w:p>
    <w:p w:rsidR="009B1DB3" w:rsidRPr="00451128" w:rsidRDefault="009B1DB3" w:rsidP="009B1DB3">
      <w:pPr>
        <w:widowControl w:val="0"/>
        <w:numPr>
          <w:ilvl w:val="0"/>
          <w:numId w:val="7"/>
        </w:numPr>
        <w:suppressAutoHyphens/>
        <w:ind w:left="284"/>
        <w:jc w:val="both"/>
        <w:rPr>
          <w:sz w:val="22"/>
          <w:szCs w:val="22"/>
        </w:rPr>
      </w:pPr>
      <w:r w:rsidRPr="00451128">
        <w:rPr>
          <w:sz w:val="22"/>
          <w:szCs w:val="22"/>
        </w:rPr>
        <w:t>Wykonawca zapłaci Zamawiającemu karę umowną w następujących przypadkach i w wysokościach:</w:t>
      </w:r>
    </w:p>
    <w:p w:rsidR="009B1DB3" w:rsidRPr="00451128" w:rsidRDefault="009B1DB3" w:rsidP="009B1DB3">
      <w:pPr>
        <w:pStyle w:val="Akapitzlist"/>
        <w:numPr>
          <w:ilvl w:val="0"/>
          <w:numId w:val="8"/>
        </w:numPr>
        <w:suppressAutoHyphens/>
        <w:spacing w:after="200"/>
        <w:jc w:val="both"/>
        <w:rPr>
          <w:rFonts w:ascii="Times New Roman" w:hAnsi="Times New Roman"/>
          <w:sz w:val="22"/>
          <w:szCs w:val="22"/>
        </w:rPr>
      </w:pPr>
      <w:r w:rsidRPr="00451128">
        <w:rPr>
          <w:rFonts w:ascii="Times New Roman" w:hAnsi="Times New Roman"/>
          <w:sz w:val="22"/>
          <w:szCs w:val="22"/>
        </w:rPr>
        <w:t xml:space="preserve">za zwłokę w wykonaniu zamówienia w terminie wskazanym w § 3 ust. 6  - </w:t>
      </w:r>
      <w:r w:rsidRPr="00451128">
        <w:rPr>
          <w:rFonts w:ascii="Times New Roman" w:hAnsi="Times New Roman"/>
          <w:bCs/>
          <w:sz w:val="22"/>
          <w:szCs w:val="22"/>
        </w:rPr>
        <w:t xml:space="preserve">w wysokości 1 % wartości brutto danej partii dostarczonych </w:t>
      </w:r>
      <w:r w:rsidR="00AA5E7F">
        <w:rPr>
          <w:rFonts w:ascii="Times New Roman" w:hAnsi="Times New Roman"/>
          <w:bCs/>
          <w:sz w:val="22"/>
          <w:szCs w:val="22"/>
        </w:rPr>
        <w:t>środków czystości</w:t>
      </w:r>
      <w:r w:rsidRPr="00451128">
        <w:rPr>
          <w:rFonts w:ascii="Times New Roman" w:hAnsi="Times New Roman"/>
          <w:sz w:val="22"/>
          <w:szCs w:val="22"/>
        </w:rPr>
        <w:t xml:space="preserve"> za każdy dzień zwłoki,</w:t>
      </w:r>
    </w:p>
    <w:p w:rsidR="009B1DB3" w:rsidRPr="00451128" w:rsidRDefault="009B1DB3" w:rsidP="009B1DB3">
      <w:pPr>
        <w:pStyle w:val="Akapitzlist"/>
        <w:numPr>
          <w:ilvl w:val="0"/>
          <w:numId w:val="8"/>
        </w:numPr>
        <w:suppressAutoHyphens/>
        <w:jc w:val="both"/>
        <w:rPr>
          <w:rFonts w:ascii="Times New Roman" w:hAnsi="Times New Roman"/>
          <w:sz w:val="22"/>
          <w:szCs w:val="22"/>
        </w:rPr>
      </w:pPr>
      <w:r w:rsidRPr="00451128">
        <w:rPr>
          <w:rFonts w:ascii="Times New Roman" w:hAnsi="Times New Roman"/>
          <w:sz w:val="22"/>
          <w:szCs w:val="22"/>
        </w:rPr>
        <w:t xml:space="preserve">za niewykonanie lub nienależyte wykonanie zamówienia </w:t>
      </w:r>
      <w:r w:rsidRPr="00451128">
        <w:rPr>
          <w:rFonts w:ascii="Times New Roman" w:hAnsi="Times New Roman"/>
          <w:bCs/>
          <w:sz w:val="22"/>
          <w:szCs w:val="22"/>
        </w:rPr>
        <w:t xml:space="preserve">- w wysokości 1 % </w:t>
      </w:r>
      <w:r w:rsidRPr="00451128">
        <w:rPr>
          <w:rFonts w:ascii="Times New Roman" w:hAnsi="Times New Roman"/>
          <w:sz w:val="22"/>
          <w:szCs w:val="22"/>
        </w:rPr>
        <w:t>wartości wskazanej w § 4 ust. 4 za każdy stwierdzony przypadek,</w:t>
      </w:r>
    </w:p>
    <w:p w:rsidR="009B1DB3" w:rsidRPr="00451128" w:rsidRDefault="009B1DB3" w:rsidP="009B1DB3">
      <w:pPr>
        <w:pStyle w:val="Akapitzlist"/>
        <w:numPr>
          <w:ilvl w:val="0"/>
          <w:numId w:val="8"/>
        </w:numPr>
        <w:suppressAutoHyphens/>
        <w:spacing w:after="200"/>
        <w:jc w:val="both"/>
        <w:rPr>
          <w:rFonts w:ascii="Times New Roman" w:hAnsi="Times New Roman"/>
          <w:sz w:val="22"/>
          <w:szCs w:val="22"/>
        </w:rPr>
      </w:pPr>
      <w:r w:rsidRPr="00451128">
        <w:rPr>
          <w:rFonts w:ascii="Times New Roman" w:hAnsi="Times New Roman"/>
          <w:sz w:val="22"/>
          <w:szCs w:val="22"/>
        </w:rPr>
        <w:t>w przypadku odstąpienia od umowy przez którąkolwiek ze stron z przyczyn zależnych od Wykonawcy -  wysokości 20% wartości wskazanej w § 4 ust. 4.</w:t>
      </w:r>
    </w:p>
    <w:p w:rsidR="009B1DB3" w:rsidRPr="00451128" w:rsidRDefault="009B1DB3" w:rsidP="009B1DB3">
      <w:pPr>
        <w:pStyle w:val="Akapitzlist"/>
        <w:numPr>
          <w:ilvl w:val="0"/>
          <w:numId w:val="9"/>
        </w:numPr>
        <w:suppressAutoHyphens/>
        <w:spacing w:after="200"/>
        <w:jc w:val="both"/>
        <w:rPr>
          <w:rFonts w:ascii="Times New Roman" w:hAnsi="Times New Roman"/>
          <w:sz w:val="22"/>
          <w:szCs w:val="22"/>
        </w:rPr>
      </w:pPr>
      <w:r w:rsidRPr="00451128">
        <w:rPr>
          <w:rFonts w:ascii="Times New Roman" w:hAnsi="Times New Roman"/>
          <w:sz w:val="22"/>
          <w:szCs w:val="22"/>
        </w:rPr>
        <w:t xml:space="preserve">Wykonawca upoważnia Zamawiającego do potrącenia nałożonych kar umownych z przedłożonej do zapłaty faktury. W przypadku braku pokrycia nałożonych kar umownych w fakturze lub </w:t>
      </w:r>
      <w:r w:rsidRPr="00451128">
        <w:rPr>
          <w:rFonts w:ascii="Times New Roman" w:hAnsi="Times New Roman"/>
          <w:sz w:val="22"/>
          <w:szCs w:val="22"/>
        </w:rPr>
        <w:lastRenderedPageBreak/>
        <w:t>w razie braku faktury, Wykonawca zobowiązany jest do uregulowania kary  umownej lub jej niepotrąconej części w terminie 14 dni od dnia zawiadomienia o jej nałożeniu.</w:t>
      </w:r>
    </w:p>
    <w:p w:rsidR="009B1DB3" w:rsidRDefault="009B1DB3" w:rsidP="009B1DB3">
      <w:pPr>
        <w:pStyle w:val="Akapitzlist"/>
        <w:numPr>
          <w:ilvl w:val="0"/>
          <w:numId w:val="9"/>
        </w:numPr>
        <w:suppressAutoHyphens/>
        <w:spacing w:after="200"/>
        <w:jc w:val="both"/>
        <w:rPr>
          <w:rFonts w:ascii="Times New Roman" w:hAnsi="Times New Roman"/>
        </w:rPr>
      </w:pPr>
      <w:r w:rsidRPr="00451128">
        <w:rPr>
          <w:rFonts w:ascii="Times New Roman" w:hAnsi="Times New Roman"/>
          <w:sz w:val="22"/>
          <w:szCs w:val="22"/>
        </w:rPr>
        <w:t>Jeżeli Wykonawca narazi Zamawiającego na szkody o wartości większej niż przewidują kary   umowne w związku z niedotrzymaniem warunków umowy, Zamawiający zastrzega sobie   możliwość dochodzenia odszkodowania uzupełniającego na</w:t>
      </w:r>
      <w:r>
        <w:rPr>
          <w:rFonts w:ascii="Times New Roman" w:hAnsi="Times New Roman"/>
        </w:rPr>
        <w:t xml:space="preserve"> zasadach określonych w Kodeksie cywilnym.</w:t>
      </w:r>
    </w:p>
    <w:p w:rsidR="00AA5E7F" w:rsidRDefault="00AA5E7F" w:rsidP="009B1DB3">
      <w:pPr>
        <w:pStyle w:val="Standard"/>
        <w:jc w:val="center"/>
        <w:rPr>
          <w:b/>
          <w:bCs/>
          <w:sz w:val="22"/>
          <w:szCs w:val="22"/>
        </w:rPr>
      </w:pPr>
    </w:p>
    <w:p w:rsidR="009B1DB3" w:rsidRDefault="009B1DB3" w:rsidP="009B1DB3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:rsidR="009B1DB3" w:rsidRDefault="009B1DB3" w:rsidP="009B1DB3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Odstąpienie od umowy</w:t>
      </w:r>
    </w:p>
    <w:p w:rsidR="00AA5E7F" w:rsidRDefault="00AA5E7F" w:rsidP="009B1DB3">
      <w:pPr>
        <w:pStyle w:val="Standard"/>
        <w:jc w:val="center"/>
        <w:rPr>
          <w:b/>
          <w:bCs/>
          <w:sz w:val="22"/>
          <w:szCs w:val="22"/>
        </w:rPr>
      </w:pPr>
    </w:p>
    <w:p w:rsidR="009B1DB3" w:rsidRDefault="009B1DB3" w:rsidP="009B1DB3">
      <w:pPr>
        <w:pStyle w:val="Standard"/>
        <w:jc w:val="center"/>
        <w:rPr>
          <w:b/>
          <w:bCs/>
          <w:sz w:val="22"/>
          <w:szCs w:val="22"/>
        </w:rPr>
      </w:pPr>
    </w:p>
    <w:p w:rsidR="009B1DB3" w:rsidRDefault="009B1DB3" w:rsidP="009B1DB3">
      <w:pPr>
        <w:pStyle w:val="Standard"/>
        <w:widowControl/>
        <w:numPr>
          <w:ilvl w:val="0"/>
          <w:numId w:val="10"/>
        </w:numPr>
        <w:ind w:left="641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 razie zaistnienia istotnej zmiany okoliczności powodującej, że wykonanie umowy nie leży w interesie Zamawiającego, czego nie można było przewidzieć w chwili zawarcia umowy, Zamawiający może odstąpić od umowy w terminie 14 dni od powzięcia wiadomości o tych okolicznościach. Wykonawca może żądać wyłącznie wynagrodzenia należnego mu z tytułu wykonania części umowy.</w:t>
      </w:r>
    </w:p>
    <w:p w:rsidR="009B1DB3" w:rsidRDefault="009B1DB3" w:rsidP="009B1DB3">
      <w:pPr>
        <w:pStyle w:val="Standard"/>
        <w:widowControl/>
        <w:numPr>
          <w:ilvl w:val="0"/>
          <w:numId w:val="10"/>
        </w:numPr>
        <w:suppressAutoHyphens w:val="0"/>
        <w:ind w:left="644" w:hanging="3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Zamawiającemu przysługuje prawo odstąpienia od umowy w następujących  przypadkach: </w:t>
      </w:r>
    </w:p>
    <w:p w:rsidR="009B1DB3" w:rsidRDefault="009B1DB3" w:rsidP="009B1DB3">
      <w:pPr>
        <w:numPr>
          <w:ilvl w:val="1"/>
          <w:numId w:val="1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wydania nakazu zajęcia majątku Wykonawcy uniemożliwiającego dalszą realizację umowy,</w:t>
      </w:r>
    </w:p>
    <w:p w:rsidR="009B1DB3" w:rsidRDefault="009B1DB3" w:rsidP="009B1DB3">
      <w:pPr>
        <w:numPr>
          <w:ilvl w:val="1"/>
          <w:numId w:val="1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gdy Wykonawca nie rozpoczął wykonania zamówienia bez uzasadnionych przyczyn oraz ich nie kontynuuje mimo wezwania Zamawiającego,</w:t>
      </w:r>
    </w:p>
    <w:p w:rsidR="009B1DB3" w:rsidRDefault="009B1DB3" w:rsidP="009B1DB3">
      <w:pPr>
        <w:numPr>
          <w:ilvl w:val="1"/>
          <w:numId w:val="1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gdy zwłoka Wykonawcy w wykonaniu zamówienia trwać będzie dłużej niż 14 dni roboczych, </w:t>
      </w:r>
    </w:p>
    <w:p w:rsidR="009B1DB3" w:rsidRDefault="009B1DB3" w:rsidP="009B1DB3">
      <w:pPr>
        <w:numPr>
          <w:ilvl w:val="1"/>
          <w:numId w:val="1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gdy Wykonawca pomimo uprzedniego pisemnego zastrzeżenia Zamawiającego                           i wezwania do realizacji warunków umowy nie wykonuje zamówienia zgodnie z warunkami umownymi lub zaniedbuje zobowiązania umowne,</w:t>
      </w:r>
    </w:p>
    <w:p w:rsidR="009B1DB3" w:rsidRDefault="009B1DB3" w:rsidP="009B1DB3">
      <w:pPr>
        <w:numPr>
          <w:ilvl w:val="1"/>
          <w:numId w:val="1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gdy wartość nałożonych kar umownych przekroczy 20% wartości umowy brutto, określonej w § 4 ust.4.</w:t>
      </w:r>
    </w:p>
    <w:p w:rsidR="009B1DB3" w:rsidRDefault="009B1DB3" w:rsidP="009B1DB3">
      <w:pPr>
        <w:pStyle w:val="Standard"/>
        <w:widowControl/>
        <w:numPr>
          <w:ilvl w:val="0"/>
          <w:numId w:val="10"/>
        </w:numPr>
        <w:suppressAutoHyphens w:val="0"/>
        <w:ind w:left="644" w:hanging="360"/>
        <w:jc w:val="both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t>Oświadczenie o odstąpieniu od umowy wymaga formy pisemnej. Oświadczenie doręcza się za zwrotnym potwierdzeniem odbioru.</w:t>
      </w:r>
    </w:p>
    <w:p w:rsidR="009B1DB3" w:rsidRDefault="009B1DB3" w:rsidP="009B1DB3">
      <w:pPr>
        <w:pStyle w:val="Standard"/>
        <w:widowControl/>
        <w:numPr>
          <w:ilvl w:val="0"/>
          <w:numId w:val="10"/>
        </w:numPr>
        <w:suppressAutoHyphens w:val="0"/>
        <w:ind w:left="644" w:hanging="360"/>
        <w:jc w:val="both"/>
        <w:textAlignment w:val="auto"/>
        <w:rPr>
          <w:bCs/>
          <w:sz w:val="22"/>
          <w:szCs w:val="22"/>
        </w:rPr>
      </w:pPr>
      <w:r>
        <w:rPr>
          <w:sz w:val="22"/>
          <w:szCs w:val="22"/>
        </w:rPr>
        <w:t>W przypadku odstąpienia od umowy Wykonawca obowiązany jest niezwłocznie przerwać dostaw i dokonać w terminie 14 dni inwentaryzacji przeprowadzonych dostaw z udziałem Zamawiającego. Jeżeli w ww. terminie Wykonawca nie weźmie udziału w inwentaryzacji, Zamawiający zastrzega sobie prawo wykonania inwentaryzacji przeprowadzonych dostaw bez udziału Wykonawcy.</w:t>
      </w:r>
    </w:p>
    <w:p w:rsidR="00AA5E7F" w:rsidRDefault="00AA5E7F" w:rsidP="009B1DB3">
      <w:pPr>
        <w:suppressAutoHyphens/>
        <w:jc w:val="center"/>
        <w:rPr>
          <w:b/>
          <w:sz w:val="22"/>
          <w:szCs w:val="22"/>
        </w:rPr>
      </w:pPr>
    </w:p>
    <w:p w:rsidR="009B1DB3" w:rsidRDefault="009B1DB3" w:rsidP="009B1DB3">
      <w:pPr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9B1DB3" w:rsidRDefault="009B1DB3" w:rsidP="009B1DB3">
      <w:pPr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Poufność i dane osobowe</w:t>
      </w:r>
    </w:p>
    <w:p w:rsidR="009B1DB3" w:rsidRDefault="009B1DB3" w:rsidP="009B1DB3">
      <w:pPr>
        <w:suppressAutoHyphens/>
        <w:jc w:val="center"/>
        <w:rPr>
          <w:b/>
          <w:sz w:val="22"/>
          <w:szCs w:val="22"/>
        </w:rPr>
      </w:pPr>
    </w:p>
    <w:p w:rsidR="00AA5E7F" w:rsidRDefault="00AA5E7F" w:rsidP="009B1DB3">
      <w:pPr>
        <w:suppressAutoHyphens/>
        <w:jc w:val="center"/>
        <w:rPr>
          <w:b/>
          <w:sz w:val="22"/>
          <w:szCs w:val="22"/>
        </w:rPr>
      </w:pPr>
    </w:p>
    <w:p w:rsidR="009B1DB3" w:rsidRPr="00DC3699" w:rsidRDefault="009B1DB3" w:rsidP="009B1DB3">
      <w:pPr>
        <w:pStyle w:val="Akapitzlist"/>
        <w:numPr>
          <w:ilvl w:val="6"/>
          <w:numId w:val="12"/>
        </w:numPr>
        <w:suppressAutoHyphens/>
        <w:jc w:val="both"/>
        <w:rPr>
          <w:rFonts w:ascii="Times New Roman" w:hAnsi="Times New Roman"/>
          <w:sz w:val="22"/>
          <w:szCs w:val="22"/>
        </w:rPr>
      </w:pPr>
      <w:r w:rsidRPr="00DC3699">
        <w:rPr>
          <w:rFonts w:ascii="Times New Roman" w:hAnsi="Times New Roman"/>
          <w:sz w:val="22"/>
          <w:szCs w:val="22"/>
        </w:rPr>
        <w:t>Wykonawca zobowiązuje się do nieujawniania jakichkolwiek informacji związanych z zawarciem i treścią niniejszej umowy, jak również jakichkolwiek informacji uzyskanych w toku wykonania niniejszej umowy.</w:t>
      </w:r>
    </w:p>
    <w:p w:rsidR="009B1DB3" w:rsidRDefault="009B1DB3" w:rsidP="009B1DB3">
      <w:pPr>
        <w:numPr>
          <w:ilvl w:val="0"/>
          <w:numId w:val="12"/>
        </w:numPr>
        <w:shd w:val="clear" w:color="auto" w:fill="FFFFFF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zobowiązują się do ochrony danych osobowych udostępnionych wzajemnie w związku z wykonywaniem umowy, w tym do stosowania organizacyjnych i technicznych środków ochrony danych osobowych przetwarzanych w systemach informatycznych zgodnie przepisami prawa, a w szczególności z ustawą o ochronie danych osobowych oraz rozporządzeniem Parlamentu Europejskiego i Rady (UE) 2016/679 z dnia 27 kwietnia 2016 r. w sprawie ochrony osób fizycznych w związku  z przetwarzaniem danych osobowych i w sprawie swobodnego przepływu takich danych oraz uchylenia dyrektywy 95/46/WE. </w:t>
      </w:r>
    </w:p>
    <w:p w:rsidR="009B1DB3" w:rsidRDefault="009B1DB3" w:rsidP="009B1DB3">
      <w:pPr>
        <w:numPr>
          <w:ilvl w:val="0"/>
          <w:numId w:val="12"/>
        </w:numPr>
        <w:shd w:val="clear" w:color="auto" w:fill="FFFFFF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Strony zobowiązują się do stosowania wytycznych lub interpretacji, wydanych przez polski organ nadzoru lub unijny organ doradczy zajmujący się ochroną danych osobowych dotyczących przetwarzania i ochrony danych osobowych.</w:t>
      </w:r>
    </w:p>
    <w:p w:rsidR="009B1DB3" w:rsidRDefault="009B1DB3" w:rsidP="009B1DB3">
      <w:pPr>
        <w:numPr>
          <w:ilvl w:val="0"/>
          <w:numId w:val="12"/>
        </w:numPr>
        <w:shd w:val="clear" w:color="auto" w:fill="FFFFFF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Strony oświadczają, że pracownicy posiadający dostęp do danych osobowych przedstawicieli stron umowy znają przepisy dotyczące ochrony danych osobowych oraz posiadają stosowne upoważnienia uprawniające do przetwarzania danych osobowych.</w:t>
      </w:r>
    </w:p>
    <w:p w:rsidR="009B1DB3" w:rsidRDefault="009B1DB3" w:rsidP="009B1DB3">
      <w:pPr>
        <w:numPr>
          <w:ilvl w:val="0"/>
          <w:numId w:val="12"/>
        </w:numPr>
        <w:shd w:val="clear" w:color="auto" w:fill="FFFFFF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Strony oświadczają, że dane osobowe ich przedstawicieli uzyskane w związku z realizacją umowy, zostaną wykorzystane wyłącznie w celu realizacji jej przedmiotu i tak długo jak jest to niezbędne do jej wykonania.</w:t>
      </w:r>
    </w:p>
    <w:p w:rsidR="00AA5E7F" w:rsidRDefault="00AA5E7F" w:rsidP="009B1DB3">
      <w:pPr>
        <w:jc w:val="center"/>
        <w:rPr>
          <w:b/>
          <w:bCs/>
          <w:snapToGrid w:val="0"/>
          <w:sz w:val="22"/>
          <w:szCs w:val="22"/>
        </w:rPr>
      </w:pPr>
    </w:p>
    <w:p w:rsidR="009B1DB3" w:rsidRDefault="009B1DB3" w:rsidP="009B1DB3">
      <w:pPr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§ 9</w:t>
      </w:r>
    </w:p>
    <w:p w:rsidR="009B1DB3" w:rsidRDefault="009B1DB3" w:rsidP="009B1DB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Zmiana umowy</w:t>
      </w:r>
    </w:p>
    <w:p w:rsidR="009B1DB3" w:rsidRDefault="009B1DB3" w:rsidP="009B1DB3">
      <w:pPr>
        <w:jc w:val="center"/>
        <w:rPr>
          <w:b/>
          <w:bCs/>
          <w:sz w:val="22"/>
          <w:szCs w:val="22"/>
        </w:rPr>
      </w:pPr>
    </w:p>
    <w:p w:rsidR="00AA5E7F" w:rsidRDefault="00AA5E7F" w:rsidP="009B1DB3">
      <w:pPr>
        <w:jc w:val="center"/>
        <w:rPr>
          <w:b/>
          <w:bCs/>
          <w:sz w:val="22"/>
          <w:szCs w:val="22"/>
        </w:rPr>
      </w:pPr>
    </w:p>
    <w:p w:rsidR="00AA5E7F" w:rsidRPr="009F0533" w:rsidRDefault="00AA5E7F" w:rsidP="00DC3699">
      <w:pPr>
        <w:suppressAutoHyphens/>
        <w:jc w:val="both"/>
        <w:rPr>
          <w:sz w:val="22"/>
          <w:szCs w:val="22"/>
        </w:rPr>
      </w:pPr>
      <w:r w:rsidRPr="009F0533">
        <w:rPr>
          <w:sz w:val="22"/>
          <w:szCs w:val="22"/>
        </w:rPr>
        <w:t>Wszelkie zmiany niniejszej umowy wymagają – pod rygorem</w:t>
      </w:r>
      <w:r w:rsidR="00DC3699">
        <w:rPr>
          <w:sz w:val="22"/>
          <w:szCs w:val="22"/>
        </w:rPr>
        <w:t xml:space="preserve"> nieważności – zachowania formy </w:t>
      </w:r>
      <w:r w:rsidRPr="009F0533">
        <w:rPr>
          <w:sz w:val="22"/>
          <w:szCs w:val="22"/>
        </w:rPr>
        <w:t>pisemnej w postaci an</w:t>
      </w:r>
      <w:r>
        <w:rPr>
          <w:sz w:val="22"/>
          <w:szCs w:val="22"/>
        </w:rPr>
        <w:t>eksu z zastrzeżeniem § 3 ust. 15</w:t>
      </w:r>
      <w:r w:rsidRPr="009F0533">
        <w:rPr>
          <w:sz w:val="22"/>
          <w:szCs w:val="22"/>
        </w:rPr>
        <w:t xml:space="preserve"> umowy.</w:t>
      </w:r>
    </w:p>
    <w:p w:rsidR="00AA5E7F" w:rsidRDefault="00AA5E7F" w:rsidP="009B1DB3">
      <w:pPr>
        <w:jc w:val="center"/>
        <w:rPr>
          <w:b/>
          <w:bCs/>
          <w:sz w:val="22"/>
          <w:szCs w:val="22"/>
        </w:rPr>
      </w:pPr>
    </w:p>
    <w:p w:rsidR="00AA5E7F" w:rsidRDefault="00AA5E7F" w:rsidP="009B1DB3">
      <w:pPr>
        <w:jc w:val="center"/>
        <w:rPr>
          <w:b/>
          <w:bCs/>
          <w:sz w:val="22"/>
          <w:szCs w:val="22"/>
        </w:rPr>
      </w:pPr>
    </w:p>
    <w:p w:rsidR="009B1DB3" w:rsidRDefault="009B1DB3" w:rsidP="009B1DB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:rsidR="009B1DB3" w:rsidRDefault="009B1DB3" w:rsidP="009B1DB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Cesja wierzytelności</w:t>
      </w:r>
    </w:p>
    <w:p w:rsidR="00AA5E7F" w:rsidRDefault="00AA5E7F" w:rsidP="009B1DB3">
      <w:pPr>
        <w:jc w:val="center"/>
        <w:rPr>
          <w:b/>
          <w:bCs/>
          <w:sz w:val="22"/>
          <w:szCs w:val="22"/>
        </w:rPr>
      </w:pPr>
    </w:p>
    <w:p w:rsidR="009B1DB3" w:rsidRDefault="009B1DB3" w:rsidP="009B1DB3">
      <w:pPr>
        <w:jc w:val="center"/>
        <w:rPr>
          <w:b/>
          <w:bCs/>
          <w:sz w:val="22"/>
          <w:szCs w:val="22"/>
        </w:rPr>
      </w:pPr>
    </w:p>
    <w:p w:rsidR="009B1DB3" w:rsidRDefault="009B1DB3" w:rsidP="009B1D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Wykonawca, pod rygorem nieważności, nie może dokonać cesji wierzytelności wynikających </w:t>
      </w:r>
      <w:r>
        <w:rPr>
          <w:sz w:val="22"/>
          <w:szCs w:val="22"/>
        </w:rPr>
        <w:br/>
        <w:t>z niniejszej umowy bez pisemnej zgody zamawiającego.</w:t>
      </w:r>
    </w:p>
    <w:p w:rsidR="009B1DB3" w:rsidRDefault="009B1DB3" w:rsidP="009B1DB3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9B1DB3" w:rsidRDefault="009B1DB3" w:rsidP="009B1DB3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§ 11</w:t>
      </w:r>
    </w:p>
    <w:p w:rsidR="009B1DB3" w:rsidRDefault="009B1DB3" w:rsidP="009B1DB3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Postanowienia końcowe</w:t>
      </w:r>
    </w:p>
    <w:p w:rsidR="00AA5E7F" w:rsidRDefault="00AA5E7F" w:rsidP="009B1DB3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9B1DB3" w:rsidRDefault="009B1DB3" w:rsidP="009B1DB3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9B1DB3" w:rsidRDefault="009B1DB3" w:rsidP="009B1DB3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W sprawach nieuregulowanych niniejszą umową mają zastosowanie odpowiednio przepisy Kodeksu cywilnego i innych przepisów prawa obowiązujących w tym zakresie.</w:t>
      </w:r>
    </w:p>
    <w:p w:rsidR="009B1DB3" w:rsidRDefault="009B1DB3" w:rsidP="009B1DB3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Wszelkie ewentualne spory związane z realizacją umowy rozstrzyga sąd właściwy miejscowo dla Zamawiającego.</w:t>
      </w:r>
    </w:p>
    <w:p w:rsidR="009B1DB3" w:rsidRDefault="009B1DB3" w:rsidP="009B1DB3">
      <w:pPr>
        <w:numPr>
          <w:ilvl w:val="0"/>
          <w:numId w:val="1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 następujące adresy do doręczeń dla celów związanych z niniejszą umową: </w:t>
      </w:r>
    </w:p>
    <w:p w:rsidR="009B1DB3" w:rsidRDefault="009B1DB3" w:rsidP="009B1DB3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– Zamawiający: ul. Zjednoczenia 10, 41-500 Chorzów</w:t>
      </w:r>
    </w:p>
    <w:p w:rsidR="009B1DB3" w:rsidRDefault="009B1DB3" w:rsidP="009B1DB3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– Wykonawca: ................................... *</w:t>
      </w:r>
    </w:p>
    <w:p w:rsidR="009B1DB3" w:rsidRDefault="009B1DB3" w:rsidP="009B1DB3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Każda ze Stron zobowiązuje się do niezwłocznego zawiadamiania drugiej Strony o wszelkich zmianach adresów do doręczeń pod rygorem uznania doręczenia na ostatni wskazany adres do doręczeń za skuteczne.</w:t>
      </w:r>
    </w:p>
    <w:p w:rsidR="009B1DB3" w:rsidRDefault="009B1DB3" w:rsidP="009B1DB3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Umowę sporządzono w dwóch jednobrzmiących egzemplarzach, po jednym dla każdej ze stron.</w:t>
      </w:r>
    </w:p>
    <w:p w:rsidR="009B1DB3" w:rsidRDefault="009B1DB3" w:rsidP="009B1DB3">
      <w:pPr>
        <w:jc w:val="both"/>
        <w:rPr>
          <w:sz w:val="22"/>
          <w:szCs w:val="22"/>
        </w:rPr>
      </w:pPr>
    </w:p>
    <w:p w:rsidR="009B1DB3" w:rsidRDefault="009B1DB3" w:rsidP="009B1DB3">
      <w:pPr>
        <w:jc w:val="both"/>
        <w:rPr>
          <w:snapToGrid w:val="0"/>
          <w:sz w:val="22"/>
          <w:szCs w:val="22"/>
        </w:rPr>
      </w:pPr>
    </w:p>
    <w:p w:rsidR="009B1DB3" w:rsidRDefault="009B1DB3" w:rsidP="009B1DB3">
      <w:pPr>
        <w:ind w:left="360"/>
        <w:rPr>
          <w:snapToGrid w:val="0"/>
          <w:sz w:val="22"/>
          <w:szCs w:val="22"/>
        </w:rPr>
      </w:pPr>
    </w:p>
    <w:p w:rsidR="009B1DB3" w:rsidRDefault="009B1DB3" w:rsidP="00451128">
      <w:pPr>
        <w:ind w:left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Integralną część umowy stanowi załącznik nr 1 - Formularz ofertowy wraz z arkuszami cenowymi.</w:t>
      </w:r>
    </w:p>
    <w:p w:rsidR="009B1DB3" w:rsidRDefault="009B1DB3" w:rsidP="009B1DB3">
      <w:pPr>
        <w:ind w:left="360"/>
        <w:rPr>
          <w:snapToGrid w:val="0"/>
          <w:sz w:val="22"/>
          <w:szCs w:val="22"/>
        </w:rPr>
      </w:pPr>
    </w:p>
    <w:p w:rsidR="009B1DB3" w:rsidRDefault="009B1DB3" w:rsidP="009B1DB3">
      <w:pPr>
        <w:ind w:left="360"/>
        <w:rPr>
          <w:snapToGrid w:val="0"/>
          <w:sz w:val="22"/>
          <w:szCs w:val="22"/>
        </w:rPr>
      </w:pPr>
    </w:p>
    <w:p w:rsidR="009B1DB3" w:rsidRDefault="009B1DB3" w:rsidP="009B1DB3">
      <w:pPr>
        <w:ind w:left="360"/>
        <w:rPr>
          <w:sz w:val="22"/>
          <w:szCs w:val="22"/>
        </w:rPr>
      </w:pPr>
    </w:p>
    <w:p w:rsidR="009B1DB3" w:rsidRDefault="009B1DB3" w:rsidP="009B1DB3">
      <w:pPr>
        <w:ind w:left="360"/>
        <w:rPr>
          <w:sz w:val="22"/>
          <w:szCs w:val="22"/>
        </w:rPr>
      </w:pPr>
    </w:p>
    <w:p w:rsidR="009B1DB3" w:rsidRDefault="009B1DB3" w:rsidP="009B1DB3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</w:t>
      </w:r>
    </w:p>
    <w:p w:rsidR="009B1DB3" w:rsidRDefault="009B1DB3" w:rsidP="009B1DB3">
      <w:pPr>
        <w:ind w:firstLine="284"/>
        <w:rPr>
          <w:sz w:val="22"/>
          <w:szCs w:val="22"/>
        </w:rPr>
      </w:pPr>
      <w:r>
        <w:rPr>
          <w:sz w:val="22"/>
          <w:szCs w:val="22"/>
        </w:rPr>
        <w:t>ZAMAWIAJĄCY                                                                                   WYKONAWCA</w:t>
      </w:r>
    </w:p>
    <w:p w:rsidR="009B1DB3" w:rsidRDefault="009B1DB3" w:rsidP="009B1DB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B1DB3" w:rsidRDefault="009B1DB3" w:rsidP="009B1DB3">
      <w:pPr>
        <w:rPr>
          <w:sz w:val="22"/>
          <w:szCs w:val="22"/>
        </w:rPr>
      </w:pPr>
    </w:p>
    <w:p w:rsidR="009B1DB3" w:rsidRDefault="009B1DB3" w:rsidP="009B1DB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 *</w:t>
      </w:r>
    </w:p>
    <w:p w:rsidR="009B1DB3" w:rsidRDefault="009B1DB3" w:rsidP="009B1DB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AKCEPTUJĘ</w:t>
      </w:r>
    </w:p>
    <w:p w:rsidR="009B1DB3" w:rsidRPr="005F40D9" w:rsidRDefault="009B1DB3" w:rsidP="005F40D9">
      <w:pPr>
        <w:rPr>
          <w:b/>
          <w:sz w:val="22"/>
          <w:szCs w:val="22"/>
        </w:rPr>
      </w:pPr>
      <w:r>
        <w:rPr>
          <w:b/>
          <w:sz w:val="22"/>
          <w:szCs w:val="22"/>
        </w:rPr>
        <w:t>*- proszę  uzupełnić</w:t>
      </w:r>
    </w:p>
    <w:p w:rsidR="009B1DB3" w:rsidRDefault="009B1DB3" w:rsidP="009B1DB3"/>
    <w:p w:rsidR="00F62C15" w:rsidRPr="00900B03" w:rsidRDefault="00F62C15" w:rsidP="00900B03">
      <w:pPr>
        <w:rPr>
          <w:sz w:val="22"/>
          <w:szCs w:val="22"/>
        </w:rPr>
      </w:pPr>
    </w:p>
    <w:sectPr w:rsidR="00F62C15" w:rsidRPr="00900B03" w:rsidSect="00BB1337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4F2" w:rsidRDefault="007E34F2">
      <w:r>
        <w:separator/>
      </w:r>
    </w:p>
  </w:endnote>
  <w:endnote w:type="continuationSeparator" w:id="0">
    <w:p w:rsidR="007E34F2" w:rsidRDefault="007E3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harterITCPL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2C" w:rsidRDefault="00101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B262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262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B262C" w:rsidRDefault="007B262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2C" w:rsidRDefault="007B262C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7B262C" w:rsidRDefault="007B262C">
    <w:pPr>
      <w:pStyle w:val="Stopka"/>
      <w:tabs>
        <w:tab w:val="clear" w:pos="4536"/>
      </w:tabs>
      <w:jc w:val="center"/>
    </w:pPr>
  </w:p>
  <w:p w:rsidR="007B262C" w:rsidRDefault="007B262C">
    <w:pPr>
      <w:pStyle w:val="Stopka"/>
      <w:tabs>
        <w:tab w:val="clear" w:pos="4536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System </w:t>
    </w:r>
    <w:proofErr w:type="spellStart"/>
    <w:r>
      <w:rPr>
        <w:rFonts w:ascii="Arial" w:hAnsi="Arial"/>
        <w:sz w:val="18"/>
      </w:rPr>
      <w:t>ProPublico</w:t>
    </w:r>
    <w:proofErr w:type="spellEnd"/>
    <w:r>
      <w:rPr>
        <w:rFonts w:ascii="Arial" w:hAnsi="Arial"/>
        <w:sz w:val="18"/>
      </w:rPr>
      <w:t xml:space="preserve"> © </w:t>
    </w:r>
    <w:proofErr w:type="spellStart"/>
    <w:r>
      <w:rPr>
        <w:rFonts w:ascii="Arial" w:hAnsi="Arial"/>
        <w:sz w:val="18"/>
      </w:rPr>
      <w:t>Datacomp</w:t>
    </w:r>
    <w:proofErr w:type="spellEnd"/>
    <w:r>
      <w:rPr>
        <w:rFonts w:ascii="Arial" w:hAnsi="Arial"/>
        <w:sz w:val="18"/>
      </w:rPr>
      <w:tab/>
    </w:r>
    <w:r>
      <w:rPr>
        <w:rStyle w:val="Numerstrony"/>
        <w:rFonts w:ascii="Arial" w:hAnsi="Arial"/>
        <w:sz w:val="18"/>
      </w:rPr>
      <w:t xml:space="preserve">Strona: </w:t>
    </w:r>
    <w:r w:rsidR="00101A0B">
      <w:rPr>
        <w:rStyle w:val="Numerstrony"/>
        <w:rFonts w:ascii="Arial" w:hAnsi="Arial"/>
        <w:sz w:val="18"/>
      </w:rPr>
      <w:fldChar w:fldCharType="begin"/>
    </w:r>
    <w:r>
      <w:rPr>
        <w:rStyle w:val="Numerstrony"/>
        <w:rFonts w:ascii="Arial" w:hAnsi="Arial"/>
        <w:sz w:val="18"/>
      </w:rPr>
      <w:instrText xml:space="preserve"> PAGE </w:instrText>
    </w:r>
    <w:r w:rsidR="00101A0B">
      <w:rPr>
        <w:rStyle w:val="Numerstrony"/>
        <w:rFonts w:ascii="Arial" w:hAnsi="Arial"/>
        <w:sz w:val="18"/>
      </w:rPr>
      <w:fldChar w:fldCharType="separate"/>
    </w:r>
    <w:r w:rsidR="006F6C68">
      <w:rPr>
        <w:rStyle w:val="Numerstrony"/>
        <w:rFonts w:ascii="Arial" w:hAnsi="Arial"/>
        <w:noProof/>
        <w:sz w:val="18"/>
      </w:rPr>
      <w:t>1</w:t>
    </w:r>
    <w:r w:rsidR="00101A0B">
      <w:rPr>
        <w:rStyle w:val="Numerstrony"/>
        <w:rFonts w:ascii="Arial" w:hAnsi="Arial"/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2C" w:rsidRDefault="007B262C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7B262C" w:rsidRDefault="007B262C">
    <w:pPr>
      <w:pStyle w:val="Stopka"/>
      <w:tabs>
        <w:tab w:val="clear" w:pos="4536"/>
      </w:tabs>
      <w:jc w:val="center"/>
    </w:pPr>
  </w:p>
  <w:p w:rsidR="007B262C" w:rsidRDefault="007B262C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101A0B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101A0B">
      <w:rPr>
        <w:rStyle w:val="Numerstrony"/>
      </w:rPr>
      <w:fldChar w:fldCharType="separate"/>
    </w:r>
    <w:r>
      <w:rPr>
        <w:rStyle w:val="Numerstrony"/>
        <w:noProof/>
      </w:rPr>
      <w:t>1</w:t>
    </w:r>
    <w:r w:rsidR="00101A0B">
      <w:rPr>
        <w:rStyle w:val="Numerstrony"/>
      </w:rPr>
      <w:fldChar w:fldCharType="end"/>
    </w:r>
    <w:r>
      <w:rPr>
        <w:rStyle w:val="Numerstrony"/>
      </w:rPr>
      <w:t>/</w:t>
    </w:r>
    <w:r w:rsidR="00101A0B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101A0B">
      <w:rPr>
        <w:rStyle w:val="Numerstrony"/>
      </w:rPr>
      <w:fldChar w:fldCharType="separate"/>
    </w:r>
    <w:r w:rsidR="00AD42AD">
      <w:rPr>
        <w:rStyle w:val="Numerstrony"/>
        <w:noProof/>
      </w:rPr>
      <w:t>5</w:t>
    </w:r>
    <w:r w:rsidR="00101A0B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4F2" w:rsidRDefault="007E34F2">
      <w:r>
        <w:separator/>
      </w:r>
    </w:p>
  </w:footnote>
  <w:footnote w:type="continuationSeparator" w:id="0">
    <w:p w:rsidR="007E34F2" w:rsidRDefault="007E3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2C" w:rsidRDefault="007B262C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8FF"/>
    <w:multiLevelType w:val="multilevel"/>
    <w:tmpl w:val="8ED03E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1">
    <w:nsid w:val="0B72502E"/>
    <w:multiLevelType w:val="multilevel"/>
    <w:tmpl w:val="50564A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C8278A8"/>
    <w:multiLevelType w:val="multilevel"/>
    <w:tmpl w:val="23502068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50" w:hanging="180"/>
      </w:pPr>
    </w:lvl>
  </w:abstractNum>
  <w:abstractNum w:abstractNumId="3">
    <w:nsid w:val="15033E96"/>
    <w:multiLevelType w:val="multilevel"/>
    <w:tmpl w:val="E83A8A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>
    <w:nsid w:val="294575E7"/>
    <w:multiLevelType w:val="multilevel"/>
    <w:tmpl w:val="020617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C905ABB"/>
    <w:multiLevelType w:val="multilevel"/>
    <w:tmpl w:val="6F3483D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620762"/>
    <w:multiLevelType w:val="hybridMultilevel"/>
    <w:tmpl w:val="7FF679BE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56212"/>
    <w:multiLevelType w:val="hybridMultilevel"/>
    <w:tmpl w:val="E5163BE0"/>
    <w:lvl w:ilvl="0" w:tplc="6588AE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91483"/>
    <w:multiLevelType w:val="hybridMultilevel"/>
    <w:tmpl w:val="3E78F206"/>
    <w:lvl w:ilvl="0" w:tplc="D65AF85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E2E07"/>
    <w:multiLevelType w:val="hybridMultilevel"/>
    <w:tmpl w:val="EBE45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882FC6"/>
    <w:multiLevelType w:val="hybridMultilevel"/>
    <w:tmpl w:val="A9C8D8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6E571B"/>
    <w:multiLevelType w:val="multilevel"/>
    <w:tmpl w:val="F358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2">
    <w:nsid w:val="588A6361"/>
    <w:multiLevelType w:val="hybridMultilevel"/>
    <w:tmpl w:val="6192A2B2"/>
    <w:lvl w:ilvl="0" w:tplc="FDA8D3E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A1273E"/>
    <w:multiLevelType w:val="hybridMultilevel"/>
    <w:tmpl w:val="E326E8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75A2AE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7269D2"/>
    <w:multiLevelType w:val="hybridMultilevel"/>
    <w:tmpl w:val="0AF6C1EE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7975E6"/>
    <w:multiLevelType w:val="hybridMultilevel"/>
    <w:tmpl w:val="52DAE278"/>
    <w:lvl w:ilvl="0" w:tplc="604A7F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7659764B"/>
    <w:multiLevelType w:val="multilevel"/>
    <w:tmpl w:val="FA58ADD4"/>
    <w:lvl w:ilvl="0">
      <w:start w:val="1"/>
      <w:numFmt w:val="decimal"/>
      <w:lvlText w:val="%1/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-550"/>
        </w:tabs>
        <w:ind w:left="1070" w:hanging="360"/>
      </w:pPr>
      <w:rPr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7">
    <w:nsid w:val="78F947AB"/>
    <w:multiLevelType w:val="multilevel"/>
    <w:tmpl w:val="1BC6E1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C9E"/>
    <w:rsid w:val="00015F50"/>
    <w:rsid w:val="0003233C"/>
    <w:rsid w:val="00063EC0"/>
    <w:rsid w:val="00072A4D"/>
    <w:rsid w:val="00090F12"/>
    <w:rsid w:val="000B6431"/>
    <w:rsid w:val="000F6036"/>
    <w:rsid w:val="00101A0B"/>
    <w:rsid w:val="00124795"/>
    <w:rsid w:val="00177902"/>
    <w:rsid w:val="001A1C9A"/>
    <w:rsid w:val="001A3A36"/>
    <w:rsid w:val="001A4F60"/>
    <w:rsid w:val="001B550D"/>
    <w:rsid w:val="001D78F0"/>
    <w:rsid w:val="001E109D"/>
    <w:rsid w:val="00287F48"/>
    <w:rsid w:val="0029173A"/>
    <w:rsid w:val="002A67AF"/>
    <w:rsid w:val="002B449F"/>
    <w:rsid w:val="002D2EAE"/>
    <w:rsid w:val="002D73D5"/>
    <w:rsid w:val="00321672"/>
    <w:rsid w:val="00337B03"/>
    <w:rsid w:val="003408D8"/>
    <w:rsid w:val="00392EB7"/>
    <w:rsid w:val="003A10DB"/>
    <w:rsid w:val="003F20EE"/>
    <w:rsid w:val="00417FAA"/>
    <w:rsid w:val="00451128"/>
    <w:rsid w:val="004649E9"/>
    <w:rsid w:val="00474F95"/>
    <w:rsid w:val="00480F33"/>
    <w:rsid w:val="004E5738"/>
    <w:rsid w:val="004E5F5E"/>
    <w:rsid w:val="00525258"/>
    <w:rsid w:val="00526292"/>
    <w:rsid w:val="00535734"/>
    <w:rsid w:val="0056344B"/>
    <w:rsid w:val="00571C39"/>
    <w:rsid w:val="00577E68"/>
    <w:rsid w:val="005D342F"/>
    <w:rsid w:val="005E2B65"/>
    <w:rsid w:val="005F40D9"/>
    <w:rsid w:val="00613132"/>
    <w:rsid w:val="00623000"/>
    <w:rsid w:val="006244CC"/>
    <w:rsid w:val="00635F79"/>
    <w:rsid w:val="00670867"/>
    <w:rsid w:val="00670C5D"/>
    <w:rsid w:val="00692E07"/>
    <w:rsid w:val="006A0276"/>
    <w:rsid w:val="006B3AC9"/>
    <w:rsid w:val="006E1EFB"/>
    <w:rsid w:val="006F6C68"/>
    <w:rsid w:val="006F7D1F"/>
    <w:rsid w:val="00781B4E"/>
    <w:rsid w:val="00785C8B"/>
    <w:rsid w:val="007B262C"/>
    <w:rsid w:val="007C7853"/>
    <w:rsid w:val="007E34F2"/>
    <w:rsid w:val="00811B5C"/>
    <w:rsid w:val="0084329F"/>
    <w:rsid w:val="00870740"/>
    <w:rsid w:val="00893C9E"/>
    <w:rsid w:val="008C689D"/>
    <w:rsid w:val="00900B03"/>
    <w:rsid w:val="0096131A"/>
    <w:rsid w:val="0098378C"/>
    <w:rsid w:val="00990836"/>
    <w:rsid w:val="009B1DB3"/>
    <w:rsid w:val="009F4335"/>
    <w:rsid w:val="00A22CFD"/>
    <w:rsid w:val="00A32E53"/>
    <w:rsid w:val="00A360E8"/>
    <w:rsid w:val="00A4772C"/>
    <w:rsid w:val="00A61315"/>
    <w:rsid w:val="00A73599"/>
    <w:rsid w:val="00A90B52"/>
    <w:rsid w:val="00AA5E7F"/>
    <w:rsid w:val="00AD42AD"/>
    <w:rsid w:val="00B03B03"/>
    <w:rsid w:val="00B70A7C"/>
    <w:rsid w:val="00B805A9"/>
    <w:rsid w:val="00B878D3"/>
    <w:rsid w:val="00BB1337"/>
    <w:rsid w:val="00BB3ACD"/>
    <w:rsid w:val="00BB3C78"/>
    <w:rsid w:val="00BC0402"/>
    <w:rsid w:val="00BD2D11"/>
    <w:rsid w:val="00C01B34"/>
    <w:rsid w:val="00C076E2"/>
    <w:rsid w:val="00C10620"/>
    <w:rsid w:val="00C206BC"/>
    <w:rsid w:val="00C264B5"/>
    <w:rsid w:val="00C320E4"/>
    <w:rsid w:val="00CB672E"/>
    <w:rsid w:val="00D0031B"/>
    <w:rsid w:val="00D15ADA"/>
    <w:rsid w:val="00D325E4"/>
    <w:rsid w:val="00DC3699"/>
    <w:rsid w:val="00DD3672"/>
    <w:rsid w:val="00DE5861"/>
    <w:rsid w:val="00E26494"/>
    <w:rsid w:val="00E82BCA"/>
    <w:rsid w:val="00EE46F9"/>
    <w:rsid w:val="00F01BC0"/>
    <w:rsid w:val="00F06EFB"/>
    <w:rsid w:val="00F3155B"/>
    <w:rsid w:val="00F62C15"/>
    <w:rsid w:val="00F716BD"/>
    <w:rsid w:val="00FB37D7"/>
    <w:rsid w:val="00FC587A"/>
    <w:rsid w:val="00FE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1DB3"/>
  </w:style>
  <w:style w:type="paragraph" w:styleId="Nagwek1">
    <w:name w:val="heading 1"/>
    <w:basedOn w:val="Normalny"/>
    <w:next w:val="Normalny"/>
    <w:qFormat/>
    <w:rsid w:val="00BB133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BB1337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00B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B13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B13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1337"/>
  </w:style>
  <w:style w:type="character" w:styleId="Odwoaniedokomentarza">
    <w:name w:val="annotation reference"/>
    <w:semiHidden/>
    <w:rsid w:val="00BB1337"/>
    <w:rPr>
      <w:sz w:val="16"/>
    </w:rPr>
  </w:style>
  <w:style w:type="paragraph" w:styleId="Tekstkomentarza">
    <w:name w:val="annotation text"/>
    <w:basedOn w:val="Normalny"/>
    <w:semiHidden/>
    <w:rsid w:val="00BB1337"/>
  </w:style>
  <w:style w:type="character" w:customStyle="1" w:styleId="NagwekZnak">
    <w:name w:val="Nagłówek Znak"/>
    <w:basedOn w:val="Domylnaczcionkaakapitu"/>
    <w:link w:val="Nagwek"/>
    <w:rsid w:val="001E109D"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List Paragraph1,L1,Akapit z listą5"/>
    <w:basedOn w:val="Normalny"/>
    <w:link w:val="AkapitzlistZnak"/>
    <w:uiPriority w:val="34"/>
    <w:qFormat/>
    <w:rsid w:val="000F6036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locked/>
    <w:rsid w:val="00F3155B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Default">
    <w:name w:val="Default"/>
    <w:rsid w:val="00F315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6344B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2A67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A67A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35F79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5F79"/>
    <w:rPr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900B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aliases w:val="b"/>
    <w:basedOn w:val="Normalny"/>
    <w:link w:val="TekstpodstawowyZnak"/>
    <w:rsid w:val="00900B03"/>
    <w:pPr>
      <w:spacing w:after="120"/>
    </w:p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900B03"/>
  </w:style>
  <w:style w:type="character" w:customStyle="1" w:styleId="StopkaZnak">
    <w:name w:val="Stopka Znak"/>
    <w:basedOn w:val="Domylnaczcionkaakapitu"/>
    <w:link w:val="Stopka"/>
    <w:rsid w:val="00900B03"/>
  </w:style>
  <w:style w:type="paragraph" w:customStyle="1" w:styleId="Standard">
    <w:name w:val="Standard"/>
    <w:qFormat/>
    <w:rsid w:val="00900B0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WZORpunkt1stWZOR">
    <w:name w:val="WZOR punkt 1st (WZOR)"/>
    <w:basedOn w:val="Normalny"/>
    <w:uiPriority w:val="99"/>
    <w:rsid w:val="00900B03"/>
    <w:pPr>
      <w:widowControl w:val="0"/>
      <w:tabs>
        <w:tab w:val="left" w:pos="340"/>
        <w:tab w:val="right" w:leader="dot" w:pos="8617"/>
      </w:tabs>
      <w:autoSpaceDE w:val="0"/>
      <w:autoSpaceDN w:val="0"/>
      <w:adjustRightInd w:val="0"/>
      <w:spacing w:before="28" w:after="28" w:line="288" w:lineRule="auto"/>
      <w:ind w:left="340" w:hanging="340"/>
      <w:jc w:val="both"/>
    </w:pPr>
    <w:rPr>
      <w:rFonts w:ascii="CharterITCPL-Normal" w:hAnsi="CharterITCPL-Normal" w:cs="CharterITCPL-Normal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37D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9B1DB3"/>
  </w:style>
  <w:style w:type="character" w:customStyle="1" w:styleId="TekstprzypisudolnegoZnak">
    <w:name w:val="Tekst przypisu dolnego Znak"/>
    <w:basedOn w:val="Domylnaczcionkaakapitu"/>
    <w:link w:val="Tekstprzypisudolnego"/>
    <w:rsid w:val="009B1DB3"/>
  </w:style>
  <w:style w:type="paragraph" w:styleId="Tekstpodstawowy2">
    <w:name w:val="Body Text 2"/>
    <w:basedOn w:val="Normalny"/>
    <w:link w:val="Tekstpodstawowy2Znak"/>
    <w:rsid w:val="00BB3C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3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5</Pages>
  <Words>1911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Szpital</dc:creator>
  <cp:lastModifiedBy>Szpital</cp:lastModifiedBy>
  <cp:revision>2</cp:revision>
  <cp:lastPrinted>2021-02-09T08:05:00Z</cp:lastPrinted>
  <dcterms:created xsi:type="dcterms:W3CDTF">2021-02-09T08:38:00Z</dcterms:created>
  <dcterms:modified xsi:type="dcterms:W3CDTF">2021-02-09T08:38:00Z</dcterms:modified>
</cp:coreProperties>
</file>