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0594" w14:textId="77777777" w:rsidR="00E459E4" w:rsidRPr="00203666" w:rsidRDefault="00E459E4" w:rsidP="00E459E4">
      <w:pPr>
        <w:jc w:val="right"/>
        <w:rPr>
          <w:b/>
          <w:iCs/>
          <w:sz w:val="22"/>
          <w:szCs w:val="22"/>
        </w:rPr>
      </w:pPr>
      <w:r w:rsidRPr="00203666">
        <w:rPr>
          <w:b/>
          <w:iCs/>
          <w:sz w:val="22"/>
          <w:szCs w:val="22"/>
        </w:rPr>
        <w:t xml:space="preserve">Załącznik nr </w:t>
      </w:r>
      <w:r w:rsidR="00203666" w:rsidRPr="00203666">
        <w:rPr>
          <w:b/>
          <w:iCs/>
          <w:sz w:val="22"/>
          <w:szCs w:val="22"/>
        </w:rPr>
        <w:t>3</w:t>
      </w:r>
    </w:p>
    <w:p w14:paraId="68650596" w14:textId="77777777" w:rsidR="00A24526" w:rsidRDefault="00A24526" w:rsidP="00E459E4">
      <w:pPr>
        <w:jc w:val="center"/>
        <w:rPr>
          <w:b/>
          <w:bCs/>
          <w:sz w:val="22"/>
          <w:szCs w:val="22"/>
        </w:rPr>
      </w:pPr>
    </w:p>
    <w:p w14:paraId="68650597" w14:textId="77777777" w:rsidR="00E459E4" w:rsidRDefault="00E459E4" w:rsidP="00E459E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nr …  WZÓR</w:t>
      </w:r>
    </w:p>
    <w:p w14:paraId="68650598" w14:textId="77777777" w:rsidR="00E459E4" w:rsidRDefault="00E459E4" w:rsidP="00E459E4">
      <w:pPr>
        <w:jc w:val="center"/>
        <w:rPr>
          <w:b/>
          <w:bCs/>
          <w:sz w:val="22"/>
          <w:szCs w:val="22"/>
        </w:rPr>
      </w:pPr>
    </w:p>
    <w:p w14:paraId="68650599" w14:textId="77777777" w:rsidR="00203666" w:rsidRDefault="00203666" w:rsidP="009140B0">
      <w:pPr>
        <w:jc w:val="both"/>
        <w:rPr>
          <w:sz w:val="22"/>
          <w:szCs w:val="22"/>
        </w:rPr>
      </w:pPr>
      <w:r w:rsidRPr="00203666">
        <w:rPr>
          <w:sz w:val="22"/>
          <w:szCs w:val="22"/>
        </w:rPr>
        <w:t>zawarta dnia ..............................w Chorzowie pomiędzy:</w:t>
      </w:r>
    </w:p>
    <w:p w14:paraId="6865059A" w14:textId="77777777" w:rsidR="00203666" w:rsidRDefault="00203666" w:rsidP="009140B0">
      <w:pPr>
        <w:jc w:val="both"/>
        <w:rPr>
          <w:sz w:val="22"/>
          <w:szCs w:val="22"/>
        </w:rPr>
      </w:pPr>
    </w:p>
    <w:p w14:paraId="6865059B" w14:textId="77777777" w:rsidR="00161F6E" w:rsidRPr="00161F6E" w:rsidRDefault="00161F6E" w:rsidP="009140B0">
      <w:pPr>
        <w:jc w:val="both"/>
        <w:rPr>
          <w:sz w:val="22"/>
          <w:szCs w:val="22"/>
        </w:rPr>
      </w:pPr>
      <w:r w:rsidRPr="00161F6E">
        <w:rPr>
          <w:sz w:val="22"/>
          <w:szCs w:val="22"/>
        </w:rPr>
        <w:t xml:space="preserve">Szpitalem Specjalistycznym w Chorzowie, z siedzibą w Chorzowie, przy ul. Zjednoczenia 10, 41-500 Chorzów, wpisanym do Rejestru Stowarzyszeń, innych Organizacji Społecznych i Zawodowych, Fundacji oraz Samodzielnych Publicznych Zakładów Opieki Zdrowotnej prowadzonego przez Sąd Rejonowy Katowice-Wschód w Katowicach Wydział VIII Gospodarczy Krajowego Rejestru Sadowego pod numerem KRS: 0000050560, REGON: 271503395, NIP: 6272323217, </w:t>
      </w:r>
    </w:p>
    <w:p w14:paraId="6865059C" w14:textId="77777777" w:rsidR="00161F6E" w:rsidRPr="00161F6E" w:rsidRDefault="00161F6E" w:rsidP="009140B0">
      <w:pPr>
        <w:jc w:val="both"/>
        <w:rPr>
          <w:sz w:val="22"/>
          <w:szCs w:val="22"/>
        </w:rPr>
      </w:pPr>
      <w:r w:rsidRPr="00161F6E">
        <w:rPr>
          <w:sz w:val="22"/>
          <w:szCs w:val="22"/>
        </w:rPr>
        <w:t>zwanym w dalszej treści umowy "Zamawiającym",</w:t>
      </w:r>
    </w:p>
    <w:p w14:paraId="6865059D" w14:textId="77777777" w:rsidR="00161F6E" w:rsidRPr="00161F6E" w:rsidRDefault="00161F6E" w:rsidP="009140B0">
      <w:pPr>
        <w:jc w:val="both"/>
        <w:rPr>
          <w:sz w:val="22"/>
          <w:szCs w:val="22"/>
        </w:rPr>
      </w:pPr>
      <w:r w:rsidRPr="00161F6E">
        <w:rPr>
          <w:sz w:val="22"/>
          <w:szCs w:val="22"/>
        </w:rPr>
        <w:t>który reprezentuje:</w:t>
      </w:r>
    </w:p>
    <w:p w14:paraId="6865059E" w14:textId="77777777" w:rsidR="00161F6E" w:rsidRPr="00161F6E" w:rsidRDefault="00161F6E" w:rsidP="009140B0">
      <w:pPr>
        <w:jc w:val="both"/>
        <w:rPr>
          <w:sz w:val="22"/>
          <w:szCs w:val="22"/>
        </w:rPr>
      </w:pPr>
      <w:r w:rsidRPr="00161F6E">
        <w:rPr>
          <w:sz w:val="22"/>
          <w:szCs w:val="22"/>
        </w:rPr>
        <w:t>Tomasz Pawlak - Dyrektor Szpitala,</w:t>
      </w:r>
    </w:p>
    <w:p w14:paraId="686505A0" w14:textId="77777777" w:rsidR="00161F6E" w:rsidRPr="00161F6E" w:rsidRDefault="00161F6E" w:rsidP="009140B0">
      <w:pPr>
        <w:jc w:val="both"/>
        <w:rPr>
          <w:sz w:val="22"/>
          <w:szCs w:val="22"/>
        </w:rPr>
      </w:pPr>
    </w:p>
    <w:p w14:paraId="686505A1" w14:textId="77777777" w:rsidR="00161F6E" w:rsidRPr="00161F6E" w:rsidRDefault="00161F6E" w:rsidP="009140B0">
      <w:pPr>
        <w:jc w:val="both"/>
        <w:rPr>
          <w:sz w:val="22"/>
          <w:szCs w:val="22"/>
        </w:rPr>
      </w:pPr>
      <w:r w:rsidRPr="00161F6E">
        <w:rPr>
          <w:sz w:val="22"/>
          <w:szCs w:val="22"/>
        </w:rPr>
        <w:t>a</w:t>
      </w:r>
    </w:p>
    <w:p w14:paraId="686505A2" w14:textId="77777777" w:rsidR="00161F6E" w:rsidRPr="00161F6E" w:rsidRDefault="00161F6E" w:rsidP="009140B0">
      <w:pPr>
        <w:jc w:val="both"/>
        <w:rPr>
          <w:sz w:val="22"/>
          <w:szCs w:val="22"/>
        </w:rPr>
      </w:pPr>
    </w:p>
    <w:p w14:paraId="686505A3" w14:textId="77777777" w:rsidR="00161F6E" w:rsidRPr="00161F6E" w:rsidRDefault="00161F6E" w:rsidP="009140B0">
      <w:pPr>
        <w:jc w:val="both"/>
        <w:rPr>
          <w:sz w:val="22"/>
          <w:szCs w:val="22"/>
        </w:rPr>
      </w:pPr>
      <w:r w:rsidRPr="00161F6E">
        <w:rPr>
          <w:sz w:val="22"/>
          <w:szCs w:val="22"/>
        </w:rPr>
        <w:t xml:space="preserve">……………………………, z siedzibą …………………, przy ul. …………………., ……………, wpisaną do ……………………………….., </w:t>
      </w:r>
    </w:p>
    <w:p w14:paraId="686505A4" w14:textId="77777777" w:rsidR="00161F6E" w:rsidRPr="00161F6E" w:rsidRDefault="00161F6E" w:rsidP="009140B0">
      <w:pPr>
        <w:jc w:val="both"/>
        <w:rPr>
          <w:sz w:val="22"/>
          <w:szCs w:val="22"/>
        </w:rPr>
      </w:pPr>
      <w:r w:rsidRPr="00161F6E">
        <w:rPr>
          <w:sz w:val="22"/>
          <w:szCs w:val="22"/>
        </w:rPr>
        <w:t xml:space="preserve">REGON: ……………., NIP: ……………………., </w:t>
      </w:r>
    </w:p>
    <w:p w14:paraId="686505A5" w14:textId="77777777" w:rsidR="00161F6E" w:rsidRPr="00161F6E" w:rsidRDefault="00161F6E" w:rsidP="009140B0">
      <w:pPr>
        <w:jc w:val="both"/>
        <w:rPr>
          <w:sz w:val="22"/>
          <w:szCs w:val="22"/>
        </w:rPr>
      </w:pPr>
      <w:r w:rsidRPr="00161F6E">
        <w:rPr>
          <w:sz w:val="22"/>
          <w:szCs w:val="22"/>
        </w:rPr>
        <w:t>zwanym w dalszej treści umowy "Wykonawcą",</w:t>
      </w:r>
    </w:p>
    <w:p w14:paraId="686505A6" w14:textId="77777777" w:rsidR="00161F6E" w:rsidRPr="00161F6E" w:rsidRDefault="00161F6E" w:rsidP="009140B0">
      <w:pPr>
        <w:jc w:val="both"/>
        <w:rPr>
          <w:sz w:val="22"/>
          <w:szCs w:val="22"/>
        </w:rPr>
      </w:pPr>
      <w:r w:rsidRPr="00161F6E">
        <w:rPr>
          <w:sz w:val="22"/>
          <w:szCs w:val="22"/>
        </w:rPr>
        <w:t>który reprezentuje:</w:t>
      </w:r>
    </w:p>
    <w:p w14:paraId="686505A7" w14:textId="77777777" w:rsidR="00161F6E" w:rsidRPr="00161F6E" w:rsidRDefault="00161F6E" w:rsidP="009140B0">
      <w:pPr>
        <w:jc w:val="both"/>
        <w:rPr>
          <w:sz w:val="22"/>
          <w:szCs w:val="22"/>
        </w:rPr>
      </w:pPr>
      <w:r w:rsidRPr="00161F6E">
        <w:rPr>
          <w:sz w:val="22"/>
          <w:szCs w:val="22"/>
        </w:rPr>
        <w:t>…………………… - …………………………….,</w:t>
      </w:r>
    </w:p>
    <w:p w14:paraId="686505A9" w14:textId="77777777" w:rsidR="00161F6E" w:rsidRPr="00161F6E" w:rsidRDefault="00161F6E" w:rsidP="00161F6E">
      <w:pPr>
        <w:jc w:val="both"/>
        <w:rPr>
          <w:sz w:val="22"/>
          <w:szCs w:val="22"/>
        </w:rPr>
      </w:pPr>
    </w:p>
    <w:p w14:paraId="686505AA" w14:textId="77777777" w:rsidR="00E459E4" w:rsidRDefault="00161F6E" w:rsidP="00161F6E">
      <w:pPr>
        <w:jc w:val="both"/>
        <w:rPr>
          <w:sz w:val="22"/>
          <w:szCs w:val="22"/>
        </w:rPr>
      </w:pPr>
      <w:r w:rsidRPr="00161F6E">
        <w:rPr>
          <w:sz w:val="22"/>
          <w:szCs w:val="22"/>
        </w:rPr>
        <w:t>łącznie zwanymi dalej Stronami i każda z osobna Stroną.</w:t>
      </w:r>
    </w:p>
    <w:p w14:paraId="686505AB" w14:textId="77777777" w:rsidR="00E459E4" w:rsidRDefault="00E459E4" w:rsidP="00E459E4">
      <w:pPr>
        <w:jc w:val="both"/>
        <w:rPr>
          <w:kern w:val="3"/>
          <w:sz w:val="22"/>
          <w:szCs w:val="22"/>
        </w:rPr>
      </w:pPr>
    </w:p>
    <w:p w14:paraId="686505AC" w14:textId="77777777" w:rsidR="00E459E4" w:rsidRDefault="00E459E4" w:rsidP="00E459E4">
      <w:pPr>
        <w:jc w:val="center"/>
        <w:rPr>
          <w:b/>
          <w:kern w:val="3"/>
          <w:sz w:val="22"/>
          <w:szCs w:val="22"/>
        </w:rPr>
      </w:pPr>
      <w:r>
        <w:rPr>
          <w:b/>
          <w:kern w:val="3"/>
          <w:sz w:val="22"/>
          <w:szCs w:val="22"/>
        </w:rPr>
        <w:t>Preambuła</w:t>
      </w:r>
    </w:p>
    <w:p w14:paraId="686505AD" w14:textId="77777777" w:rsidR="00E459E4" w:rsidRDefault="00E459E4" w:rsidP="00E459E4">
      <w:pPr>
        <w:jc w:val="both"/>
        <w:rPr>
          <w:kern w:val="3"/>
          <w:sz w:val="22"/>
          <w:szCs w:val="22"/>
        </w:rPr>
      </w:pPr>
    </w:p>
    <w:p w14:paraId="686505AE" w14:textId="77777777" w:rsidR="00E459E4" w:rsidRDefault="00180D0E" w:rsidP="00E459E4">
      <w:pPr>
        <w:jc w:val="both"/>
        <w:rPr>
          <w:kern w:val="3"/>
          <w:sz w:val="22"/>
          <w:szCs w:val="22"/>
        </w:rPr>
      </w:pPr>
      <w:r w:rsidRPr="00180D0E">
        <w:rPr>
          <w:kern w:val="3"/>
          <w:sz w:val="22"/>
          <w:szCs w:val="22"/>
        </w:rPr>
        <w:t xml:space="preserve">W wyniku przeprowadzonego postępowania o udzielenie zamówienia na </w:t>
      </w:r>
      <w:r w:rsidR="00203666" w:rsidRPr="00203666">
        <w:rPr>
          <w:kern w:val="3"/>
          <w:sz w:val="22"/>
          <w:szCs w:val="22"/>
        </w:rPr>
        <w:t>„Usługę odbioru i zagospodarowania odpadów komunalnych dla Szpitala</w:t>
      </w:r>
      <w:r w:rsidR="00203666">
        <w:rPr>
          <w:kern w:val="3"/>
          <w:sz w:val="22"/>
          <w:szCs w:val="22"/>
        </w:rPr>
        <w:t xml:space="preserve"> Specjalistycznego w Chorzowie”, </w:t>
      </w:r>
      <w:r w:rsidRPr="00180D0E">
        <w:rPr>
          <w:kern w:val="3"/>
          <w:sz w:val="22"/>
          <w:szCs w:val="22"/>
        </w:rPr>
        <w:t xml:space="preserve">znak sprawy </w:t>
      </w:r>
      <w:r w:rsidR="00203666" w:rsidRPr="00203666">
        <w:rPr>
          <w:kern w:val="3"/>
          <w:sz w:val="22"/>
          <w:szCs w:val="22"/>
        </w:rPr>
        <w:t>PU/260/05/21</w:t>
      </w:r>
      <w:r w:rsidRPr="00180D0E">
        <w:rPr>
          <w:kern w:val="3"/>
          <w:sz w:val="22"/>
          <w:szCs w:val="22"/>
        </w:rPr>
        <w:t xml:space="preserve">, zostaje zawarta niniejsza umowa </w:t>
      </w:r>
      <w:r w:rsidR="0009771F">
        <w:rPr>
          <w:kern w:val="3"/>
          <w:sz w:val="22"/>
          <w:szCs w:val="22"/>
        </w:rPr>
        <w:t>[dalej: Umowa]</w:t>
      </w:r>
      <w:r w:rsidR="00E459E4">
        <w:rPr>
          <w:kern w:val="3"/>
          <w:sz w:val="22"/>
          <w:szCs w:val="22"/>
        </w:rPr>
        <w:t>.</w:t>
      </w:r>
    </w:p>
    <w:p w14:paraId="686505AF" w14:textId="77777777" w:rsidR="00E459E4" w:rsidRDefault="00E459E4" w:rsidP="00E459E4">
      <w:pPr>
        <w:pStyle w:val="Standard"/>
        <w:widowControl w:val="0"/>
        <w:spacing w:after="0"/>
        <w:jc w:val="center"/>
        <w:rPr>
          <w:rFonts w:ascii="Times New Roman" w:hAnsi="Times New Roman"/>
          <w:b/>
        </w:rPr>
      </w:pPr>
    </w:p>
    <w:p w14:paraId="6C707FE9" w14:textId="77777777" w:rsidR="00306FEF" w:rsidRDefault="00306FEF" w:rsidP="00220109">
      <w:pPr>
        <w:autoSpaceDN/>
        <w:spacing w:line="276" w:lineRule="auto"/>
        <w:jc w:val="center"/>
        <w:textAlignment w:val="auto"/>
        <w:rPr>
          <w:b/>
          <w:sz w:val="22"/>
          <w:szCs w:val="22"/>
          <w:lang w:eastAsia="ar-SA"/>
        </w:rPr>
      </w:pPr>
    </w:p>
    <w:p w14:paraId="686505B0" w14:textId="46B6C355" w:rsidR="00220109" w:rsidRDefault="00220109" w:rsidP="00220109">
      <w:pPr>
        <w:autoSpaceDN/>
        <w:spacing w:line="276" w:lineRule="auto"/>
        <w:jc w:val="center"/>
        <w:textAlignment w:val="auto"/>
        <w:rPr>
          <w:b/>
          <w:sz w:val="22"/>
          <w:szCs w:val="22"/>
          <w:lang w:eastAsia="ar-SA"/>
        </w:rPr>
      </w:pPr>
      <w:r w:rsidRPr="00220109">
        <w:rPr>
          <w:b/>
          <w:sz w:val="22"/>
          <w:szCs w:val="22"/>
          <w:lang w:eastAsia="ar-SA"/>
        </w:rPr>
        <w:t>§ 1</w:t>
      </w:r>
    </w:p>
    <w:p w14:paraId="686505B1" w14:textId="77777777" w:rsidR="00220109" w:rsidRPr="00220109" w:rsidRDefault="00220109" w:rsidP="00220109">
      <w:pPr>
        <w:autoSpaceDN/>
        <w:spacing w:line="276" w:lineRule="auto"/>
        <w:jc w:val="center"/>
        <w:textAlignment w:val="auto"/>
        <w:rPr>
          <w:b/>
          <w:sz w:val="22"/>
          <w:szCs w:val="22"/>
          <w:lang w:eastAsia="ar-SA"/>
        </w:rPr>
      </w:pPr>
      <w:r w:rsidRPr="00220109">
        <w:rPr>
          <w:b/>
          <w:sz w:val="22"/>
          <w:szCs w:val="22"/>
          <w:lang w:eastAsia="ar-SA"/>
        </w:rPr>
        <w:t>Oświadczenia Stron</w:t>
      </w:r>
    </w:p>
    <w:p w14:paraId="686505B2" w14:textId="77777777" w:rsidR="00220109" w:rsidRPr="00220109" w:rsidRDefault="00220109" w:rsidP="00220109">
      <w:pPr>
        <w:autoSpaceDN/>
        <w:spacing w:line="276" w:lineRule="auto"/>
        <w:jc w:val="center"/>
        <w:textAlignment w:val="auto"/>
        <w:rPr>
          <w:b/>
          <w:sz w:val="22"/>
          <w:szCs w:val="22"/>
          <w:lang w:eastAsia="ar-SA"/>
        </w:rPr>
      </w:pPr>
    </w:p>
    <w:p w14:paraId="686505B3" w14:textId="77777777" w:rsidR="00220109" w:rsidRPr="00220109" w:rsidRDefault="00220109" w:rsidP="00AF57BB">
      <w:pPr>
        <w:autoSpaceDN/>
        <w:jc w:val="both"/>
        <w:textAlignment w:val="auto"/>
        <w:rPr>
          <w:sz w:val="22"/>
          <w:szCs w:val="22"/>
          <w:lang w:eastAsia="ar-SA"/>
        </w:rPr>
      </w:pPr>
      <w:r w:rsidRPr="00220109">
        <w:rPr>
          <w:sz w:val="22"/>
          <w:szCs w:val="22"/>
          <w:lang w:eastAsia="ar-SA"/>
        </w:rPr>
        <w:t xml:space="preserve">1. Strony zgodnie oświadczają, że: </w:t>
      </w:r>
    </w:p>
    <w:p w14:paraId="686505B4" w14:textId="77777777" w:rsidR="00220109" w:rsidRPr="00AF57BB" w:rsidRDefault="00220109" w:rsidP="002F22D1">
      <w:pPr>
        <w:pStyle w:val="Akapitzlist"/>
        <w:numPr>
          <w:ilvl w:val="0"/>
          <w:numId w:val="18"/>
        </w:numPr>
        <w:autoSpaceDN/>
        <w:spacing w:after="0" w:line="240" w:lineRule="auto"/>
        <w:jc w:val="both"/>
        <w:textAlignment w:val="auto"/>
        <w:rPr>
          <w:rFonts w:ascii="Times New Roman" w:hAnsi="Times New Roman"/>
          <w:lang w:eastAsia="ar-SA"/>
        </w:rPr>
      </w:pPr>
      <w:r w:rsidRPr="00AF57BB">
        <w:rPr>
          <w:rFonts w:ascii="Times New Roman" w:hAnsi="Times New Roman"/>
          <w:lang w:eastAsia="ar-SA"/>
        </w:rPr>
        <w:t>posiadają zdolność do zawarcia umowy, a osoby podpisujące niniejszą umowę są prawidłowo umocowane  do ich reprezentowania;</w:t>
      </w:r>
    </w:p>
    <w:p w14:paraId="686505B5" w14:textId="77777777" w:rsidR="00220109" w:rsidRPr="00AF57BB" w:rsidRDefault="00220109" w:rsidP="002F22D1">
      <w:pPr>
        <w:pStyle w:val="Akapitzlist"/>
        <w:numPr>
          <w:ilvl w:val="0"/>
          <w:numId w:val="18"/>
        </w:numPr>
        <w:autoSpaceDN/>
        <w:spacing w:after="0" w:line="240" w:lineRule="auto"/>
        <w:jc w:val="both"/>
        <w:textAlignment w:val="auto"/>
        <w:rPr>
          <w:rFonts w:ascii="Times New Roman" w:hAnsi="Times New Roman"/>
          <w:lang w:eastAsia="ar-SA"/>
        </w:rPr>
      </w:pPr>
      <w:r w:rsidRPr="00AF57BB">
        <w:rPr>
          <w:rFonts w:ascii="Times New Roman" w:hAnsi="Times New Roman"/>
          <w:lang w:eastAsia="ar-SA"/>
        </w:rPr>
        <w:t>zawarcie i wykonanie niniejszej umowy nie narusza w żaden sposób jakiejkolwiek umowy lub zobowiązania, których stroną są Strony, jak również nie stanowi naruszenia jakiejkolwiek decyzji administracyjnej, zarządzenia, postanowienia lub wyroku wiążącego Strony;</w:t>
      </w:r>
    </w:p>
    <w:p w14:paraId="686505B6" w14:textId="77777777" w:rsidR="00220109" w:rsidRPr="00AF57BB" w:rsidRDefault="00220109" w:rsidP="002F22D1">
      <w:pPr>
        <w:pStyle w:val="Akapitzlist"/>
        <w:numPr>
          <w:ilvl w:val="0"/>
          <w:numId w:val="18"/>
        </w:numPr>
        <w:autoSpaceDN/>
        <w:spacing w:after="0" w:line="240" w:lineRule="auto"/>
        <w:jc w:val="both"/>
        <w:textAlignment w:val="auto"/>
        <w:rPr>
          <w:rFonts w:ascii="Times New Roman" w:hAnsi="Times New Roman"/>
          <w:lang w:eastAsia="ar-SA"/>
        </w:rPr>
      </w:pPr>
      <w:r w:rsidRPr="00AF57BB">
        <w:rPr>
          <w:rFonts w:ascii="Times New Roman" w:hAnsi="Times New Roman"/>
          <w:lang w:eastAsia="ar-SA"/>
        </w:rPr>
        <w:t>nie są im znane żadne okoliczności, które uniemożliwiają lub mogą uniemożliwić zrealizowanie postanowień niniejszej umowy.</w:t>
      </w:r>
    </w:p>
    <w:p w14:paraId="686505B7" w14:textId="77777777" w:rsidR="00AF57BB" w:rsidRPr="00AF57BB" w:rsidRDefault="00AF57BB" w:rsidP="00AF57BB">
      <w:pPr>
        <w:autoSpaceDN/>
        <w:jc w:val="both"/>
        <w:textAlignment w:val="auto"/>
        <w:rPr>
          <w:sz w:val="22"/>
          <w:szCs w:val="22"/>
          <w:lang w:eastAsia="ar-SA"/>
        </w:rPr>
      </w:pPr>
      <w:r w:rsidRPr="00AF57BB">
        <w:rPr>
          <w:sz w:val="22"/>
          <w:szCs w:val="22"/>
          <w:lang w:eastAsia="ar-SA"/>
        </w:rPr>
        <w:t>2. Wykonawca oświadcza, że:</w:t>
      </w:r>
    </w:p>
    <w:p w14:paraId="686505B8" w14:textId="77777777" w:rsidR="00AF57BB" w:rsidRPr="00AF57BB" w:rsidRDefault="00AF57BB" w:rsidP="002F22D1">
      <w:pPr>
        <w:pStyle w:val="Akapitzlist"/>
        <w:numPr>
          <w:ilvl w:val="0"/>
          <w:numId w:val="19"/>
        </w:numPr>
        <w:autoSpaceDN/>
        <w:spacing w:after="0" w:line="240" w:lineRule="auto"/>
        <w:jc w:val="both"/>
        <w:textAlignment w:val="auto"/>
        <w:rPr>
          <w:rFonts w:ascii="Times New Roman" w:hAnsi="Times New Roman"/>
          <w:lang w:eastAsia="ar-SA"/>
        </w:rPr>
      </w:pPr>
      <w:r w:rsidRPr="00AF57BB">
        <w:rPr>
          <w:rFonts w:ascii="Times New Roman" w:hAnsi="Times New Roman"/>
          <w:lang w:eastAsia="ar-SA"/>
        </w:rPr>
        <w:t>zawarcie i wykonywanie Umowy nie stanowi naruszenia żadnych praw osób trzecich.</w:t>
      </w:r>
    </w:p>
    <w:p w14:paraId="686505B9" w14:textId="77777777" w:rsidR="00AF57BB" w:rsidRPr="00AF57BB" w:rsidRDefault="0056163F" w:rsidP="002F22D1">
      <w:pPr>
        <w:pStyle w:val="Akapitzlist"/>
        <w:numPr>
          <w:ilvl w:val="0"/>
          <w:numId w:val="19"/>
        </w:numPr>
        <w:autoSpaceDN/>
        <w:spacing w:after="0" w:line="240" w:lineRule="auto"/>
        <w:jc w:val="both"/>
        <w:textAlignment w:val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w</w:t>
      </w:r>
      <w:r w:rsidR="00AF57BB" w:rsidRPr="00AF57BB">
        <w:rPr>
          <w:rFonts w:ascii="Times New Roman" w:hAnsi="Times New Roman"/>
          <w:lang w:eastAsia="ar-SA"/>
        </w:rPr>
        <w:t xml:space="preserve"> przypadku jakiegokolwiek sporu prawnego o naruszenie praw osoby trzeciej, w związku z zawarciem i wykonywaniem </w:t>
      </w:r>
      <w:r>
        <w:rPr>
          <w:rFonts w:ascii="Times New Roman" w:hAnsi="Times New Roman"/>
          <w:lang w:eastAsia="ar-SA"/>
        </w:rPr>
        <w:t>Umowy,</w:t>
      </w:r>
      <w:r w:rsidR="00AF57BB" w:rsidRPr="00AF57BB">
        <w:rPr>
          <w:rFonts w:ascii="Times New Roman" w:hAnsi="Times New Roman"/>
          <w:lang w:eastAsia="ar-SA"/>
        </w:rPr>
        <w:t xml:space="preserve"> podejmie na swój koszt wszelkie działania w celu rozwiązania takiego sporu, łącznie z pro</w:t>
      </w:r>
      <w:r w:rsidR="00E67B4B">
        <w:rPr>
          <w:rFonts w:ascii="Times New Roman" w:hAnsi="Times New Roman"/>
          <w:lang w:eastAsia="ar-SA"/>
        </w:rPr>
        <w:t>wadzeniem postępowania sądowego,</w:t>
      </w:r>
    </w:p>
    <w:p w14:paraId="686505BA" w14:textId="77777777" w:rsidR="00AF57BB" w:rsidRPr="00AF57BB" w:rsidRDefault="0056163F" w:rsidP="002F22D1">
      <w:pPr>
        <w:pStyle w:val="Akapitzlist"/>
        <w:numPr>
          <w:ilvl w:val="0"/>
          <w:numId w:val="19"/>
        </w:numPr>
        <w:autoSpaceDN/>
        <w:spacing w:after="0" w:line="240" w:lineRule="auto"/>
        <w:jc w:val="both"/>
        <w:textAlignment w:val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zobowiązuje się</w:t>
      </w:r>
      <w:r w:rsidR="00AF57BB" w:rsidRPr="00AF57BB">
        <w:rPr>
          <w:rFonts w:ascii="Times New Roman" w:hAnsi="Times New Roman"/>
          <w:lang w:eastAsia="ar-SA"/>
        </w:rPr>
        <w:t xml:space="preserve"> do naprawienia wszelkich szkód powstałych w związku z zawarciem i wykonywaniem Umowy, zarówno po stronie Zamawiającego, jak i osób trzecich.</w:t>
      </w:r>
    </w:p>
    <w:p w14:paraId="686505BC" w14:textId="061D1C6F" w:rsidR="00220109" w:rsidRDefault="00220109" w:rsidP="00E459E4">
      <w:pPr>
        <w:pStyle w:val="Standard"/>
        <w:widowControl w:val="0"/>
        <w:spacing w:after="0"/>
        <w:jc w:val="center"/>
        <w:rPr>
          <w:rFonts w:ascii="Times New Roman" w:hAnsi="Times New Roman"/>
          <w:b/>
        </w:rPr>
      </w:pPr>
    </w:p>
    <w:p w14:paraId="25D8901D" w14:textId="001D6E73" w:rsidR="00306FEF" w:rsidRDefault="00306FEF" w:rsidP="00E459E4">
      <w:pPr>
        <w:pStyle w:val="Standard"/>
        <w:widowControl w:val="0"/>
        <w:spacing w:after="0"/>
        <w:jc w:val="center"/>
        <w:rPr>
          <w:rFonts w:ascii="Times New Roman" w:hAnsi="Times New Roman"/>
          <w:b/>
        </w:rPr>
      </w:pPr>
    </w:p>
    <w:p w14:paraId="0422D0F4" w14:textId="77777777" w:rsidR="00306FEF" w:rsidRDefault="00306FEF" w:rsidP="00E459E4">
      <w:pPr>
        <w:pStyle w:val="Standard"/>
        <w:widowControl w:val="0"/>
        <w:spacing w:after="0"/>
        <w:jc w:val="center"/>
        <w:rPr>
          <w:rFonts w:ascii="Times New Roman" w:hAnsi="Times New Roman"/>
          <w:b/>
        </w:rPr>
      </w:pPr>
    </w:p>
    <w:p w14:paraId="686505BD" w14:textId="77777777" w:rsidR="00E459E4" w:rsidRDefault="00E459E4" w:rsidP="00E459E4">
      <w:pPr>
        <w:pStyle w:val="Standard"/>
        <w:widowControl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§ </w:t>
      </w:r>
      <w:r w:rsidR="00220109">
        <w:rPr>
          <w:rFonts w:ascii="Times New Roman" w:hAnsi="Times New Roman"/>
          <w:b/>
        </w:rPr>
        <w:t>2</w:t>
      </w:r>
    </w:p>
    <w:p w14:paraId="686505BE" w14:textId="77777777" w:rsidR="00E459E4" w:rsidRDefault="00CF1B72" w:rsidP="00E459E4">
      <w:pPr>
        <w:pStyle w:val="Standard"/>
        <w:widowControl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Przedmiot umowy</w:t>
      </w:r>
    </w:p>
    <w:p w14:paraId="686505BF" w14:textId="77777777" w:rsidR="0009771F" w:rsidRDefault="0009771F" w:rsidP="00E459E4">
      <w:pPr>
        <w:pStyle w:val="Standard"/>
        <w:widowControl w:val="0"/>
        <w:spacing w:after="0"/>
        <w:jc w:val="center"/>
        <w:rPr>
          <w:rFonts w:ascii="Times New Roman" w:hAnsi="Times New Roman"/>
          <w:b/>
        </w:rPr>
      </w:pPr>
    </w:p>
    <w:p w14:paraId="686505C0" w14:textId="77777777" w:rsidR="00203666" w:rsidRPr="007E1938" w:rsidRDefault="00203666" w:rsidP="00F01E05">
      <w:pPr>
        <w:pStyle w:val="Akapitzlist"/>
        <w:numPr>
          <w:ilvl w:val="0"/>
          <w:numId w:val="24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</w:rPr>
      </w:pPr>
      <w:r w:rsidRPr="007E1938">
        <w:rPr>
          <w:rFonts w:ascii="Times New Roman" w:hAnsi="Times New Roman"/>
        </w:rPr>
        <w:t xml:space="preserve">Przedmiotem umowy jest świadczenie przez Wykonawcę usługi </w:t>
      </w:r>
      <w:r w:rsidR="00ED0C7F" w:rsidRPr="007E1938">
        <w:rPr>
          <w:rFonts w:ascii="Times New Roman" w:hAnsi="Times New Roman"/>
        </w:rPr>
        <w:t>gospodarowania</w:t>
      </w:r>
      <w:r w:rsidRPr="007E1938">
        <w:rPr>
          <w:rFonts w:ascii="Times New Roman" w:hAnsi="Times New Roman"/>
        </w:rPr>
        <w:t xml:space="preserve"> odpad</w:t>
      </w:r>
      <w:r w:rsidR="00ED0C7F" w:rsidRPr="007E1938">
        <w:rPr>
          <w:rFonts w:ascii="Times New Roman" w:hAnsi="Times New Roman"/>
        </w:rPr>
        <w:t>ami</w:t>
      </w:r>
      <w:r w:rsidRPr="007E1938">
        <w:rPr>
          <w:rFonts w:ascii="Times New Roman" w:hAnsi="Times New Roman"/>
        </w:rPr>
        <w:t xml:space="preserve"> komunalny</w:t>
      </w:r>
      <w:r w:rsidR="00ED0C7F" w:rsidRPr="007E1938">
        <w:rPr>
          <w:rFonts w:ascii="Times New Roman" w:hAnsi="Times New Roman"/>
        </w:rPr>
        <w:t>mi</w:t>
      </w:r>
      <w:r w:rsidRPr="007E1938">
        <w:rPr>
          <w:rFonts w:ascii="Times New Roman" w:hAnsi="Times New Roman"/>
        </w:rPr>
        <w:t xml:space="preserve"> </w:t>
      </w:r>
      <w:r w:rsidR="00ED0C7F" w:rsidRPr="007E1938">
        <w:rPr>
          <w:rFonts w:ascii="Times New Roman" w:hAnsi="Times New Roman"/>
        </w:rPr>
        <w:t xml:space="preserve">wytworzonymi przez Zamawiającego zgodnie z założeniami określonymi w ustawie z dnia 14 grudnia 2012r. r. o odpadach (tj. Dz.U. z 2021 r. poz. 779, z </w:t>
      </w:r>
      <w:proofErr w:type="spellStart"/>
      <w:r w:rsidR="00ED0C7F" w:rsidRPr="007E1938">
        <w:rPr>
          <w:rFonts w:ascii="Times New Roman" w:hAnsi="Times New Roman"/>
        </w:rPr>
        <w:t>późn</w:t>
      </w:r>
      <w:proofErr w:type="spellEnd"/>
      <w:r w:rsidR="00ED0C7F" w:rsidRPr="007E1938">
        <w:rPr>
          <w:rFonts w:ascii="Times New Roman" w:hAnsi="Times New Roman"/>
        </w:rPr>
        <w:t xml:space="preserve"> zm.) oraz </w:t>
      </w:r>
      <w:r w:rsidR="00B15602" w:rsidRPr="007E1938">
        <w:rPr>
          <w:rFonts w:ascii="Times New Roman" w:hAnsi="Times New Roman"/>
        </w:rPr>
        <w:t>innymi przepisami określającymi sposób postępowania z odpadami komunalnymi</w:t>
      </w:r>
      <w:r w:rsidR="00ED0C7F" w:rsidRPr="007E1938">
        <w:rPr>
          <w:rFonts w:ascii="Times New Roman" w:hAnsi="Times New Roman"/>
        </w:rPr>
        <w:t xml:space="preserve"> </w:t>
      </w:r>
      <w:r w:rsidRPr="007E1938">
        <w:rPr>
          <w:rFonts w:ascii="Times New Roman" w:hAnsi="Times New Roman"/>
        </w:rPr>
        <w:t>[dalej: Przedmiot umowy].</w:t>
      </w:r>
    </w:p>
    <w:p w14:paraId="686505C1" w14:textId="77777777" w:rsidR="00ED0C7F" w:rsidRPr="007E1938" w:rsidRDefault="00ED0C7F" w:rsidP="00F01E05">
      <w:pPr>
        <w:pStyle w:val="Akapitzlist"/>
        <w:numPr>
          <w:ilvl w:val="0"/>
          <w:numId w:val="24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</w:rPr>
      </w:pPr>
      <w:r w:rsidRPr="007E1938">
        <w:rPr>
          <w:rFonts w:ascii="Times New Roman" w:hAnsi="Times New Roman"/>
        </w:rPr>
        <w:t xml:space="preserve">Świadczenie usługi, o której mowa w ust. 1 dotyczy następujących </w:t>
      </w:r>
      <w:r w:rsidR="007E1938" w:rsidRPr="007E1938">
        <w:rPr>
          <w:rFonts w:ascii="Times New Roman" w:hAnsi="Times New Roman"/>
        </w:rPr>
        <w:t>O</w:t>
      </w:r>
      <w:r w:rsidRPr="007E1938">
        <w:rPr>
          <w:rFonts w:ascii="Times New Roman" w:hAnsi="Times New Roman"/>
        </w:rPr>
        <w:t>dpadów komunalnych</w:t>
      </w:r>
      <w:r w:rsidR="007E1938" w:rsidRPr="007E1938">
        <w:rPr>
          <w:rFonts w:ascii="Times New Roman" w:hAnsi="Times New Roman"/>
        </w:rPr>
        <w:t xml:space="preserve"> [dalej: Odpady komunalne]</w:t>
      </w:r>
      <w:r w:rsidRPr="007E1938">
        <w:rPr>
          <w:rFonts w:ascii="Times New Roman" w:hAnsi="Times New Roman"/>
        </w:rPr>
        <w:t>:</w:t>
      </w:r>
    </w:p>
    <w:p w14:paraId="686505C2" w14:textId="3DC3711C" w:rsidR="00ED0C7F" w:rsidRPr="007E1938" w:rsidRDefault="00ED0C7F" w:rsidP="00F01E05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7E1938">
        <w:rPr>
          <w:rFonts w:ascii="Times New Roman" w:hAnsi="Times New Roman"/>
        </w:rPr>
        <w:t>niesegregowane (zmieszane) odpady komunalne (kod: 20 03 01)</w:t>
      </w:r>
    </w:p>
    <w:p w14:paraId="686505C3" w14:textId="1545F3E8" w:rsidR="00ED0C7F" w:rsidRPr="007E1938" w:rsidRDefault="00ED0C7F" w:rsidP="00F01E05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7E1938">
        <w:rPr>
          <w:rFonts w:ascii="Times New Roman" w:hAnsi="Times New Roman"/>
        </w:rPr>
        <w:t>opakowania z papieru i tektury (kod: 15 01 01)</w:t>
      </w:r>
    </w:p>
    <w:p w14:paraId="686505C4" w14:textId="3FC8510B" w:rsidR="00ED0C7F" w:rsidRPr="007E1938" w:rsidRDefault="00ED0C7F" w:rsidP="00F01E05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7E1938">
        <w:rPr>
          <w:rFonts w:ascii="Times New Roman" w:hAnsi="Times New Roman"/>
        </w:rPr>
        <w:t>opakowania ze szkła (kod: 15 01 07)</w:t>
      </w:r>
    </w:p>
    <w:p w14:paraId="686505C5" w14:textId="324BDA01" w:rsidR="00ED0C7F" w:rsidRPr="007E1938" w:rsidRDefault="00ED0C7F" w:rsidP="00F01E05">
      <w:pPr>
        <w:pStyle w:val="Akapitzlist"/>
        <w:numPr>
          <w:ilvl w:val="0"/>
          <w:numId w:val="25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7E1938">
        <w:rPr>
          <w:rFonts w:ascii="Times New Roman" w:hAnsi="Times New Roman"/>
        </w:rPr>
        <w:t>zmieszane odpady opakowaniowe (kod: 15 01 06)</w:t>
      </w:r>
    </w:p>
    <w:p w14:paraId="686505C6" w14:textId="77777777" w:rsidR="00ED0C7F" w:rsidRPr="007E1938" w:rsidRDefault="00ED0C7F" w:rsidP="00F01E05">
      <w:pPr>
        <w:pStyle w:val="Akapitzlist"/>
        <w:numPr>
          <w:ilvl w:val="0"/>
          <w:numId w:val="24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</w:rPr>
      </w:pPr>
      <w:r w:rsidRPr="007E1938">
        <w:rPr>
          <w:rFonts w:ascii="Times New Roman" w:hAnsi="Times New Roman"/>
        </w:rPr>
        <w:t xml:space="preserve">W ramach realizacji Przedmiotu umowy Wykonawca zobowiązuje się do obierania, transportowania oraz zagospodarowania </w:t>
      </w:r>
      <w:r w:rsidR="007E1938" w:rsidRPr="007E1938">
        <w:rPr>
          <w:rFonts w:ascii="Times New Roman" w:hAnsi="Times New Roman"/>
        </w:rPr>
        <w:t>O</w:t>
      </w:r>
      <w:r w:rsidRPr="007E1938">
        <w:rPr>
          <w:rFonts w:ascii="Times New Roman" w:hAnsi="Times New Roman"/>
        </w:rPr>
        <w:t>dpadów komunalnych</w:t>
      </w:r>
      <w:r w:rsidR="001051A1" w:rsidRPr="007E1938">
        <w:rPr>
          <w:rFonts w:ascii="Times New Roman" w:hAnsi="Times New Roman"/>
        </w:rPr>
        <w:t>,</w:t>
      </w:r>
      <w:r w:rsidRPr="007E1938">
        <w:rPr>
          <w:rFonts w:ascii="Times New Roman" w:hAnsi="Times New Roman"/>
        </w:rPr>
        <w:t xml:space="preserve"> z punktu odbioru znajdującego się w Szpitalu Specjalistycznym w Chorzowie, ul. Zjednoczenia 10.</w:t>
      </w:r>
    </w:p>
    <w:p w14:paraId="686505C7" w14:textId="77777777" w:rsidR="00203666" w:rsidRPr="007E1938" w:rsidRDefault="00203666" w:rsidP="00F01E05">
      <w:pPr>
        <w:pStyle w:val="Akapitzlist"/>
        <w:numPr>
          <w:ilvl w:val="0"/>
          <w:numId w:val="24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</w:rPr>
      </w:pPr>
      <w:r w:rsidRPr="007E1938">
        <w:rPr>
          <w:rFonts w:ascii="Times New Roman" w:hAnsi="Times New Roman"/>
        </w:rPr>
        <w:t xml:space="preserve">Przedmiot </w:t>
      </w:r>
      <w:r w:rsidR="000923AE" w:rsidRPr="007E1938">
        <w:rPr>
          <w:rFonts w:ascii="Times New Roman" w:hAnsi="Times New Roman"/>
        </w:rPr>
        <w:t>u</w:t>
      </w:r>
      <w:r w:rsidRPr="007E1938">
        <w:rPr>
          <w:rFonts w:ascii="Times New Roman" w:hAnsi="Times New Roman"/>
        </w:rPr>
        <w:t>mowy jest szczegółowo określony w Formularzu oferty, stanowiący</w:t>
      </w:r>
      <w:r w:rsidR="000923AE" w:rsidRPr="007E1938">
        <w:rPr>
          <w:rFonts w:ascii="Times New Roman" w:hAnsi="Times New Roman"/>
        </w:rPr>
        <w:t>m</w:t>
      </w:r>
      <w:r w:rsidRPr="007E1938">
        <w:rPr>
          <w:rFonts w:ascii="Times New Roman" w:hAnsi="Times New Roman"/>
        </w:rPr>
        <w:t xml:space="preserve"> załącznik nr 1 do Umowy.</w:t>
      </w:r>
    </w:p>
    <w:p w14:paraId="686505C8" w14:textId="77777777" w:rsidR="00203666" w:rsidRPr="007E1938" w:rsidRDefault="00203666" w:rsidP="00F01E05">
      <w:pPr>
        <w:pStyle w:val="Akapitzlist"/>
        <w:numPr>
          <w:ilvl w:val="0"/>
          <w:numId w:val="24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</w:rPr>
      </w:pPr>
      <w:r w:rsidRPr="007E1938">
        <w:rPr>
          <w:rFonts w:ascii="Times New Roman" w:hAnsi="Times New Roman"/>
        </w:rPr>
        <w:t xml:space="preserve">Realizacja </w:t>
      </w:r>
      <w:r w:rsidR="001051A1" w:rsidRPr="007E1938">
        <w:rPr>
          <w:rFonts w:ascii="Times New Roman" w:hAnsi="Times New Roman"/>
        </w:rPr>
        <w:t>P</w:t>
      </w:r>
      <w:r w:rsidRPr="007E1938">
        <w:rPr>
          <w:rFonts w:ascii="Times New Roman" w:hAnsi="Times New Roman"/>
        </w:rPr>
        <w:t xml:space="preserve">rzedmiotu umowy następować będzie sukcesywnie w całym okresie obowiązywania </w:t>
      </w:r>
      <w:r w:rsidR="001051A1" w:rsidRPr="007E1938">
        <w:rPr>
          <w:rFonts w:ascii="Times New Roman" w:hAnsi="Times New Roman"/>
        </w:rPr>
        <w:t>U</w:t>
      </w:r>
      <w:r w:rsidRPr="007E1938">
        <w:rPr>
          <w:rFonts w:ascii="Times New Roman" w:hAnsi="Times New Roman"/>
        </w:rPr>
        <w:t>mowy</w:t>
      </w:r>
      <w:r w:rsidR="001051A1" w:rsidRPr="007E1938">
        <w:rPr>
          <w:rFonts w:ascii="Times New Roman" w:hAnsi="Times New Roman"/>
        </w:rPr>
        <w:t>.</w:t>
      </w:r>
    </w:p>
    <w:p w14:paraId="686505C9" w14:textId="77777777" w:rsidR="00203666" w:rsidRPr="007E1938" w:rsidRDefault="00203666" w:rsidP="00F01E05">
      <w:pPr>
        <w:pStyle w:val="Akapitzlist"/>
        <w:numPr>
          <w:ilvl w:val="0"/>
          <w:numId w:val="24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</w:rPr>
      </w:pPr>
      <w:r w:rsidRPr="007E1938">
        <w:rPr>
          <w:rFonts w:ascii="Times New Roman" w:hAnsi="Times New Roman"/>
        </w:rPr>
        <w:t xml:space="preserve">Zamawiający zapłaci Wykonawcy za faktycznie wykonaną usługę zgodnie w postanowieniami § </w:t>
      </w:r>
      <w:r w:rsidR="00CA194A" w:rsidRPr="007E1938">
        <w:rPr>
          <w:rFonts w:ascii="Times New Roman" w:hAnsi="Times New Roman"/>
        </w:rPr>
        <w:t>5</w:t>
      </w:r>
      <w:r w:rsidRPr="007E1938">
        <w:rPr>
          <w:rFonts w:ascii="Times New Roman" w:hAnsi="Times New Roman"/>
        </w:rPr>
        <w:t xml:space="preserve"> Umowy.</w:t>
      </w:r>
    </w:p>
    <w:p w14:paraId="686505CA" w14:textId="77777777" w:rsidR="001051A1" w:rsidRPr="007E1938" w:rsidRDefault="00203666" w:rsidP="00F01E05">
      <w:pPr>
        <w:pStyle w:val="Akapitzlist"/>
        <w:numPr>
          <w:ilvl w:val="0"/>
          <w:numId w:val="24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</w:rPr>
      </w:pPr>
      <w:r w:rsidRPr="007E1938">
        <w:rPr>
          <w:rFonts w:ascii="Times New Roman" w:hAnsi="Times New Roman"/>
        </w:rPr>
        <w:t>Zamawiający zastrzega sobie prawo do nie</w:t>
      </w:r>
      <w:r w:rsidRPr="007E1938">
        <w:rPr>
          <w:rFonts w:ascii="Times New Roman" w:hAnsi="Times New Roman"/>
          <w:bCs/>
          <w:snapToGrid w:val="0"/>
        </w:rPr>
        <w:t xml:space="preserve">zrealizowania całego zakresu </w:t>
      </w:r>
      <w:r w:rsidR="001051A1" w:rsidRPr="007E1938">
        <w:rPr>
          <w:rFonts w:ascii="Times New Roman" w:hAnsi="Times New Roman"/>
          <w:bCs/>
          <w:snapToGrid w:val="0"/>
        </w:rPr>
        <w:t>P</w:t>
      </w:r>
      <w:r w:rsidRPr="007E1938">
        <w:rPr>
          <w:rFonts w:ascii="Times New Roman" w:hAnsi="Times New Roman"/>
          <w:bCs/>
          <w:snapToGrid w:val="0"/>
        </w:rPr>
        <w:t xml:space="preserve">rzedmiotu umowy </w:t>
      </w:r>
      <w:r w:rsidR="001051A1" w:rsidRPr="007E1938">
        <w:rPr>
          <w:rFonts w:ascii="Times New Roman" w:hAnsi="Times New Roman"/>
          <w:bCs/>
          <w:snapToGrid w:val="0"/>
        </w:rPr>
        <w:t>na kwotę wskazaną w § 5</w:t>
      </w:r>
      <w:r w:rsidRPr="007E1938">
        <w:rPr>
          <w:rFonts w:ascii="Times New Roman" w:hAnsi="Times New Roman"/>
          <w:bCs/>
          <w:snapToGrid w:val="0"/>
        </w:rPr>
        <w:t xml:space="preserve"> ust. </w:t>
      </w:r>
      <w:r w:rsidR="00971DCA">
        <w:rPr>
          <w:rFonts w:ascii="Times New Roman" w:hAnsi="Times New Roman"/>
          <w:bCs/>
          <w:snapToGrid w:val="0"/>
        </w:rPr>
        <w:t>2</w:t>
      </w:r>
      <w:r w:rsidR="001051A1" w:rsidRPr="007E1938">
        <w:rPr>
          <w:rFonts w:ascii="Times New Roman" w:hAnsi="Times New Roman"/>
          <w:bCs/>
          <w:snapToGrid w:val="0"/>
        </w:rPr>
        <w:t xml:space="preserve"> (wartość umowy).</w:t>
      </w:r>
    </w:p>
    <w:p w14:paraId="686505CB" w14:textId="77777777" w:rsidR="00203666" w:rsidRPr="007E1938" w:rsidRDefault="001051A1" w:rsidP="00F01E05">
      <w:pPr>
        <w:pStyle w:val="Akapitzlist"/>
        <w:numPr>
          <w:ilvl w:val="0"/>
          <w:numId w:val="24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</w:rPr>
      </w:pPr>
      <w:r w:rsidRPr="007E1938">
        <w:rPr>
          <w:rFonts w:ascii="Times New Roman" w:hAnsi="Times New Roman"/>
        </w:rPr>
        <w:t>W przypadku wskazanym w ust. 7</w:t>
      </w:r>
      <w:r w:rsidR="00203666" w:rsidRPr="007E1938">
        <w:rPr>
          <w:rFonts w:ascii="Times New Roman" w:hAnsi="Times New Roman"/>
        </w:rPr>
        <w:t xml:space="preserve"> Wykonawca nie będzie wysuwał żadnych roszczeń wobec Zamawiającego</w:t>
      </w:r>
      <w:r w:rsidRPr="007E1938">
        <w:rPr>
          <w:rFonts w:ascii="Times New Roman" w:hAnsi="Times New Roman"/>
        </w:rPr>
        <w:t>, w zakresie wykonania Umowy</w:t>
      </w:r>
      <w:r w:rsidR="00203666" w:rsidRPr="007E1938">
        <w:rPr>
          <w:rFonts w:ascii="Times New Roman" w:hAnsi="Times New Roman"/>
        </w:rPr>
        <w:t>.</w:t>
      </w:r>
    </w:p>
    <w:p w14:paraId="686505CC" w14:textId="77777777" w:rsidR="0084060D" w:rsidRPr="007E1938" w:rsidRDefault="0084060D" w:rsidP="00F01E05">
      <w:pPr>
        <w:pStyle w:val="Standard"/>
        <w:spacing w:after="0"/>
        <w:ind w:left="360"/>
        <w:jc w:val="both"/>
        <w:rPr>
          <w:rFonts w:ascii="Times New Roman" w:hAnsi="Times New Roman"/>
        </w:rPr>
      </w:pPr>
    </w:p>
    <w:p w14:paraId="686505CD" w14:textId="77777777" w:rsidR="00E459E4" w:rsidRDefault="00E459E4" w:rsidP="00F01E05">
      <w:pPr>
        <w:pStyle w:val="Standard"/>
        <w:widowControl w:val="0"/>
        <w:spacing w:after="0"/>
        <w:jc w:val="center"/>
        <w:rPr>
          <w:rFonts w:ascii="Times New Roman" w:hAnsi="Times New Roman"/>
          <w:b/>
        </w:rPr>
      </w:pPr>
    </w:p>
    <w:p w14:paraId="686505CE" w14:textId="77777777" w:rsidR="00E459E4" w:rsidRDefault="00E459E4" w:rsidP="00E459E4">
      <w:pPr>
        <w:pStyle w:val="Standard"/>
        <w:widowControl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§ </w:t>
      </w:r>
      <w:r w:rsidR="00220109">
        <w:rPr>
          <w:rFonts w:ascii="Times New Roman" w:hAnsi="Times New Roman"/>
          <w:b/>
        </w:rPr>
        <w:t>3</w:t>
      </w:r>
    </w:p>
    <w:p w14:paraId="686505CF" w14:textId="77777777" w:rsidR="00E459E4" w:rsidRDefault="00E459E4" w:rsidP="00E459E4">
      <w:pPr>
        <w:pStyle w:val="Standard"/>
        <w:widowControl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Termin realizacji</w:t>
      </w:r>
    </w:p>
    <w:p w14:paraId="686505D0" w14:textId="77777777" w:rsidR="0009771F" w:rsidRDefault="0009771F" w:rsidP="00E459E4">
      <w:pPr>
        <w:pStyle w:val="Standard"/>
        <w:widowControl w:val="0"/>
        <w:spacing w:after="0"/>
        <w:jc w:val="center"/>
        <w:rPr>
          <w:rFonts w:ascii="Times New Roman" w:hAnsi="Times New Roman"/>
          <w:b/>
        </w:rPr>
      </w:pPr>
    </w:p>
    <w:p w14:paraId="686505D1" w14:textId="67BF20E9" w:rsidR="00220109" w:rsidRPr="00052D4B" w:rsidRDefault="001051A1" w:rsidP="00052D4B">
      <w:pPr>
        <w:pStyle w:val="Standard"/>
        <w:spacing w:after="0"/>
        <w:jc w:val="both"/>
        <w:rPr>
          <w:rFonts w:ascii="Times New Roman" w:hAnsi="Times New Roman"/>
        </w:rPr>
      </w:pPr>
      <w:r w:rsidRPr="001051A1">
        <w:rPr>
          <w:rFonts w:ascii="Times New Roman" w:hAnsi="Times New Roman"/>
        </w:rPr>
        <w:t>Umowa będzie realizowana w terminie 12  miesięcy (maksyma</w:t>
      </w:r>
      <w:r>
        <w:rPr>
          <w:rFonts w:ascii="Times New Roman" w:hAnsi="Times New Roman"/>
        </w:rPr>
        <w:t>lny termin obowiązywania umowy)</w:t>
      </w:r>
      <w:r w:rsidR="009E328C">
        <w:rPr>
          <w:rFonts w:ascii="Times New Roman" w:hAnsi="Times New Roman"/>
        </w:rPr>
        <w:t xml:space="preserve"> lub do czasu </w:t>
      </w:r>
      <w:r w:rsidR="009E328C" w:rsidRPr="009E328C">
        <w:rPr>
          <w:rFonts w:ascii="Times New Roman" w:hAnsi="Times New Roman"/>
        </w:rPr>
        <w:t xml:space="preserve">zrealizowaniu </w:t>
      </w:r>
      <w:r w:rsidR="009E328C">
        <w:rPr>
          <w:rFonts w:ascii="Times New Roman" w:hAnsi="Times New Roman"/>
        </w:rPr>
        <w:t>u</w:t>
      </w:r>
      <w:r w:rsidR="009E328C" w:rsidRPr="009E328C">
        <w:rPr>
          <w:rFonts w:ascii="Times New Roman" w:hAnsi="Times New Roman"/>
        </w:rPr>
        <w:t xml:space="preserve">sług na kwotę wskazaną w § 5 ust. </w:t>
      </w:r>
      <w:r w:rsidR="00971DCA">
        <w:rPr>
          <w:rFonts w:ascii="Times New Roman" w:hAnsi="Times New Roman"/>
        </w:rPr>
        <w:t>2</w:t>
      </w:r>
      <w:r w:rsidR="009E328C" w:rsidRPr="009E328C">
        <w:rPr>
          <w:rFonts w:ascii="Times New Roman" w:hAnsi="Times New Roman"/>
        </w:rPr>
        <w:t xml:space="preserve"> (wartość umowy</w:t>
      </w:r>
      <w:r w:rsidR="009E328C">
        <w:rPr>
          <w:rFonts w:ascii="Times New Roman" w:hAnsi="Times New Roman"/>
        </w:rPr>
        <w:t>)</w:t>
      </w:r>
      <w:r w:rsidR="00306FEF">
        <w:rPr>
          <w:rFonts w:ascii="Times New Roman" w:hAnsi="Times New Roman"/>
        </w:rPr>
        <w:t xml:space="preserve"> tj. od 1 czerwca 2021 r. do 31 maja 2022 r.</w:t>
      </w:r>
    </w:p>
    <w:p w14:paraId="686505D2" w14:textId="77777777" w:rsidR="00E459E4" w:rsidRDefault="00E459E4" w:rsidP="00E459E4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§ </w:t>
      </w:r>
      <w:r w:rsidR="00220109">
        <w:rPr>
          <w:rFonts w:ascii="Times New Roman" w:hAnsi="Times New Roman"/>
          <w:b/>
          <w:bCs/>
        </w:rPr>
        <w:t>4</w:t>
      </w:r>
    </w:p>
    <w:p w14:paraId="686505D3" w14:textId="77777777" w:rsidR="00E459E4" w:rsidRDefault="00E459E4" w:rsidP="00E459E4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Sposób i warunki realizacji</w:t>
      </w:r>
    </w:p>
    <w:p w14:paraId="686505D4" w14:textId="77777777" w:rsidR="004053EB" w:rsidRDefault="004053EB" w:rsidP="00E459E4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</w:p>
    <w:p w14:paraId="686505D5" w14:textId="77777777" w:rsidR="00E459E4" w:rsidRPr="00306FEF" w:rsidRDefault="00E459E4" w:rsidP="002F22D1">
      <w:pPr>
        <w:pStyle w:val="Tekstpodstawowy"/>
        <w:numPr>
          <w:ilvl w:val="0"/>
          <w:numId w:val="3"/>
        </w:numPr>
        <w:suppressAutoHyphens w:val="0"/>
        <w:spacing w:line="240" w:lineRule="auto"/>
        <w:textAlignment w:val="auto"/>
        <w:rPr>
          <w:sz w:val="22"/>
          <w:szCs w:val="22"/>
        </w:rPr>
      </w:pPr>
      <w:r w:rsidRPr="00306FEF">
        <w:rPr>
          <w:sz w:val="22"/>
          <w:szCs w:val="22"/>
        </w:rPr>
        <w:t>Wykonawca oświadcza, że:</w:t>
      </w:r>
    </w:p>
    <w:p w14:paraId="686505D6" w14:textId="77777777" w:rsidR="00E459E4" w:rsidRPr="00306FEF" w:rsidRDefault="00E459E4" w:rsidP="002F22D1">
      <w:pPr>
        <w:pStyle w:val="WZORpunkt1stWZOR"/>
        <w:numPr>
          <w:ilvl w:val="0"/>
          <w:numId w:val="20"/>
        </w:numPr>
        <w:tabs>
          <w:tab w:val="clear" w:pos="680"/>
          <w:tab w:val="clear" w:pos="8957"/>
          <w:tab w:val="left" w:pos="340"/>
          <w:tab w:val="right" w:leader="dot" w:pos="8617"/>
        </w:tabs>
        <w:spacing w:before="0" w:after="0" w:line="240" w:lineRule="auto"/>
        <w:jc w:val="left"/>
        <w:textAlignment w:val="auto"/>
        <w:rPr>
          <w:rFonts w:ascii="Times New Roman" w:hAnsi="Times New Roman" w:cs="Times New Roman"/>
          <w:sz w:val="22"/>
          <w:szCs w:val="22"/>
        </w:rPr>
      </w:pPr>
      <w:r w:rsidRPr="00306FEF">
        <w:rPr>
          <w:rFonts w:ascii="Times New Roman" w:hAnsi="Times New Roman" w:cs="Times New Roman"/>
          <w:sz w:val="22"/>
          <w:szCs w:val="22"/>
        </w:rPr>
        <w:t>znajduje się w sytuacji finansowej zapewniającej wykonanie umowy,</w:t>
      </w:r>
    </w:p>
    <w:p w14:paraId="686505D7" w14:textId="77777777" w:rsidR="004A3C49" w:rsidRPr="00306FEF" w:rsidRDefault="00E459E4" w:rsidP="004A3C49">
      <w:pPr>
        <w:pStyle w:val="WZORpunkt1stWZOR"/>
        <w:numPr>
          <w:ilvl w:val="0"/>
          <w:numId w:val="20"/>
        </w:numPr>
        <w:tabs>
          <w:tab w:val="clear" w:pos="680"/>
          <w:tab w:val="clear" w:pos="8957"/>
          <w:tab w:val="right" w:leader="dot" w:pos="8617"/>
        </w:tabs>
        <w:spacing w:before="0" w:after="0" w:line="240" w:lineRule="auto"/>
        <w:textAlignment w:val="auto"/>
        <w:rPr>
          <w:sz w:val="22"/>
          <w:szCs w:val="22"/>
        </w:rPr>
      </w:pPr>
      <w:r w:rsidRPr="00306FEF">
        <w:rPr>
          <w:rFonts w:ascii="Times New Roman" w:hAnsi="Times New Roman" w:cs="Times New Roman"/>
          <w:sz w:val="22"/>
          <w:szCs w:val="22"/>
        </w:rPr>
        <w:t xml:space="preserve">posiada konieczne doświadczenie i kwalifikacje </w:t>
      </w:r>
      <w:r w:rsidR="004053EB" w:rsidRPr="00306FEF">
        <w:rPr>
          <w:rFonts w:ascii="Times New Roman" w:hAnsi="Times New Roman" w:cs="Times New Roman"/>
          <w:sz w:val="22"/>
          <w:szCs w:val="22"/>
        </w:rPr>
        <w:t xml:space="preserve">niezbędne do prawidłowego </w:t>
      </w:r>
      <w:r w:rsidRPr="00306FEF">
        <w:rPr>
          <w:rFonts w:ascii="Times New Roman" w:hAnsi="Times New Roman" w:cs="Times New Roman"/>
          <w:sz w:val="22"/>
          <w:szCs w:val="22"/>
        </w:rPr>
        <w:t xml:space="preserve">wykonania umowy i zobowiązuje się do wykonania umowy przy zachowaniu najwyższej </w:t>
      </w:r>
      <w:r w:rsidR="004053EB" w:rsidRPr="00306FEF">
        <w:rPr>
          <w:rFonts w:ascii="Times New Roman" w:hAnsi="Times New Roman" w:cs="Times New Roman"/>
          <w:sz w:val="22"/>
          <w:szCs w:val="22"/>
        </w:rPr>
        <w:t>n</w:t>
      </w:r>
      <w:r w:rsidRPr="00306FEF">
        <w:rPr>
          <w:rFonts w:ascii="Times New Roman" w:hAnsi="Times New Roman" w:cs="Times New Roman"/>
          <w:sz w:val="22"/>
          <w:szCs w:val="22"/>
        </w:rPr>
        <w:t xml:space="preserve">ależytej staranności, określonej w art. 355 § 2 </w:t>
      </w:r>
      <w:r w:rsidR="004053EB" w:rsidRPr="00306FEF">
        <w:rPr>
          <w:rFonts w:ascii="Times New Roman" w:hAnsi="Times New Roman" w:cs="Times New Roman"/>
          <w:sz w:val="22"/>
          <w:szCs w:val="22"/>
        </w:rPr>
        <w:t>ustawy z dnia 23 kwietnia 1964 r. Kodeks cywilny</w:t>
      </w:r>
      <w:r w:rsidRPr="00306FEF">
        <w:rPr>
          <w:rFonts w:ascii="Times New Roman" w:hAnsi="Times New Roman" w:cs="Times New Roman"/>
          <w:sz w:val="22"/>
          <w:szCs w:val="22"/>
        </w:rPr>
        <w:t>,</w:t>
      </w:r>
    </w:p>
    <w:p w14:paraId="686505D8" w14:textId="77777777" w:rsidR="004A3C49" w:rsidRPr="00306FEF" w:rsidRDefault="004A3C49" w:rsidP="004A3C49">
      <w:pPr>
        <w:pStyle w:val="WZORpunkt1stWZOR"/>
        <w:numPr>
          <w:ilvl w:val="0"/>
          <w:numId w:val="20"/>
        </w:numPr>
        <w:tabs>
          <w:tab w:val="clear" w:pos="680"/>
          <w:tab w:val="clear" w:pos="8957"/>
          <w:tab w:val="right" w:leader="dot" w:pos="8617"/>
        </w:tabs>
        <w:spacing w:before="0" w:after="0" w:line="240" w:lineRule="auto"/>
        <w:textAlignment w:val="auto"/>
        <w:rPr>
          <w:sz w:val="22"/>
          <w:szCs w:val="22"/>
        </w:rPr>
      </w:pPr>
      <w:r w:rsidRPr="00306FEF">
        <w:rPr>
          <w:sz w:val="22"/>
          <w:szCs w:val="22"/>
        </w:rPr>
        <w:t xml:space="preserve">spełnia wszelkie wymagane przepisami prawa warunki, umożliwiające mu wykonanie Umowy, w tym odnoszące się do odbioru, transportu i składowania odpadów komunalnych oraz uzyskał wymagane zezwolenia, koncesje lub wpis do rejestru uprawniające na prowadzenie działalności w zakresie umożliwiającym wykonanie Umowy (chyba że działalność taka nie wymaga uzyskania zezwolenia, koncesji lub wpisu do rejestru), </w:t>
      </w:r>
    </w:p>
    <w:p w14:paraId="686505D9" w14:textId="77777777" w:rsidR="00F01E05" w:rsidRPr="00306FEF" w:rsidRDefault="00E459E4" w:rsidP="00F01E05">
      <w:pPr>
        <w:pStyle w:val="WZORpunkt1stWZOR"/>
        <w:numPr>
          <w:ilvl w:val="0"/>
          <w:numId w:val="20"/>
        </w:numPr>
        <w:tabs>
          <w:tab w:val="clear" w:pos="680"/>
          <w:tab w:val="clear" w:pos="8957"/>
          <w:tab w:val="left" w:pos="340"/>
          <w:tab w:val="right" w:leader="dot" w:pos="8617"/>
        </w:tabs>
        <w:spacing w:before="0" w:after="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 w:rsidRPr="00306FEF">
        <w:rPr>
          <w:rFonts w:ascii="Times New Roman" w:hAnsi="Times New Roman" w:cs="Times New Roman"/>
          <w:sz w:val="22"/>
          <w:szCs w:val="22"/>
        </w:rPr>
        <w:t>zrealizuje postanowienia niniejszej umowy zgodnie ze złożoną ofertą.</w:t>
      </w:r>
    </w:p>
    <w:p w14:paraId="686505DA" w14:textId="77777777" w:rsidR="00F01E05" w:rsidRPr="00306FEF" w:rsidRDefault="00F01E05" w:rsidP="007E193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06FEF">
        <w:rPr>
          <w:rFonts w:ascii="Times New Roman" w:hAnsi="Times New Roman" w:cs="Times New Roman"/>
          <w:sz w:val="22"/>
          <w:szCs w:val="22"/>
        </w:rPr>
        <w:t>Usługi</w:t>
      </w:r>
      <w:r w:rsidR="002159FE" w:rsidRPr="00306FEF">
        <w:rPr>
          <w:rFonts w:ascii="Times New Roman" w:hAnsi="Times New Roman" w:cs="Times New Roman"/>
          <w:sz w:val="22"/>
          <w:szCs w:val="22"/>
        </w:rPr>
        <w:t xml:space="preserve"> będące Przedmiotem umowy</w:t>
      </w:r>
      <w:r w:rsidRPr="00306FEF">
        <w:rPr>
          <w:rFonts w:ascii="Times New Roman" w:hAnsi="Times New Roman" w:cs="Times New Roman"/>
          <w:sz w:val="22"/>
          <w:szCs w:val="22"/>
        </w:rPr>
        <w:t xml:space="preserve"> muszą być wykonane zgodnie z obowiązującymi przepisami</w:t>
      </w:r>
      <w:r w:rsidR="007E1938" w:rsidRPr="00306FEF">
        <w:rPr>
          <w:rFonts w:ascii="Times New Roman" w:hAnsi="Times New Roman" w:cs="Times New Roman"/>
          <w:sz w:val="22"/>
          <w:szCs w:val="22"/>
        </w:rPr>
        <w:t xml:space="preserve"> prawa</w:t>
      </w:r>
      <w:r w:rsidRPr="00306FEF">
        <w:rPr>
          <w:rFonts w:ascii="Times New Roman" w:hAnsi="Times New Roman" w:cs="Times New Roman"/>
          <w:sz w:val="22"/>
          <w:szCs w:val="22"/>
        </w:rPr>
        <w:t xml:space="preserve">, a w szczególności z następującymi przepisami (jeżeli mają zastosowanie w danym przypadku): </w:t>
      </w:r>
    </w:p>
    <w:p w14:paraId="686505DB" w14:textId="77777777" w:rsidR="00F01E05" w:rsidRPr="00306FEF" w:rsidRDefault="00F01E05" w:rsidP="007E1938">
      <w:pPr>
        <w:pStyle w:val="Default"/>
        <w:numPr>
          <w:ilvl w:val="0"/>
          <w:numId w:val="31"/>
        </w:numPr>
        <w:spacing w:after="19"/>
        <w:jc w:val="both"/>
        <w:rPr>
          <w:rFonts w:ascii="Times New Roman" w:hAnsi="Times New Roman" w:cs="Times New Roman"/>
          <w:sz w:val="22"/>
          <w:szCs w:val="22"/>
        </w:rPr>
      </w:pPr>
      <w:r w:rsidRPr="00306FEF">
        <w:rPr>
          <w:rFonts w:ascii="Times New Roman" w:hAnsi="Times New Roman" w:cs="Times New Roman"/>
          <w:sz w:val="22"/>
          <w:szCs w:val="22"/>
        </w:rPr>
        <w:t xml:space="preserve">ustawy z dnia 14 grudnia 2012r. r. o odpadach (tj. Dz.U. z 2021 r. poz. 779, z </w:t>
      </w:r>
      <w:proofErr w:type="spellStart"/>
      <w:r w:rsidRPr="00306FEF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306FEF">
        <w:rPr>
          <w:rFonts w:ascii="Times New Roman" w:hAnsi="Times New Roman" w:cs="Times New Roman"/>
          <w:sz w:val="22"/>
          <w:szCs w:val="22"/>
        </w:rPr>
        <w:t xml:space="preserve"> zm.); </w:t>
      </w:r>
    </w:p>
    <w:p w14:paraId="686505DC" w14:textId="77777777" w:rsidR="00F01E05" w:rsidRPr="00306FEF" w:rsidRDefault="00F01E05" w:rsidP="007E1938">
      <w:pPr>
        <w:pStyle w:val="Default"/>
        <w:numPr>
          <w:ilvl w:val="0"/>
          <w:numId w:val="31"/>
        </w:numPr>
        <w:spacing w:after="19"/>
        <w:jc w:val="both"/>
        <w:rPr>
          <w:rFonts w:ascii="Times New Roman" w:hAnsi="Times New Roman" w:cs="Times New Roman"/>
          <w:sz w:val="22"/>
          <w:szCs w:val="22"/>
        </w:rPr>
      </w:pPr>
      <w:r w:rsidRPr="00306FEF">
        <w:rPr>
          <w:rFonts w:ascii="Times New Roman" w:hAnsi="Times New Roman" w:cs="Times New Roman"/>
          <w:sz w:val="22"/>
          <w:szCs w:val="22"/>
        </w:rPr>
        <w:t>ustawy z dnia 13 września 1996 r. o utrzymaniu czystości i porządku w gminach (tj. Dz.U. z 2021 r. poz. 888);</w:t>
      </w:r>
    </w:p>
    <w:p w14:paraId="686505DD" w14:textId="77777777" w:rsidR="00F01E05" w:rsidRPr="00306FEF" w:rsidRDefault="00F01E05" w:rsidP="007E1938">
      <w:pPr>
        <w:pStyle w:val="Default"/>
        <w:numPr>
          <w:ilvl w:val="0"/>
          <w:numId w:val="31"/>
        </w:numPr>
        <w:spacing w:after="19"/>
        <w:jc w:val="both"/>
        <w:rPr>
          <w:rFonts w:ascii="Times New Roman" w:hAnsi="Times New Roman" w:cs="Times New Roman"/>
          <w:sz w:val="22"/>
          <w:szCs w:val="22"/>
        </w:rPr>
      </w:pPr>
      <w:r w:rsidRPr="00306FEF">
        <w:rPr>
          <w:rFonts w:ascii="Times New Roman" w:hAnsi="Times New Roman" w:cs="Times New Roman"/>
          <w:sz w:val="22"/>
          <w:szCs w:val="22"/>
        </w:rPr>
        <w:lastRenderedPageBreak/>
        <w:t>ustawy z 1 kwietnia 2001 roku Prawo Ochrony Środowiska (tj. Dz.U. z 2020 r. poz. 1219)</w:t>
      </w:r>
      <w:r w:rsidR="007E1938" w:rsidRPr="00306FEF">
        <w:rPr>
          <w:rFonts w:ascii="Times New Roman" w:hAnsi="Times New Roman" w:cs="Times New Roman"/>
          <w:sz w:val="22"/>
          <w:szCs w:val="22"/>
        </w:rPr>
        <w:t>;</w:t>
      </w:r>
    </w:p>
    <w:p w14:paraId="686505DE" w14:textId="77777777" w:rsidR="007E1938" w:rsidRPr="00306FEF" w:rsidRDefault="007E1938" w:rsidP="007E1938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06FEF">
        <w:rPr>
          <w:rFonts w:ascii="Times New Roman" w:hAnsi="Times New Roman" w:cs="Times New Roman"/>
          <w:sz w:val="22"/>
          <w:szCs w:val="22"/>
        </w:rPr>
        <w:t>wykonawczymi wydanymi na podstawie wskazanych powyżej ustaw.</w:t>
      </w:r>
    </w:p>
    <w:p w14:paraId="686505DF" w14:textId="77777777" w:rsidR="00847E0C" w:rsidRPr="00306FEF" w:rsidRDefault="007E1938" w:rsidP="00847E0C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306FEF">
        <w:rPr>
          <w:rFonts w:ascii="Times New Roman" w:hAnsi="Times New Roman"/>
        </w:rPr>
        <w:t>Wykonawca jest zobowiązany do odbioru Odpadów komunalnych z punktu odbioru, o którym mowa w §2 ust. 3.</w:t>
      </w:r>
    </w:p>
    <w:p w14:paraId="686505E0" w14:textId="4D222094" w:rsidR="00847E0C" w:rsidRPr="00306FEF" w:rsidRDefault="00847E0C" w:rsidP="00847E0C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306FEF">
        <w:rPr>
          <w:rFonts w:ascii="Times New Roman" w:hAnsi="Times New Roman"/>
          <w:color w:val="000000"/>
        </w:rPr>
        <w:t>Częstotliwość odbioru Odpadów komunalnych z podziałem na rodzaje odpadów będzie dokonywane zgodnie z danymi zawartymi w harmonogramie</w:t>
      </w:r>
      <w:r w:rsidR="00306FEF">
        <w:rPr>
          <w:rFonts w:ascii="Times New Roman" w:hAnsi="Times New Roman"/>
          <w:color w:val="000000"/>
        </w:rPr>
        <w:t>:</w:t>
      </w:r>
    </w:p>
    <w:p w14:paraId="3148A3DC" w14:textId="4AC2FD72" w:rsidR="00306FEF" w:rsidRDefault="00306FEF" w:rsidP="00306FEF">
      <w:pPr>
        <w:pStyle w:val="Standard"/>
        <w:spacing w:after="0"/>
        <w:jc w:val="both"/>
        <w:rPr>
          <w:rFonts w:ascii="Times New Roman" w:hAnsi="Times New Roman"/>
          <w:color w:val="000000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976"/>
        <w:gridCol w:w="1559"/>
        <w:gridCol w:w="1559"/>
        <w:gridCol w:w="1843"/>
        <w:gridCol w:w="1554"/>
      </w:tblGrid>
      <w:tr w:rsidR="00306FEF" w14:paraId="018A1A30" w14:textId="77777777" w:rsidTr="00A71A8B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91741" w14:textId="77777777" w:rsidR="00306FEF" w:rsidRDefault="00306FEF" w:rsidP="00A71A8B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DBE74" w14:textId="77777777" w:rsidR="00306FEF" w:rsidRDefault="00306FEF" w:rsidP="00A71A8B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ustawienia</w:t>
            </w:r>
          </w:p>
          <w:p w14:paraId="43703791" w14:textId="77777777" w:rsidR="00306FEF" w:rsidRDefault="00306FEF" w:rsidP="00A71A8B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pojemnika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07DD5" w14:textId="77777777" w:rsidR="00306FEF" w:rsidRDefault="00306FEF" w:rsidP="00A71A8B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</w:t>
            </w:r>
          </w:p>
          <w:p w14:paraId="6AB82B25" w14:textId="77777777" w:rsidR="00306FEF" w:rsidRDefault="00306FEF" w:rsidP="00A71A8B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odpadów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C1152" w14:textId="77777777" w:rsidR="00306FEF" w:rsidRDefault="00306FEF" w:rsidP="00A71A8B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Wielkość pojemnika</w:t>
            </w:r>
          </w:p>
          <w:p w14:paraId="05113954" w14:textId="77777777" w:rsidR="00306FEF" w:rsidRDefault="00306FEF" w:rsidP="00A71A8B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w litrach 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10A62" w14:textId="77777777" w:rsidR="00306FEF" w:rsidRDefault="00306FEF" w:rsidP="00A71A8B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  <w:p w14:paraId="6E881449" w14:textId="77777777" w:rsidR="00306FEF" w:rsidRDefault="00306FEF" w:rsidP="00A71A8B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Pojemników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F27AF" w14:textId="77777777" w:rsidR="00306FEF" w:rsidRDefault="00306FEF" w:rsidP="00A71A8B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Częstotliwość</w:t>
            </w:r>
          </w:p>
          <w:p w14:paraId="2A2250FF" w14:textId="77777777" w:rsidR="00306FEF" w:rsidRDefault="00306FEF" w:rsidP="00A71A8B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wywozu/rok</w:t>
            </w:r>
          </w:p>
        </w:tc>
      </w:tr>
      <w:tr w:rsidR="00306FEF" w14:paraId="7B3D0B1D" w14:textId="77777777" w:rsidTr="00A71A8B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B44DB" w14:textId="77777777" w:rsidR="00306FEF" w:rsidRDefault="00306FEF" w:rsidP="00A71A8B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D5FD8" w14:textId="77777777" w:rsidR="00306FEF" w:rsidRDefault="00306FEF" w:rsidP="00A71A8B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41-500 Chorzów, ul. Zjednoczenia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2E874" w14:textId="77777777" w:rsidR="00306FEF" w:rsidRDefault="00306FEF" w:rsidP="00A71A8B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797E" w14:textId="77777777" w:rsidR="00306FEF" w:rsidRDefault="00306FEF" w:rsidP="00A71A8B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D97F7" w14:textId="77777777" w:rsidR="00306FEF" w:rsidRDefault="00306FEF" w:rsidP="00A71A8B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B9342" w14:textId="77777777" w:rsidR="00306FEF" w:rsidRDefault="00306FEF" w:rsidP="00A71A8B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</w:tr>
      <w:tr w:rsidR="00306FEF" w14:paraId="72D9FB12" w14:textId="77777777" w:rsidTr="00A71A8B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043F4" w14:textId="77777777" w:rsidR="00306FEF" w:rsidRDefault="00306FEF" w:rsidP="00A71A8B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BE18D" w14:textId="77777777" w:rsidR="00306FEF" w:rsidRDefault="00306FEF" w:rsidP="00A71A8B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41-500 Chorzów, ul. Zjednoczenia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8A614" w14:textId="77777777" w:rsidR="00306FEF" w:rsidRDefault="00306FEF" w:rsidP="00A71A8B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150107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82E85" w14:textId="77777777" w:rsidR="00306FEF" w:rsidRDefault="00306FEF" w:rsidP="00A71A8B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9BAD" w14:textId="77777777" w:rsidR="00306FEF" w:rsidRDefault="00306FEF" w:rsidP="00A71A8B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A2353" w14:textId="77777777" w:rsidR="00306FEF" w:rsidRDefault="00306FEF" w:rsidP="00A71A8B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06FEF" w14:paraId="57B08A39" w14:textId="77777777" w:rsidTr="00A71A8B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CC2A" w14:textId="77777777" w:rsidR="00306FEF" w:rsidRDefault="00306FEF" w:rsidP="00A71A8B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2D05" w14:textId="77777777" w:rsidR="00306FEF" w:rsidRDefault="00306FEF" w:rsidP="00A71A8B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41-500 Chorzów, ul. Zjednoczenia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D06A" w14:textId="77777777" w:rsidR="00306FEF" w:rsidRDefault="00306FEF" w:rsidP="00A71A8B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150101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943CD" w14:textId="77777777" w:rsidR="00306FEF" w:rsidRDefault="00306FEF" w:rsidP="00A71A8B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B12C0" w14:textId="77777777" w:rsidR="00306FEF" w:rsidRDefault="00306FEF" w:rsidP="00A71A8B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B0C37" w14:textId="77777777" w:rsidR="00306FEF" w:rsidRDefault="00306FEF" w:rsidP="00A71A8B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306FEF" w14:paraId="2B9FF3F3" w14:textId="77777777" w:rsidTr="00A71A8B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38A72" w14:textId="77777777" w:rsidR="00306FEF" w:rsidRDefault="00306FEF" w:rsidP="00A71A8B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F3CE" w14:textId="77777777" w:rsidR="00306FEF" w:rsidRDefault="00306FEF" w:rsidP="00A71A8B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41-500 Chorzów, ul. Zjednoczenia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00F1C" w14:textId="77777777" w:rsidR="00306FEF" w:rsidRDefault="00306FEF" w:rsidP="00A71A8B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086E2" w14:textId="77777777" w:rsidR="00306FEF" w:rsidRDefault="00306FEF" w:rsidP="00A71A8B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33A2F" w14:textId="77777777" w:rsidR="00306FEF" w:rsidRDefault="00306FEF" w:rsidP="00A71A8B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BEBBF" w14:textId="77777777" w:rsidR="00306FEF" w:rsidRDefault="00306FEF" w:rsidP="00A71A8B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</w:tbl>
    <w:p w14:paraId="3581E60A" w14:textId="2761B6E6" w:rsidR="00306FEF" w:rsidRDefault="00306FEF" w:rsidP="00306FEF">
      <w:pPr>
        <w:pStyle w:val="Standard"/>
        <w:spacing w:after="0"/>
        <w:jc w:val="both"/>
        <w:rPr>
          <w:rFonts w:ascii="Times New Roman" w:hAnsi="Times New Roman"/>
          <w:color w:val="000000"/>
        </w:rPr>
      </w:pPr>
    </w:p>
    <w:p w14:paraId="6AB253E5" w14:textId="77777777" w:rsidR="00306FEF" w:rsidRPr="00306FEF" w:rsidRDefault="00306FEF" w:rsidP="00306FEF">
      <w:pPr>
        <w:pStyle w:val="Standard"/>
        <w:spacing w:after="0"/>
        <w:jc w:val="both"/>
        <w:rPr>
          <w:rFonts w:ascii="Times New Roman" w:hAnsi="Times New Roman"/>
        </w:rPr>
      </w:pPr>
    </w:p>
    <w:p w14:paraId="686505E1" w14:textId="78C5F455" w:rsidR="007E1938" w:rsidRPr="00306FEF" w:rsidRDefault="00847E0C" w:rsidP="00847E0C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306FEF">
        <w:rPr>
          <w:rFonts w:ascii="Times New Roman" w:hAnsi="Times New Roman"/>
        </w:rPr>
        <w:t>Wykonawca udostępni Zamawiającemu, na czas realizacji Umowy w ramach wyn</w:t>
      </w:r>
      <w:r w:rsidR="002159FE" w:rsidRPr="00306FEF">
        <w:rPr>
          <w:rFonts w:ascii="Times New Roman" w:hAnsi="Times New Roman"/>
        </w:rPr>
        <w:t>agrodzenia, o którym mowa w § 5</w:t>
      </w:r>
      <w:r w:rsidRPr="00306FEF">
        <w:rPr>
          <w:rFonts w:ascii="Times New Roman" w:hAnsi="Times New Roman"/>
        </w:rPr>
        <w:t xml:space="preserve">, pojemniki z pokrywami </w:t>
      </w:r>
      <w:r w:rsidR="002159FE" w:rsidRPr="00306FEF">
        <w:rPr>
          <w:rFonts w:ascii="Times New Roman" w:hAnsi="Times New Roman"/>
        </w:rPr>
        <w:t>na</w:t>
      </w:r>
      <w:r w:rsidRPr="00306FEF">
        <w:rPr>
          <w:rFonts w:ascii="Times New Roman" w:hAnsi="Times New Roman"/>
        </w:rPr>
        <w:t xml:space="preserve"> odpad</w:t>
      </w:r>
      <w:r w:rsidR="002159FE" w:rsidRPr="00306FEF">
        <w:rPr>
          <w:rFonts w:ascii="Times New Roman" w:hAnsi="Times New Roman"/>
        </w:rPr>
        <w:t>y</w:t>
      </w:r>
      <w:r w:rsidRPr="00306FEF">
        <w:rPr>
          <w:rFonts w:ascii="Times New Roman" w:hAnsi="Times New Roman"/>
        </w:rPr>
        <w:t xml:space="preserve"> w ilościach wskazywanych w</w:t>
      </w:r>
      <w:r w:rsidR="00572172">
        <w:rPr>
          <w:rFonts w:ascii="Times New Roman" w:hAnsi="Times New Roman"/>
        </w:rPr>
        <w:t xml:space="preserve"> pkt. 3.</w:t>
      </w:r>
    </w:p>
    <w:p w14:paraId="686505E2" w14:textId="77777777" w:rsidR="00847E0C" w:rsidRPr="00306FEF" w:rsidRDefault="00847E0C" w:rsidP="00847E0C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306FEF">
        <w:rPr>
          <w:rFonts w:ascii="Times New Roman" w:hAnsi="Times New Roman"/>
        </w:rPr>
        <w:t>Wykonawca jest zobowiązany do utrzymania porządku i czystości wokół pojemników podczas odbioru Odpadów komunalnych.</w:t>
      </w:r>
    </w:p>
    <w:p w14:paraId="686505E3" w14:textId="77777777" w:rsidR="00847E0C" w:rsidRPr="00306FEF" w:rsidRDefault="00847E0C" w:rsidP="00847E0C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306FEF">
        <w:rPr>
          <w:rFonts w:ascii="Times New Roman" w:hAnsi="Times New Roman"/>
        </w:rPr>
        <w:t>Wykonawca jest zobowiązany naprawić wszystkie szkody wyrządzone podczas wykonywania usługi związanej z odbiorem Odpadów komunalnych.</w:t>
      </w:r>
    </w:p>
    <w:p w14:paraId="686505E5" w14:textId="77777777" w:rsidR="00930154" w:rsidRPr="00050463" w:rsidRDefault="00930154" w:rsidP="00930154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050463">
        <w:rPr>
          <w:rFonts w:ascii="Times New Roman" w:hAnsi="Times New Roman" w:cs="Times New Roman"/>
          <w:sz w:val="22"/>
          <w:szCs w:val="22"/>
        </w:rPr>
        <w:t>Każdorazowy odbiór Odpadów komunalnych musi być zakończony przekazaniem karty wywozu odpadu.</w:t>
      </w:r>
    </w:p>
    <w:p w14:paraId="686505E6" w14:textId="77777777" w:rsidR="00930154" w:rsidRPr="00306FEF" w:rsidRDefault="00930154" w:rsidP="00930154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06FEF">
        <w:rPr>
          <w:rFonts w:ascii="Times New Roman" w:hAnsi="Times New Roman" w:cs="Times New Roman"/>
          <w:sz w:val="22"/>
          <w:szCs w:val="22"/>
        </w:rPr>
        <w:t xml:space="preserve">Z chwilą przyjęcia odpadów na środek transportu, Wykonawca przyjmuje odpowiedzialność za ładunek, transport oraz dalszą gospodarkę Odpadami komunalnymi. </w:t>
      </w:r>
    </w:p>
    <w:p w14:paraId="686505E7" w14:textId="77777777" w:rsidR="00E459E4" w:rsidRPr="00306FEF" w:rsidRDefault="007E1938" w:rsidP="007E1938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306FEF">
        <w:rPr>
          <w:rFonts w:ascii="Times New Roman" w:hAnsi="Times New Roman"/>
        </w:rPr>
        <w:t>W przypadku stwierdzenia uchybień w realizacji Przedmiotu umowy Wykonawca zobowiązuje się do ich usunięcia na swój koszt w terminie 24 godzin od chwili zgłoszenia.</w:t>
      </w:r>
    </w:p>
    <w:p w14:paraId="686505E8" w14:textId="77777777" w:rsidR="007E1938" w:rsidRPr="00306FEF" w:rsidRDefault="007E1938" w:rsidP="007E1938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</w:p>
    <w:p w14:paraId="686505E9" w14:textId="77777777" w:rsidR="00E459E4" w:rsidRDefault="00E459E4" w:rsidP="00E459E4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§ </w:t>
      </w:r>
      <w:r w:rsidR="00596B58">
        <w:rPr>
          <w:rFonts w:ascii="Times New Roman" w:hAnsi="Times New Roman"/>
          <w:b/>
          <w:bCs/>
        </w:rPr>
        <w:t>5</w:t>
      </w:r>
    </w:p>
    <w:p w14:paraId="686505EA" w14:textId="77777777" w:rsidR="00E459E4" w:rsidRPr="00050463" w:rsidRDefault="00E459E4" w:rsidP="00E459E4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  <w:r w:rsidRPr="00050463">
        <w:rPr>
          <w:rFonts w:ascii="Times New Roman" w:hAnsi="Times New Roman"/>
          <w:b/>
          <w:bCs/>
        </w:rPr>
        <w:t xml:space="preserve">    Wynagrodzenie</w:t>
      </w:r>
    </w:p>
    <w:p w14:paraId="686505EB" w14:textId="77777777" w:rsidR="00E459E4" w:rsidRPr="00050463" w:rsidRDefault="00E459E4" w:rsidP="00E459E4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</w:p>
    <w:p w14:paraId="686505EC" w14:textId="77777777" w:rsidR="00971DCA" w:rsidRPr="00050463" w:rsidRDefault="00971DCA" w:rsidP="00971DCA">
      <w:pPr>
        <w:numPr>
          <w:ilvl w:val="0"/>
          <w:numId w:val="2"/>
        </w:numPr>
        <w:suppressAutoHyphens w:val="0"/>
        <w:autoSpaceDN/>
        <w:ind w:left="340" w:hanging="340"/>
        <w:jc w:val="both"/>
        <w:textAlignment w:val="auto"/>
        <w:rPr>
          <w:snapToGrid w:val="0"/>
          <w:sz w:val="22"/>
          <w:szCs w:val="22"/>
        </w:rPr>
      </w:pPr>
      <w:r w:rsidRPr="00050463">
        <w:rPr>
          <w:snapToGrid w:val="0"/>
          <w:sz w:val="22"/>
          <w:szCs w:val="22"/>
        </w:rPr>
        <w:t>Zamawiający zobowiązuje się zapłacić Wykonawcy za faktycznie wykonaną usługę, według cen jednostkowych, wyszczególnionych w Formularzu oferty, wskazanym w załączniku nr 1 do umowy.</w:t>
      </w:r>
    </w:p>
    <w:p w14:paraId="686505ED" w14:textId="77777777" w:rsidR="00971DCA" w:rsidRPr="00050463" w:rsidRDefault="00971DCA" w:rsidP="00971DCA">
      <w:pPr>
        <w:numPr>
          <w:ilvl w:val="0"/>
          <w:numId w:val="2"/>
        </w:numPr>
        <w:suppressAutoHyphens w:val="0"/>
        <w:autoSpaceDN/>
        <w:ind w:left="340" w:hanging="340"/>
        <w:jc w:val="both"/>
        <w:textAlignment w:val="auto"/>
        <w:rPr>
          <w:snapToGrid w:val="0"/>
          <w:sz w:val="22"/>
          <w:szCs w:val="22"/>
        </w:rPr>
      </w:pPr>
      <w:r w:rsidRPr="00050463">
        <w:rPr>
          <w:sz w:val="22"/>
          <w:szCs w:val="22"/>
        </w:rPr>
        <w:t>Maksymalne wynagrodzenie Wykonawcy (wartość umowy) za realizację Przedmiotu umowy, ustalone na podstawie cen jednostkowych przedstawionych w Formularzu oferty, stanowiącym załącznik nr 1 do Umowy, nie może przekroczyć kwoty netto ....... PLN (słownie netto: ............) + należny podatek VAT, co stanowi kwotę brutto..........  PLN (słownie brutto: ...............).</w:t>
      </w:r>
    </w:p>
    <w:p w14:paraId="686505EE" w14:textId="77777777" w:rsidR="00971DCA" w:rsidRPr="00050463" w:rsidRDefault="00971DCA" w:rsidP="00971DCA">
      <w:pPr>
        <w:numPr>
          <w:ilvl w:val="0"/>
          <w:numId w:val="2"/>
        </w:numPr>
        <w:suppressAutoHyphens w:val="0"/>
        <w:autoSpaceDN/>
        <w:ind w:left="340" w:hanging="340"/>
        <w:jc w:val="both"/>
        <w:textAlignment w:val="auto"/>
        <w:rPr>
          <w:snapToGrid w:val="0"/>
          <w:sz w:val="22"/>
          <w:szCs w:val="22"/>
        </w:rPr>
      </w:pPr>
      <w:r w:rsidRPr="00050463">
        <w:rPr>
          <w:snapToGrid w:val="0"/>
          <w:sz w:val="22"/>
          <w:szCs w:val="22"/>
        </w:rPr>
        <w:t>Ceny jednostkowe netto i brutto określone są w Formularzu oferty, stanowiącym załącznik nr 1 do Umowy.</w:t>
      </w:r>
    </w:p>
    <w:p w14:paraId="686505EF" w14:textId="77777777" w:rsidR="00971DCA" w:rsidRPr="00050463" w:rsidRDefault="00971DCA" w:rsidP="00971DCA">
      <w:pPr>
        <w:numPr>
          <w:ilvl w:val="0"/>
          <w:numId w:val="2"/>
        </w:numPr>
        <w:suppressAutoHyphens w:val="0"/>
        <w:autoSpaceDN/>
        <w:ind w:left="340" w:hanging="340"/>
        <w:jc w:val="both"/>
        <w:textAlignment w:val="auto"/>
        <w:rPr>
          <w:snapToGrid w:val="0"/>
          <w:sz w:val="22"/>
          <w:szCs w:val="22"/>
        </w:rPr>
      </w:pPr>
      <w:r w:rsidRPr="00050463">
        <w:rPr>
          <w:snapToGrid w:val="0"/>
          <w:sz w:val="22"/>
          <w:szCs w:val="22"/>
        </w:rPr>
        <w:t>Zmiana cen jednostkowych może nastąpić wyłącznie w przypadku zmiany stawki podatku VAT, przy czym zmianie ulegnie wyłącznie cena brutto, cena netto pozostanie bez zmian, lub zmiany te są korzystne dla Zamawiającego. Zmiana cen wymaga zgody Stron wyrażonej w formie aneksu do umowy pod rygorem nieważności.</w:t>
      </w:r>
    </w:p>
    <w:p w14:paraId="686505F0" w14:textId="77777777" w:rsidR="00E459E4" w:rsidRPr="00050463" w:rsidRDefault="00280B21" w:rsidP="00971DCA">
      <w:pPr>
        <w:numPr>
          <w:ilvl w:val="0"/>
          <w:numId w:val="2"/>
        </w:numPr>
        <w:suppressAutoHyphens w:val="0"/>
        <w:ind w:left="357" w:hanging="357"/>
        <w:jc w:val="both"/>
        <w:textAlignment w:val="auto"/>
        <w:rPr>
          <w:sz w:val="22"/>
          <w:szCs w:val="22"/>
        </w:rPr>
      </w:pPr>
      <w:r w:rsidRPr="00050463">
        <w:rPr>
          <w:sz w:val="22"/>
          <w:szCs w:val="22"/>
        </w:rPr>
        <w:lastRenderedPageBreak/>
        <w:t xml:space="preserve">Wynagrodzenie obejmuje </w:t>
      </w:r>
      <w:r w:rsidR="00E459E4" w:rsidRPr="00050463">
        <w:rPr>
          <w:sz w:val="22"/>
          <w:szCs w:val="22"/>
        </w:rPr>
        <w:t>wszelkie koszty wynikłe z tytułu realizacji umowy</w:t>
      </w:r>
      <w:r w:rsidRPr="00050463">
        <w:rPr>
          <w:sz w:val="22"/>
          <w:szCs w:val="22"/>
        </w:rPr>
        <w:t xml:space="preserve">, w tym m.in.: koszty </w:t>
      </w:r>
      <w:r w:rsidR="00971DCA" w:rsidRPr="00050463">
        <w:rPr>
          <w:sz w:val="22"/>
          <w:szCs w:val="22"/>
        </w:rPr>
        <w:t>odbioru, transportu oraz odzysku i unieszkodliwiania Odpadów komunalnych, ubezpieczenia oraz</w:t>
      </w:r>
      <w:r w:rsidRPr="00050463">
        <w:rPr>
          <w:sz w:val="22"/>
          <w:szCs w:val="22"/>
        </w:rPr>
        <w:t xml:space="preserve"> wszystkie należne podatki, opłaty i inne obowiązkowe </w:t>
      </w:r>
      <w:r w:rsidR="00596B58" w:rsidRPr="00050463">
        <w:rPr>
          <w:sz w:val="22"/>
          <w:szCs w:val="22"/>
        </w:rPr>
        <w:t>należności</w:t>
      </w:r>
      <w:r w:rsidR="00E459E4" w:rsidRPr="00050463">
        <w:rPr>
          <w:sz w:val="22"/>
          <w:szCs w:val="22"/>
        </w:rPr>
        <w:t>.</w:t>
      </w:r>
    </w:p>
    <w:p w14:paraId="686505F1" w14:textId="77777777" w:rsidR="00E459E4" w:rsidRDefault="00E459E4" w:rsidP="00E459E4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</w:p>
    <w:p w14:paraId="686505F2" w14:textId="77777777" w:rsidR="00E459E4" w:rsidRDefault="00E459E4" w:rsidP="00E459E4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§ </w:t>
      </w:r>
      <w:r w:rsidR="00596B58">
        <w:rPr>
          <w:rFonts w:ascii="Times New Roman" w:hAnsi="Times New Roman"/>
          <w:b/>
          <w:bCs/>
        </w:rPr>
        <w:t>6</w:t>
      </w:r>
    </w:p>
    <w:p w14:paraId="686505F3" w14:textId="77777777" w:rsidR="00E459E4" w:rsidRDefault="00E459E4" w:rsidP="00E459E4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Warunki płatności</w:t>
      </w:r>
    </w:p>
    <w:p w14:paraId="686505F4" w14:textId="77777777" w:rsidR="0056163F" w:rsidRPr="00050463" w:rsidRDefault="0056163F" w:rsidP="00E459E4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</w:p>
    <w:p w14:paraId="686505F5" w14:textId="77777777" w:rsidR="00596B58" w:rsidRPr="00050463" w:rsidRDefault="00596B58" w:rsidP="009F1987">
      <w:pPr>
        <w:pStyle w:val="Standard"/>
        <w:numPr>
          <w:ilvl w:val="0"/>
          <w:numId w:val="6"/>
        </w:numPr>
        <w:tabs>
          <w:tab w:val="left" w:pos="-360"/>
        </w:tabs>
        <w:spacing w:after="0"/>
        <w:ind w:left="357" w:hanging="357"/>
        <w:jc w:val="both"/>
        <w:textAlignment w:val="auto"/>
        <w:rPr>
          <w:rFonts w:ascii="Times New Roman" w:hAnsi="Times New Roman"/>
        </w:rPr>
      </w:pPr>
      <w:r w:rsidRPr="00050463">
        <w:rPr>
          <w:rFonts w:ascii="Times New Roman" w:hAnsi="Times New Roman"/>
        </w:rPr>
        <w:t>Zamawiający dokona zapłaty należnego wynagrodzenia przelewem, w terminie 30 (trzydzieści) dni od daty otrzymania przez Zamawiającego prawidłowo wystawionej faktury, na rachunek bankowy Wykonawcy Nr (...), prowadzony przez (...),</w:t>
      </w:r>
    </w:p>
    <w:p w14:paraId="686505F6" w14:textId="77777777" w:rsidR="009F1987" w:rsidRPr="00050463" w:rsidRDefault="009F1987" w:rsidP="009F1987">
      <w:pPr>
        <w:pStyle w:val="Standard"/>
        <w:numPr>
          <w:ilvl w:val="0"/>
          <w:numId w:val="6"/>
        </w:numPr>
        <w:tabs>
          <w:tab w:val="left" w:pos="-360"/>
        </w:tabs>
        <w:spacing w:after="0"/>
        <w:ind w:left="357" w:hanging="357"/>
        <w:jc w:val="both"/>
        <w:textAlignment w:val="auto"/>
        <w:rPr>
          <w:rFonts w:ascii="Times New Roman" w:hAnsi="Times New Roman"/>
        </w:rPr>
      </w:pPr>
      <w:r w:rsidRPr="00050463">
        <w:rPr>
          <w:rFonts w:ascii="Times New Roman" w:hAnsi="Times New Roman"/>
        </w:rPr>
        <w:t>Faktura wystawiana jest za okres rozliczeniowy, obejmujący miesiąc kalendarzowy realizacji Umowy (okres rozliczeniowy), począwszy od miesiąca w którym podpisano Umowę.</w:t>
      </w:r>
    </w:p>
    <w:p w14:paraId="686505F7" w14:textId="77777777" w:rsidR="00E459E4" w:rsidRPr="00050463" w:rsidRDefault="00E459E4" w:rsidP="009F1987">
      <w:pPr>
        <w:pStyle w:val="Standard"/>
        <w:numPr>
          <w:ilvl w:val="0"/>
          <w:numId w:val="6"/>
        </w:numPr>
        <w:tabs>
          <w:tab w:val="left" w:pos="-360"/>
        </w:tabs>
        <w:spacing w:after="0"/>
        <w:ind w:left="357" w:hanging="357"/>
        <w:jc w:val="both"/>
        <w:textAlignment w:val="auto"/>
        <w:rPr>
          <w:rFonts w:ascii="Times New Roman" w:hAnsi="Times New Roman"/>
        </w:rPr>
      </w:pPr>
      <w:r w:rsidRPr="00050463">
        <w:rPr>
          <w:rFonts w:ascii="Times New Roman" w:hAnsi="Times New Roman"/>
        </w:rPr>
        <w:t xml:space="preserve">Podstawą wystawienia faktury jest </w:t>
      </w:r>
      <w:r w:rsidR="009F1987" w:rsidRPr="00050463">
        <w:rPr>
          <w:rFonts w:ascii="Times New Roman" w:hAnsi="Times New Roman"/>
        </w:rPr>
        <w:t xml:space="preserve">(...) [Należy uzupełnić;  </w:t>
      </w:r>
      <w:proofErr w:type="spellStart"/>
      <w:r w:rsidR="009F1987" w:rsidRPr="00050463">
        <w:rPr>
          <w:rFonts w:ascii="Times New Roman" w:hAnsi="Times New Roman"/>
        </w:rPr>
        <w:t>np</w:t>
      </w:r>
      <w:proofErr w:type="spellEnd"/>
      <w:r w:rsidR="009F1987" w:rsidRPr="00050463">
        <w:rPr>
          <w:rFonts w:ascii="Times New Roman" w:hAnsi="Times New Roman"/>
        </w:rPr>
        <w:t xml:space="preserve"> karta wywozu odpadów, o której mowa w § 4 ust. 8, protokół odbioru]</w:t>
      </w:r>
      <w:r w:rsidRPr="00050463">
        <w:rPr>
          <w:rFonts w:ascii="Times New Roman" w:hAnsi="Times New Roman"/>
          <w:lang w:eastAsia="en-US"/>
        </w:rPr>
        <w:t>.</w:t>
      </w:r>
    </w:p>
    <w:p w14:paraId="686505F8" w14:textId="77777777" w:rsidR="00E459E4" w:rsidRPr="00050463" w:rsidRDefault="00E459E4" w:rsidP="009F1987">
      <w:pPr>
        <w:numPr>
          <w:ilvl w:val="0"/>
          <w:numId w:val="6"/>
        </w:numPr>
        <w:tabs>
          <w:tab w:val="left" w:pos="-360"/>
        </w:tabs>
        <w:ind w:left="357" w:hanging="357"/>
        <w:jc w:val="both"/>
        <w:textAlignment w:val="auto"/>
        <w:rPr>
          <w:sz w:val="22"/>
          <w:szCs w:val="22"/>
        </w:rPr>
      </w:pPr>
      <w:r w:rsidRPr="00050463">
        <w:rPr>
          <w:sz w:val="22"/>
          <w:szCs w:val="22"/>
        </w:rPr>
        <w:t>Wykonawca zobowiązany jest przedstawić fakturę w terminie do 7 dni</w:t>
      </w:r>
      <w:r w:rsidR="009F1987" w:rsidRPr="00050463">
        <w:rPr>
          <w:sz w:val="22"/>
          <w:szCs w:val="22"/>
        </w:rPr>
        <w:t>,</w:t>
      </w:r>
      <w:r w:rsidRPr="00050463">
        <w:rPr>
          <w:sz w:val="22"/>
          <w:szCs w:val="22"/>
        </w:rPr>
        <w:t xml:space="preserve"> </w:t>
      </w:r>
      <w:r w:rsidR="009F1987" w:rsidRPr="00050463">
        <w:rPr>
          <w:sz w:val="22"/>
          <w:szCs w:val="22"/>
        </w:rPr>
        <w:t>po upływie</w:t>
      </w:r>
      <w:r w:rsidR="00971DCA" w:rsidRPr="00050463">
        <w:rPr>
          <w:sz w:val="22"/>
          <w:szCs w:val="22"/>
        </w:rPr>
        <w:t xml:space="preserve"> </w:t>
      </w:r>
      <w:r w:rsidR="009F1987" w:rsidRPr="00050463">
        <w:rPr>
          <w:sz w:val="22"/>
          <w:szCs w:val="22"/>
        </w:rPr>
        <w:t>okresu rozliczeniowego, o którym mowa w ust. 2</w:t>
      </w:r>
      <w:r w:rsidRPr="00050463">
        <w:rPr>
          <w:sz w:val="22"/>
          <w:szCs w:val="22"/>
        </w:rPr>
        <w:t>.</w:t>
      </w:r>
    </w:p>
    <w:p w14:paraId="686505F9" w14:textId="77777777" w:rsidR="00097D94" w:rsidRPr="00050463" w:rsidRDefault="00097D94" w:rsidP="009F1987">
      <w:pPr>
        <w:widowControl w:val="0"/>
        <w:numPr>
          <w:ilvl w:val="0"/>
          <w:numId w:val="6"/>
        </w:numPr>
        <w:autoSpaceDN/>
        <w:ind w:left="357" w:right="11" w:hanging="357"/>
        <w:jc w:val="both"/>
        <w:textAlignment w:val="auto"/>
        <w:rPr>
          <w:rFonts w:eastAsia="Palatino Linotype"/>
          <w:sz w:val="22"/>
          <w:szCs w:val="22"/>
        </w:rPr>
      </w:pPr>
      <w:r w:rsidRPr="00050463">
        <w:rPr>
          <w:rFonts w:eastAsia="Palatino Linotype"/>
          <w:sz w:val="22"/>
          <w:szCs w:val="22"/>
        </w:rPr>
        <w:t>W przypadku wystawienia faktury papierowej, faktura zostanie wystawiona na Zamawiającego, tj. (...).</w:t>
      </w:r>
    </w:p>
    <w:p w14:paraId="686505FA" w14:textId="77777777" w:rsidR="00097D94" w:rsidRPr="00050463" w:rsidRDefault="00097D94" w:rsidP="009F1987">
      <w:pPr>
        <w:widowControl w:val="0"/>
        <w:numPr>
          <w:ilvl w:val="0"/>
          <w:numId w:val="6"/>
        </w:numPr>
        <w:autoSpaceDN/>
        <w:ind w:left="357" w:right="11" w:hanging="357"/>
        <w:jc w:val="both"/>
        <w:textAlignment w:val="auto"/>
        <w:rPr>
          <w:rFonts w:eastAsia="Palatino Linotype"/>
          <w:sz w:val="22"/>
          <w:szCs w:val="22"/>
        </w:rPr>
      </w:pPr>
      <w:r w:rsidRPr="00050463">
        <w:rPr>
          <w:rFonts w:eastAsia="Palatino Linotype"/>
          <w:sz w:val="22"/>
          <w:szCs w:val="22"/>
        </w:rPr>
        <w:t xml:space="preserve">W przypadku wystawienia faktury elektronicznej, faktura zostanie wystawiona na Zamawiającego, tj. (...) i przekazana w formie elektronicznej z adresu poczty elektronicznej Wykonawcy (...) na adres poczty elektronicznej Zamawiającego (...). </w:t>
      </w:r>
      <w:r w:rsidRPr="00050463">
        <w:rPr>
          <w:rFonts w:eastAsia="Palatino Linotype"/>
          <w:color w:val="000000"/>
          <w:sz w:val="22"/>
          <w:szCs w:val="22"/>
        </w:rPr>
        <w:t xml:space="preserve">Zamawiający nie będzie ponosił odpowiedzialności w przypadku braku zapłaty lub opóźnienia w </w:t>
      </w:r>
      <w:r w:rsidRPr="00050463">
        <w:rPr>
          <w:rFonts w:eastAsia="Palatino Linotype"/>
          <w:sz w:val="22"/>
          <w:szCs w:val="22"/>
        </w:rPr>
        <w:t xml:space="preserve">zapłacie </w:t>
      </w:r>
      <w:r w:rsidRPr="00050463">
        <w:rPr>
          <w:rFonts w:eastAsia="Palatino Linotype"/>
          <w:color w:val="000000"/>
          <w:sz w:val="22"/>
          <w:szCs w:val="22"/>
        </w:rPr>
        <w:t xml:space="preserve">należności wynikającej z faktury, która wysłana została z innego adresu poczty elektronicznej niż wskazany. Zmiana powyższego adresu poczty elektronicznej wymaga zmiany Umowy w formie aneksu. </w:t>
      </w:r>
      <w:r w:rsidRPr="00050463">
        <w:rPr>
          <w:rFonts w:eastAsia="Palatino Linotype"/>
          <w:sz w:val="22"/>
          <w:szCs w:val="22"/>
        </w:rPr>
        <w:t>W przypadku wystawienia faktury elektronicznej, nie należy wystawiać faktury papierowej.</w:t>
      </w:r>
    </w:p>
    <w:p w14:paraId="686505FB" w14:textId="77777777" w:rsidR="00097D94" w:rsidRPr="00050463" w:rsidRDefault="00097D94" w:rsidP="009F1987">
      <w:pPr>
        <w:widowControl w:val="0"/>
        <w:numPr>
          <w:ilvl w:val="0"/>
          <w:numId w:val="6"/>
        </w:numPr>
        <w:autoSpaceDN/>
        <w:ind w:left="357" w:right="11" w:hanging="357"/>
        <w:jc w:val="both"/>
        <w:textAlignment w:val="auto"/>
        <w:rPr>
          <w:rFonts w:eastAsia="Palatino Linotype"/>
          <w:sz w:val="22"/>
          <w:szCs w:val="22"/>
        </w:rPr>
      </w:pPr>
      <w:r w:rsidRPr="00050463">
        <w:rPr>
          <w:rFonts w:eastAsia="Palatino Linotype"/>
          <w:sz w:val="22"/>
          <w:szCs w:val="22"/>
        </w:rPr>
        <w:t>Wykonawca zobowiązany jest podać na fakturze datę zawarcia Umowy, numer Umowy nadany przez Zamawiającego, której dotyczy wystawiona faktura oraz termin zapłaty wynikający z Umowy.</w:t>
      </w:r>
    </w:p>
    <w:p w14:paraId="686505FC" w14:textId="77777777" w:rsidR="00097D94" w:rsidRPr="00050463" w:rsidRDefault="00097D94" w:rsidP="009F1987">
      <w:pPr>
        <w:widowControl w:val="0"/>
        <w:numPr>
          <w:ilvl w:val="0"/>
          <w:numId w:val="6"/>
        </w:numPr>
        <w:autoSpaceDN/>
        <w:ind w:left="357" w:right="11" w:hanging="357"/>
        <w:jc w:val="both"/>
        <w:textAlignment w:val="auto"/>
        <w:rPr>
          <w:rFonts w:eastAsia="Palatino Linotype"/>
          <w:sz w:val="22"/>
          <w:szCs w:val="22"/>
        </w:rPr>
      </w:pPr>
      <w:r w:rsidRPr="00050463">
        <w:rPr>
          <w:rFonts w:eastAsia="Palatino Linotype"/>
          <w:sz w:val="22"/>
          <w:szCs w:val="22"/>
        </w:rPr>
        <w:t>Zapłatę uznaje się za dokonaną w dniu obciążenia rachunku bankowego Zamawiającego, na podstawie polecenia przelewu na wyżej wymieniony rachunek bankowy Wykonawcy.</w:t>
      </w:r>
    </w:p>
    <w:p w14:paraId="686505FD" w14:textId="77777777" w:rsidR="00E459E4" w:rsidRPr="00050463" w:rsidRDefault="00E459E4" w:rsidP="009F1987">
      <w:pPr>
        <w:numPr>
          <w:ilvl w:val="0"/>
          <w:numId w:val="6"/>
        </w:numPr>
        <w:suppressAutoHyphens w:val="0"/>
        <w:ind w:left="357" w:hanging="357"/>
        <w:jc w:val="both"/>
        <w:textAlignment w:val="auto"/>
        <w:rPr>
          <w:sz w:val="22"/>
          <w:szCs w:val="22"/>
        </w:rPr>
      </w:pPr>
      <w:r w:rsidRPr="00050463">
        <w:rPr>
          <w:sz w:val="22"/>
          <w:szCs w:val="22"/>
        </w:rPr>
        <w:t xml:space="preserve">W przypadku, gdy termin płatności przypada w sobotę lub dzień ustawowo wolny od pracy, </w:t>
      </w:r>
      <w:r w:rsidRPr="00050463">
        <w:rPr>
          <w:sz w:val="22"/>
          <w:szCs w:val="22"/>
        </w:rPr>
        <w:br/>
        <w:t>płatność nastąpi w pierwszy dzień roboczy przypadający po tych dniach.</w:t>
      </w:r>
    </w:p>
    <w:p w14:paraId="686505FE" w14:textId="77777777" w:rsidR="00E459E4" w:rsidRPr="00050463" w:rsidRDefault="00E459E4" w:rsidP="009F1987">
      <w:pPr>
        <w:numPr>
          <w:ilvl w:val="0"/>
          <w:numId w:val="6"/>
        </w:numPr>
        <w:suppressAutoHyphens w:val="0"/>
        <w:ind w:left="357" w:hanging="357"/>
        <w:jc w:val="both"/>
        <w:textAlignment w:val="auto"/>
        <w:rPr>
          <w:sz w:val="22"/>
          <w:szCs w:val="22"/>
        </w:rPr>
      </w:pPr>
      <w:r w:rsidRPr="00050463">
        <w:rPr>
          <w:sz w:val="22"/>
          <w:szCs w:val="22"/>
        </w:rPr>
        <w:t xml:space="preserve">Koszty obsługi bankowej powstałe w banku Zamawiającego pokrywa Zamawiający; koszty </w:t>
      </w:r>
      <w:r w:rsidRPr="00050463">
        <w:rPr>
          <w:sz w:val="22"/>
          <w:szCs w:val="22"/>
        </w:rPr>
        <w:br/>
        <w:t>obsługi bankowej powstałe w banku Wykonawcy pokrywa Wykonawca.</w:t>
      </w:r>
    </w:p>
    <w:p w14:paraId="686505FF" w14:textId="77777777" w:rsidR="00E459E4" w:rsidRPr="00050463" w:rsidRDefault="00E459E4" w:rsidP="009F1987">
      <w:pPr>
        <w:numPr>
          <w:ilvl w:val="0"/>
          <w:numId w:val="6"/>
        </w:numPr>
        <w:suppressAutoHyphens w:val="0"/>
        <w:ind w:left="357" w:hanging="357"/>
        <w:jc w:val="both"/>
        <w:textAlignment w:val="auto"/>
        <w:rPr>
          <w:sz w:val="22"/>
          <w:szCs w:val="22"/>
        </w:rPr>
      </w:pPr>
      <w:r w:rsidRPr="00050463">
        <w:rPr>
          <w:sz w:val="22"/>
          <w:szCs w:val="22"/>
        </w:rPr>
        <w:t xml:space="preserve">Zamawiający oświadcza, że jest płatnikiem podatku VAT i upoważnia Wykonawcę  do </w:t>
      </w:r>
      <w:r w:rsidRPr="00050463">
        <w:rPr>
          <w:sz w:val="22"/>
          <w:szCs w:val="22"/>
        </w:rPr>
        <w:br/>
        <w:t>wystawienia faktury bez podpisu odbiorcy. Wykonawca oświadcza, że jest płatnikiem podatku VAT.</w:t>
      </w:r>
    </w:p>
    <w:p w14:paraId="68650600" w14:textId="77777777" w:rsidR="00E459E4" w:rsidRPr="00050463" w:rsidRDefault="00E459E4" w:rsidP="009F1987">
      <w:pPr>
        <w:pStyle w:val="Tekstpodstawowy"/>
        <w:numPr>
          <w:ilvl w:val="0"/>
          <w:numId w:val="6"/>
        </w:numPr>
        <w:suppressAutoHyphens w:val="0"/>
        <w:spacing w:line="240" w:lineRule="auto"/>
        <w:ind w:left="357" w:hanging="357"/>
        <w:textAlignment w:val="auto"/>
        <w:rPr>
          <w:sz w:val="22"/>
          <w:szCs w:val="22"/>
        </w:rPr>
      </w:pPr>
      <w:r w:rsidRPr="00050463">
        <w:rPr>
          <w:sz w:val="22"/>
          <w:szCs w:val="22"/>
        </w:rPr>
        <w:t xml:space="preserve">Wykonawca zapewnia, iż wskazany przez niego rachunek bankowy właściwy do dokonania płatności za niniejsza umowę jest rachunkiem  znajdującym się w wykazie podmiotów, o którym </w:t>
      </w:r>
      <w:r w:rsidRPr="00050463">
        <w:rPr>
          <w:sz w:val="22"/>
          <w:szCs w:val="22"/>
        </w:rPr>
        <w:br/>
        <w:t>mowa w art. 96b ust. 1 ustawy z dnia 11 marca 2004 r. o podatku od towarów i usług (</w:t>
      </w:r>
      <w:proofErr w:type="spellStart"/>
      <w:r w:rsidRPr="00050463">
        <w:rPr>
          <w:sz w:val="22"/>
          <w:szCs w:val="22"/>
        </w:rPr>
        <w:t>t.j</w:t>
      </w:r>
      <w:proofErr w:type="spellEnd"/>
      <w:r w:rsidRPr="00050463">
        <w:rPr>
          <w:sz w:val="22"/>
          <w:szCs w:val="22"/>
        </w:rPr>
        <w:t xml:space="preserve">. Dz. U. 2021 r. poz. 685, z </w:t>
      </w:r>
      <w:proofErr w:type="spellStart"/>
      <w:r w:rsidRPr="00050463">
        <w:rPr>
          <w:sz w:val="22"/>
          <w:szCs w:val="22"/>
        </w:rPr>
        <w:t>późn</w:t>
      </w:r>
      <w:proofErr w:type="spellEnd"/>
      <w:r w:rsidRPr="00050463">
        <w:rPr>
          <w:sz w:val="22"/>
          <w:szCs w:val="22"/>
        </w:rPr>
        <w:t>. zm.)</w:t>
      </w:r>
    </w:p>
    <w:p w14:paraId="68650601" w14:textId="77777777" w:rsidR="00E459E4" w:rsidRPr="00050463" w:rsidRDefault="00E459E4" w:rsidP="009F1987">
      <w:pPr>
        <w:pStyle w:val="Tekstpodstawowy"/>
        <w:numPr>
          <w:ilvl w:val="0"/>
          <w:numId w:val="6"/>
        </w:numPr>
        <w:suppressAutoHyphens w:val="0"/>
        <w:spacing w:line="240" w:lineRule="auto"/>
        <w:ind w:left="357" w:hanging="357"/>
        <w:textAlignment w:val="auto"/>
        <w:rPr>
          <w:sz w:val="22"/>
          <w:szCs w:val="22"/>
        </w:rPr>
      </w:pPr>
      <w:r w:rsidRPr="00050463">
        <w:rPr>
          <w:sz w:val="22"/>
          <w:szCs w:val="22"/>
        </w:rPr>
        <w:t xml:space="preserve">W przypadku gdy rachunek bankowy zostanie zmieniony lub wykreślony z wykazu o którym mowa w ust. 9 Wykonawca niezwłocznie (nie później niż 1 dzień po dokonaniu zmiany lub </w:t>
      </w:r>
      <w:r w:rsidRPr="00050463">
        <w:rPr>
          <w:sz w:val="22"/>
          <w:szCs w:val="22"/>
        </w:rPr>
        <w:br/>
        <w:t xml:space="preserve">wykreśleniu) powiadamia o tym fakcie Zamawiającego podając aktualny rachunek bankowy </w:t>
      </w:r>
      <w:r w:rsidRPr="00050463">
        <w:rPr>
          <w:sz w:val="22"/>
          <w:szCs w:val="22"/>
        </w:rPr>
        <w:br/>
        <w:t xml:space="preserve">znajdujący się w wykazie. </w:t>
      </w:r>
    </w:p>
    <w:p w14:paraId="68650602" w14:textId="77777777" w:rsidR="00E459E4" w:rsidRDefault="00E459E4" w:rsidP="00E459E4">
      <w:pPr>
        <w:pStyle w:val="Standard"/>
        <w:spacing w:after="0"/>
        <w:jc w:val="center"/>
        <w:rPr>
          <w:rFonts w:ascii="Times New Roman" w:hAnsi="Times New Roman"/>
          <w:b/>
        </w:rPr>
      </w:pPr>
    </w:p>
    <w:p w14:paraId="68650603" w14:textId="77777777" w:rsidR="000423BF" w:rsidRDefault="000423BF" w:rsidP="00C02A9B">
      <w:pPr>
        <w:pStyle w:val="Standard"/>
        <w:spacing w:after="0"/>
        <w:ind w:left="426"/>
        <w:jc w:val="both"/>
        <w:rPr>
          <w:rFonts w:ascii="Times New Roman" w:hAnsi="Times New Roman"/>
        </w:rPr>
      </w:pPr>
    </w:p>
    <w:p w14:paraId="68650604" w14:textId="77777777" w:rsidR="00E459E4" w:rsidRDefault="00E459E4" w:rsidP="00097D9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843DDA">
        <w:rPr>
          <w:b/>
          <w:bCs/>
          <w:sz w:val="22"/>
          <w:szCs w:val="22"/>
        </w:rPr>
        <w:t>7</w:t>
      </w:r>
    </w:p>
    <w:p w14:paraId="68650605" w14:textId="77777777" w:rsidR="00E459E4" w:rsidRDefault="00E459E4" w:rsidP="00E459E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Kary umowne</w:t>
      </w:r>
    </w:p>
    <w:p w14:paraId="68650606" w14:textId="77777777" w:rsidR="00E459E4" w:rsidRDefault="00E459E4" w:rsidP="00E459E4">
      <w:pPr>
        <w:jc w:val="center"/>
        <w:rPr>
          <w:b/>
          <w:bCs/>
          <w:sz w:val="22"/>
          <w:szCs w:val="22"/>
        </w:rPr>
      </w:pPr>
    </w:p>
    <w:p w14:paraId="68650607" w14:textId="77777777" w:rsidR="00E459E4" w:rsidRDefault="00E459E4" w:rsidP="002F22D1">
      <w:pPr>
        <w:numPr>
          <w:ilvl w:val="0"/>
          <w:numId w:val="8"/>
        </w:numPr>
        <w:suppressAutoHyphens w:val="0"/>
        <w:autoSpaceDE w:val="0"/>
        <w:ind w:left="357" w:hanging="357"/>
        <w:jc w:val="both"/>
        <w:textAlignment w:val="auto"/>
      </w:pPr>
      <w:r>
        <w:rPr>
          <w:sz w:val="22"/>
          <w:szCs w:val="22"/>
        </w:rPr>
        <w:t xml:space="preserve">Strony ustanawiają odpowiedzialność za niewykonanie lub nienależyte wykonanie Umowy </w:t>
      </w:r>
      <w:r>
        <w:rPr>
          <w:sz w:val="22"/>
          <w:szCs w:val="22"/>
        </w:rPr>
        <w:br/>
        <w:t>w formie kar umownych.</w:t>
      </w:r>
    </w:p>
    <w:p w14:paraId="68650608" w14:textId="77777777" w:rsidR="00E459E4" w:rsidRPr="00D2059D" w:rsidRDefault="00E459E4" w:rsidP="002F22D1">
      <w:pPr>
        <w:numPr>
          <w:ilvl w:val="0"/>
          <w:numId w:val="7"/>
        </w:numPr>
        <w:suppressAutoHyphens w:val="0"/>
        <w:autoSpaceDE w:val="0"/>
        <w:ind w:left="357" w:hanging="35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Łączna maksymalna wysokość kar umownych, których mogą dochodzić Strony wynosi </w:t>
      </w:r>
      <w:r>
        <w:rPr>
          <w:bCs/>
          <w:sz w:val="22"/>
          <w:szCs w:val="22"/>
        </w:rPr>
        <w:t xml:space="preserve">20 % </w:t>
      </w:r>
      <w:r w:rsidR="00D2059D">
        <w:rPr>
          <w:bCs/>
          <w:sz w:val="22"/>
          <w:szCs w:val="22"/>
        </w:rPr>
        <w:t>wynagrodzenie</w:t>
      </w:r>
      <w:r w:rsidRPr="00D2059D">
        <w:rPr>
          <w:bCs/>
          <w:sz w:val="22"/>
          <w:szCs w:val="22"/>
        </w:rPr>
        <w:t xml:space="preserve"> brutto </w:t>
      </w:r>
      <w:r w:rsidR="00D2059D">
        <w:rPr>
          <w:bCs/>
          <w:sz w:val="22"/>
          <w:szCs w:val="22"/>
        </w:rPr>
        <w:t xml:space="preserve">określonego </w:t>
      </w:r>
      <w:r w:rsidRPr="00D2059D">
        <w:rPr>
          <w:bCs/>
          <w:sz w:val="22"/>
          <w:szCs w:val="22"/>
        </w:rPr>
        <w:t xml:space="preserve">w § </w:t>
      </w:r>
      <w:r w:rsidR="00D2059D" w:rsidRPr="00D2059D">
        <w:rPr>
          <w:bCs/>
          <w:sz w:val="22"/>
          <w:szCs w:val="22"/>
        </w:rPr>
        <w:t>5</w:t>
      </w:r>
      <w:r w:rsidRPr="00D2059D">
        <w:rPr>
          <w:bCs/>
          <w:sz w:val="22"/>
          <w:szCs w:val="22"/>
        </w:rPr>
        <w:t xml:space="preserve"> ust. </w:t>
      </w:r>
      <w:r w:rsidR="00843DDA">
        <w:rPr>
          <w:bCs/>
          <w:sz w:val="22"/>
          <w:szCs w:val="22"/>
        </w:rPr>
        <w:t>2</w:t>
      </w:r>
      <w:r w:rsidRPr="00D2059D">
        <w:rPr>
          <w:bCs/>
          <w:sz w:val="22"/>
          <w:szCs w:val="22"/>
        </w:rPr>
        <w:t xml:space="preserve"> Umowy</w:t>
      </w:r>
      <w:r w:rsidR="00D2059D">
        <w:rPr>
          <w:sz w:val="22"/>
          <w:szCs w:val="22"/>
        </w:rPr>
        <w:t>.</w:t>
      </w:r>
    </w:p>
    <w:p w14:paraId="68650609" w14:textId="77777777" w:rsidR="00D2059D" w:rsidRPr="00D2059D" w:rsidRDefault="00D2059D" w:rsidP="002F22D1">
      <w:pPr>
        <w:numPr>
          <w:ilvl w:val="0"/>
          <w:numId w:val="7"/>
        </w:numPr>
        <w:suppressAutoHyphens w:val="0"/>
        <w:autoSpaceDE w:val="0"/>
        <w:ind w:left="357" w:hanging="357"/>
        <w:jc w:val="both"/>
        <w:textAlignment w:val="auto"/>
        <w:rPr>
          <w:sz w:val="22"/>
          <w:szCs w:val="22"/>
        </w:rPr>
      </w:pPr>
      <w:r w:rsidRPr="00D2059D">
        <w:rPr>
          <w:sz w:val="22"/>
          <w:szCs w:val="22"/>
        </w:rPr>
        <w:t>Wykonawca zapłaci Zamawiającemu karę umowną:</w:t>
      </w:r>
    </w:p>
    <w:p w14:paraId="6865060A" w14:textId="77777777" w:rsidR="00D2059D" w:rsidRPr="00050463" w:rsidRDefault="00D2059D" w:rsidP="002F22D1">
      <w:pPr>
        <w:pStyle w:val="Akapitzlist"/>
        <w:numPr>
          <w:ilvl w:val="0"/>
          <w:numId w:val="14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050463">
        <w:rPr>
          <w:rFonts w:ascii="Times New Roman" w:hAnsi="Times New Roman"/>
        </w:rPr>
        <w:lastRenderedPageBreak/>
        <w:t xml:space="preserve">za zwłokę w </w:t>
      </w:r>
      <w:r w:rsidR="00843DDA" w:rsidRPr="00050463">
        <w:rPr>
          <w:rFonts w:ascii="Times New Roman" w:hAnsi="Times New Roman"/>
        </w:rPr>
        <w:t>odbiorze Odpadów komunalnych</w:t>
      </w:r>
      <w:r w:rsidRPr="00050463">
        <w:rPr>
          <w:rFonts w:ascii="Times New Roman" w:hAnsi="Times New Roman"/>
        </w:rPr>
        <w:t xml:space="preserve"> w stosunku do terminu, o którym mowa w § </w:t>
      </w:r>
      <w:r w:rsidR="00843DDA" w:rsidRPr="00050463">
        <w:rPr>
          <w:rFonts w:ascii="Times New Roman" w:hAnsi="Times New Roman"/>
        </w:rPr>
        <w:t xml:space="preserve">4 ust. 7 </w:t>
      </w:r>
      <w:r w:rsidRPr="00050463">
        <w:rPr>
          <w:rFonts w:ascii="Times New Roman" w:hAnsi="Times New Roman"/>
        </w:rPr>
        <w:t xml:space="preserve">Umowy – w wysokości 0,1% wynagrodzenia brutto określonego w § 5 ust. </w:t>
      </w:r>
      <w:r w:rsidR="00843DDA" w:rsidRPr="00050463">
        <w:rPr>
          <w:rFonts w:ascii="Times New Roman" w:hAnsi="Times New Roman"/>
        </w:rPr>
        <w:t xml:space="preserve">2 </w:t>
      </w:r>
      <w:r w:rsidRPr="00050463">
        <w:rPr>
          <w:rFonts w:ascii="Times New Roman" w:hAnsi="Times New Roman"/>
        </w:rPr>
        <w:t xml:space="preserve">Umowy za każdy dzień zwłoki, nie więcej jednak niż 20% wynagrodzenia określonego w § 5 ust. </w:t>
      </w:r>
      <w:r w:rsidR="00843DDA" w:rsidRPr="00050463">
        <w:rPr>
          <w:rFonts w:ascii="Times New Roman" w:hAnsi="Times New Roman"/>
        </w:rPr>
        <w:t>2</w:t>
      </w:r>
      <w:r w:rsidRPr="00050463">
        <w:rPr>
          <w:rFonts w:ascii="Times New Roman" w:hAnsi="Times New Roman"/>
        </w:rPr>
        <w:t xml:space="preserve"> Umowy;</w:t>
      </w:r>
    </w:p>
    <w:p w14:paraId="6865060B" w14:textId="77777777" w:rsidR="00D2059D" w:rsidRPr="00050463" w:rsidRDefault="00D2059D" w:rsidP="002F22D1">
      <w:pPr>
        <w:pStyle w:val="Akapitzlist"/>
        <w:numPr>
          <w:ilvl w:val="0"/>
          <w:numId w:val="14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050463">
        <w:rPr>
          <w:rFonts w:ascii="Times New Roman" w:hAnsi="Times New Roman"/>
        </w:rPr>
        <w:t xml:space="preserve">za odstąpienie od Umowy przez którąkolwiek ze Stron z przyczyn, za które Wykonawca ponosi odpowiedzialność – w wysokości </w:t>
      </w:r>
      <w:r w:rsidR="007051C3" w:rsidRPr="00050463">
        <w:rPr>
          <w:rFonts w:ascii="Times New Roman" w:hAnsi="Times New Roman"/>
        </w:rPr>
        <w:t>2</w:t>
      </w:r>
      <w:r w:rsidRPr="00050463">
        <w:rPr>
          <w:rFonts w:ascii="Times New Roman" w:hAnsi="Times New Roman"/>
        </w:rPr>
        <w:t xml:space="preserve">0% wynagrodzenia brutto, o którym mowa w § 5 ust. </w:t>
      </w:r>
      <w:r w:rsidR="00843DDA" w:rsidRPr="00050463">
        <w:rPr>
          <w:rFonts w:ascii="Times New Roman" w:hAnsi="Times New Roman"/>
        </w:rPr>
        <w:t>2 Umowy.</w:t>
      </w:r>
    </w:p>
    <w:p w14:paraId="6865060C" w14:textId="77777777" w:rsidR="00F65B32" w:rsidRPr="00050463" w:rsidRDefault="00F65B32" w:rsidP="002F22D1">
      <w:pPr>
        <w:widowControl w:val="0"/>
        <w:numPr>
          <w:ilvl w:val="0"/>
          <w:numId w:val="7"/>
        </w:numPr>
        <w:tabs>
          <w:tab w:val="left" w:pos="-1156"/>
        </w:tabs>
        <w:jc w:val="both"/>
        <w:textAlignment w:val="auto"/>
        <w:rPr>
          <w:rStyle w:val="Uwydatnieniewprowadzajce"/>
          <w:b w:val="0"/>
          <w:i w:val="0"/>
          <w:sz w:val="22"/>
          <w:szCs w:val="22"/>
        </w:rPr>
      </w:pPr>
      <w:r w:rsidRPr="00050463">
        <w:rPr>
          <w:rStyle w:val="Uwydatnieniewprowadzajce"/>
          <w:b w:val="0"/>
          <w:i w:val="0"/>
          <w:sz w:val="22"/>
          <w:szCs w:val="22"/>
        </w:rPr>
        <w:t>W przypadku gdy wysokość szkody poniesionej przez Zamawiającego jest większa od kary umownej, a także w przypadku, gdy szkoda powstała z przyczyn, dla których nie zastrzeżono kary umownej, Zamawiający jest uprawniony do żądania odszkodowania na zasadach ogólnych, wynikających z przepisów</w:t>
      </w:r>
      <w:r w:rsidR="007051C3" w:rsidRPr="00050463">
        <w:rPr>
          <w:rStyle w:val="Uwydatnieniewprowadzajce"/>
          <w:b w:val="0"/>
          <w:i w:val="0"/>
          <w:sz w:val="22"/>
          <w:szCs w:val="22"/>
        </w:rPr>
        <w:t xml:space="preserve"> ustawy z dnia 23 kwietnia 1964 r. - Kodeks Cywilny </w:t>
      </w:r>
      <w:r w:rsidRPr="00050463">
        <w:rPr>
          <w:rStyle w:val="Uwydatnieniewprowadzajce"/>
          <w:b w:val="0"/>
          <w:i w:val="0"/>
          <w:sz w:val="22"/>
          <w:szCs w:val="22"/>
        </w:rPr>
        <w:t>– niezależnie od tego, czy realizuje uprawnienia do otrzymania kary umownej. W przypadku, gdy wysokość poniesionej szkody jest większa od kary umownej, Zamawiający może żądać odszkodowania przenoszącego wysokość zastrzeżonej kary umownej.</w:t>
      </w:r>
    </w:p>
    <w:p w14:paraId="6865060D" w14:textId="77777777" w:rsidR="00E459E4" w:rsidRPr="00050463" w:rsidRDefault="00E459E4" w:rsidP="002F22D1">
      <w:pPr>
        <w:widowControl w:val="0"/>
        <w:numPr>
          <w:ilvl w:val="0"/>
          <w:numId w:val="7"/>
        </w:numPr>
        <w:tabs>
          <w:tab w:val="left" w:pos="-1156"/>
        </w:tabs>
        <w:jc w:val="both"/>
        <w:textAlignment w:val="auto"/>
        <w:rPr>
          <w:sz w:val="22"/>
          <w:szCs w:val="22"/>
        </w:rPr>
      </w:pPr>
      <w:r w:rsidRPr="00050463">
        <w:rPr>
          <w:sz w:val="22"/>
          <w:szCs w:val="22"/>
        </w:rPr>
        <w:t>Zamawiający jest uprawniony do potrącania wierzytelności wobec Wykonawcy z tytułu kar umownych z wierzytelnościami Wykonawcy wobec Zamawiającego z tytułu wynagrodzenia, na co Wykonawca wyraża zgodę.</w:t>
      </w:r>
    </w:p>
    <w:p w14:paraId="6865060E" w14:textId="77777777" w:rsidR="00F65B32" w:rsidRPr="00050463" w:rsidRDefault="00F65B32" w:rsidP="002F22D1">
      <w:pPr>
        <w:widowControl w:val="0"/>
        <w:numPr>
          <w:ilvl w:val="0"/>
          <w:numId w:val="7"/>
        </w:numPr>
        <w:tabs>
          <w:tab w:val="left" w:pos="284"/>
        </w:tabs>
        <w:autoSpaceDN/>
        <w:jc w:val="both"/>
        <w:textAlignment w:val="auto"/>
        <w:rPr>
          <w:sz w:val="22"/>
          <w:szCs w:val="22"/>
        </w:rPr>
      </w:pPr>
      <w:r w:rsidRPr="00050463">
        <w:rPr>
          <w:rFonts w:eastAsia="Palatino Linotype"/>
          <w:sz w:val="22"/>
          <w:szCs w:val="22"/>
        </w:rPr>
        <w:t xml:space="preserve">Zamawiający może dokonać potrącenia, o którym mowa w ust. </w:t>
      </w:r>
      <w:r w:rsidR="007051C3" w:rsidRPr="00050463">
        <w:rPr>
          <w:rFonts w:eastAsia="Palatino Linotype"/>
          <w:sz w:val="22"/>
          <w:szCs w:val="22"/>
        </w:rPr>
        <w:t>5</w:t>
      </w:r>
      <w:r w:rsidRPr="00050463">
        <w:rPr>
          <w:rFonts w:eastAsia="Palatino Linotype"/>
          <w:sz w:val="22"/>
          <w:szCs w:val="22"/>
        </w:rPr>
        <w:t>, w każdym przypadku powstania uprawnienia do żądania zapłaty kary umownej, choćby jego wierzytelność z tego tytułu nie była jeszcze wymagalna (nie upłynął jeszcze termin, w którym Wykonawca zobowiązany jest do zapłaty kary umownej).</w:t>
      </w:r>
    </w:p>
    <w:p w14:paraId="6865060F" w14:textId="77777777" w:rsidR="00E459E4" w:rsidRPr="00050463" w:rsidRDefault="00E459E4" w:rsidP="002F22D1">
      <w:pPr>
        <w:widowControl w:val="0"/>
        <w:numPr>
          <w:ilvl w:val="0"/>
          <w:numId w:val="7"/>
        </w:numPr>
        <w:tabs>
          <w:tab w:val="left" w:pos="-1156"/>
        </w:tabs>
        <w:jc w:val="both"/>
        <w:textAlignment w:val="auto"/>
        <w:rPr>
          <w:sz w:val="22"/>
          <w:szCs w:val="22"/>
        </w:rPr>
      </w:pPr>
      <w:r w:rsidRPr="00050463">
        <w:rPr>
          <w:rFonts w:eastAsia="Palatino Linotype"/>
          <w:sz w:val="22"/>
          <w:szCs w:val="22"/>
        </w:rPr>
        <w:t>Dla wykonania prawa potrącenia nie jest niezbędne złożenie Wykonawcy przez Zamawiającego odrębnego oświadczenia woli, przy czym przyjmuje się, że Zamawiający wykonał prawo potrącenia w dniu, w którym upłynął termin do zapłaty wynagrodzenia, a wynagrodzenie albo jej odpowiednia część nie została zapłacona.</w:t>
      </w:r>
    </w:p>
    <w:p w14:paraId="68650610" w14:textId="77777777" w:rsidR="00E459E4" w:rsidRPr="00050463" w:rsidRDefault="00E459E4" w:rsidP="002F22D1">
      <w:pPr>
        <w:pStyle w:val="Akapitzlist"/>
        <w:numPr>
          <w:ilvl w:val="0"/>
          <w:numId w:val="7"/>
        </w:numPr>
        <w:jc w:val="both"/>
      </w:pPr>
      <w:r w:rsidRPr="00050463">
        <w:rPr>
          <w:rFonts w:ascii="Times New Roman" w:hAnsi="Times New Roman"/>
        </w:rPr>
        <w:t xml:space="preserve">Wykonawca zobowiązany jest do uregulowania kary  umownej niepotrąconej wedle zapisów w ust. </w:t>
      </w:r>
      <w:r w:rsidR="00F65B32" w:rsidRPr="00050463">
        <w:rPr>
          <w:rFonts w:ascii="Times New Roman" w:hAnsi="Times New Roman"/>
        </w:rPr>
        <w:t xml:space="preserve">5 </w:t>
      </w:r>
      <w:r w:rsidRPr="00050463">
        <w:rPr>
          <w:rFonts w:ascii="Times New Roman" w:hAnsi="Times New Roman"/>
        </w:rPr>
        <w:t>w terminie 14 dni od dnia zawiadomienia o jej nałożeniu.</w:t>
      </w:r>
    </w:p>
    <w:p w14:paraId="68650611" w14:textId="77777777" w:rsidR="00E459E4" w:rsidRDefault="00E459E4" w:rsidP="00E459E4">
      <w:pPr>
        <w:jc w:val="center"/>
        <w:rPr>
          <w:b/>
          <w:bCs/>
          <w:sz w:val="22"/>
          <w:szCs w:val="22"/>
        </w:rPr>
      </w:pPr>
    </w:p>
    <w:p w14:paraId="68650612" w14:textId="77777777" w:rsidR="00E459E4" w:rsidRDefault="00E459E4" w:rsidP="00E459E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843DDA">
        <w:rPr>
          <w:b/>
          <w:bCs/>
          <w:sz w:val="22"/>
          <w:szCs w:val="22"/>
        </w:rPr>
        <w:t>8</w:t>
      </w:r>
    </w:p>
    <w:p w14:paraId="68650613" w14:textId="77777777" w:rsidR="00E459E4" w:rsidRDefault="00E459E4" w:rsidP="00E459E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Odstąpienie i rozwiązanie umowy</w:t>
      </w:r>
    </w:p>
    <w:p w14:paraId="68650614" w14:textId="77777777" w:rsidR="00E459E4" w:rsidRDefault="00E459E4" w:rsidP="00E459E4">
      <w:pPr>
        <w:jc w:val="center"/>
        <w:rPr>
          <w:sz w:val="22"/>
          <w:szCs w:val="22"/>
        </w:rPr>
      </w:pPr>
    </w:p>
    <w:p w14:paraId="68650615" w14:textId="77777777" w:rsidR="00E459E4" w:rsidRDefault="00843DDA" w:rsidP="002F22D1">
      <w:pPr>
        <w:numPr>
          <w:ilvl w:val="0"/>
          <w:numId w:val="10"/>
        </w:numPr>
        <w:suppressAutoHyphens w:val="0"/>
        <w:ind w:left="360" w:hanging="360"/>
        <w:jc w:val="both"/>
        <w:textAlignment w:val="auto"/>
        <w:rPr>
          <w:sz w:val="22"/>
          <w:szCs w:val="22"/>
        </w:rPr>
      </w:pPr>
      <w:r w:rsidRPr="00843DDA">
        <w:rPr>
          <w:sz w:val="22"/>
          <w:szCs w:val="22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</w:t>
      </w:r>
      <w:r w:rsidR="007051C3">
        <w:rPr>
          <w:sz w:val="22"/>
          <w:szCs w:val="22"/>
        </w:rPr>
        <w:t>.</w:t>
      </w:r>
      <w:r w:rsidR="00E459E4">
        <w:rPr>
          <w:sz w:val="22"/>
          <w:szCs w:val="22"/>
        </w:rPr>
        <w:t xml:space="preserve"> </w:t>
      </w:r>
    </w:p>
    <w:p w14:paraId="68650616" w14:textId="77777777" w:rsidR="00F65B32" w:rsidRPr="00F65B32" w:rsidRDefault="00F65B32" w:rsidP="00F65B32">
      <w:pPr>
        <w:ind w:left="360" w:hanging="360"/>
        <w:jc w:val="both"/>
        <w:rPr>
          <w:rFonts w:eastAsia="Calibri"/>
          <w:kern w:val="3"/>
          <w:sz w:val="22"/>
          <w:szCs w:val="22"/>
          <w:lang w:eastAsia="en-US"/>
        </w:rPr>
      </w:pPr>
      <w:r w:rsidRPr="00F65B32">
        <w:rPr>
          <w:rFonts w:eastAsia="Calibri"/>
          <w:kern w:val="3"/>
          <w:sz w:val="22"/>
          <w:szCs w:val="22"/>
          <w:lang w:eastAsia="en-US"/>
        </w:rPr>
        <w:t>2.</w:t>
      </w:r>
      <w:r w:rsidRPr="00F65B32">
        <w:rPr>
          <w:rFonts w:eastAsia="Calibri"/>
          <w:kern w:val="3"/>
          <w:sz w:val="22"/>
          <w:szCs w:val="22"/>
          <w:lang w:eastAsia="en-US"/>
        </w:rPr>
        <w:tab/>
        <w:t>Zamawiającemu przysługuje prawo do odstąpienia od Umowy również w następujących okolicznościach, jeżeli:</w:t>
      </w:r>
    </w:p>
    <w:p w14:paraId="68650617" w14:textId="77777777" w:rsidR="00F65B32" w:rsidRPr="00F65B32" w:rsidRDefault="00F65B32" w:rsidP="002F22D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F65B32">
        <w:rPr>
          <w:rFonts w:ascii="Times New Roman" w:hAnsi="Times New Roman"/>
        </w:rPr>
        <w:t>w stosunku do Wykonawcy sąd odmówi ogłoszenia upadłości z uwagi na niewystarczające aktywa na prowadzenie upadłości, jeżeli Wykonawca zawrze z wierzycielami układ powodujący zagrożenie dla realizacji Umowy lub nastąpi likwidacja przedsiębiorstwa Wykonawcy, jeżeli w wyniku wszczętego postępowania egzekucyjnego nastąpi zajęcie majątku Wykonawcy lub jego znacznej części;</w:t>
      </w:r>
    </w:p>
    <w:p w14:paraId="68650618" w14:textId="44D98DEA" w:rsidR="00E459E4" w:rsidRPr="00F65B32" w:rsidRDefault="00F65B32" w:rsidP="002F22D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F65B32">
        <w:rPr>
          <w:rFonts w:ascii="Times New Roman" w:hAnsi="Times New Roman"/>
        </w:rPr>
        <w:t xml:space="preserve">Wykonawca nie rozpoczął realizacji </w:t>
      </w:r>
      <w:r w:rsidR="00843DDA">
        <w:rPr>
          <w:rFonts w:ascii="Times New Roman" w:hAnsi="Times New Roman"/>
        </w:rPr>
        <w:t>Umowy</w:t>
      </w:r>
      <w:r w:rsidRPr="00F65B32">
        <w:rPr>
          <w:rFonts w:ascii="Times New Roman" w:hAnsi="Times New Roman"/>
        </w:rPr>
        <w:t xml:space="preserve"> bez uzasadnionych przyczyn lub – mimo otrzymania pisemnego wezwania – nie wykonuje lub nienależycie wykonuje zobowiązania wynikające z Umowy, w szczególności g</w:t>
      </w:r>
      <w:r w:rsidR="00E459E4" w:rsidRPr="00F65B32">
        <w:rPr>
          <w:rFonts w:ascii="Times New Roman" w:hAnsi="Times New Roman"/>
        </w:rPr>
        <w:t>dy zwłoka Wykonawc</w:t>
      </w:r>
      <w:r w:rsidR="00843DDA">
        <w:rPr>
          <w:rFonts w:ascii="Times New Roman" w:hAnsi="Times New Roman"/>
        </w:rPr>
        <w:t xml:space="preserve">y, o której mowa w § 7 ust. 3 </w:t>
      </w:r>
      <w:r w:rsidR="00C15A48">
        <w:rPr>
          <w:rFonts w:ascii="Times New Roman" w:hAnsi="Times New Roman"/>
        </w:rPr>
        <w:t xml:space="preserve"> pkt 1 </w:t>
      </w:r>
      <w:r w:rsidR="00E459E4" w:rsidRPr="00F65B32">
        <w:rPr>
          <w:rFonts w:ascii="Times New Roman" w:hAnsi="Times New Roman"/>
        </w:rPr>
        <w:t xml:space="preserve">trwać będzie dłużej </w:t>
      </w:r>
      <w:r w:rsidR="00E459E4" w:rsidRPr="00050463">
        <w:rPr>
          <w:rFonts w:ascii="Times New Roman" w:hAnsi="Times New Roman"/>
        </w:rPr>
        <w:t xml:space="preserve">niż </w:t>
      </w:r>
      <w:r w:rsidR="00050463">
        <w:rPr>
          <w:rFonts w:ascii="Times New Roman" w:hAnsi="Times New Roman"/>
        </w:rPr>
        <w:t>7</w:t>
      </w:r>
      <w:r w:rsidR="00E459E4" w:rsidRPr="00050463">
        <w:rPr>
          <w:rFonts w:ascii="Times New Roman" w:hAnsi="Times New Roman"/>
        </w:rPr>
        <w:t xml:space="preserve"> dni</w:t>
      </w:r>
      <w:r w:rsidR="00E459E4" w:rsidRPr="00F65B32">
        <w:rPr>
          <w:rFonts w:ascii="Times New Roman" w:hAnsi="Times New Roman"/>
        </w:rPr>
        <w:t xml:space="preserve"> roboczych</w:t>
      </w:r>
      <w:r w:rsidRPr="00F65B32">
        <w:rPr>
          <w:rFonts w:ascii="Times New Roman" w:hAnsi="Times New Roman"/>
        </w:rPr>
        <w:t>.</w:t>
      </w:r>
    </w:p>
    <w:p w14:paraId="68650619" w14:textId="77777777" w:rsidR="00F65B32" w:rsidRPr="00050463" w:rsidRDefault="00F65B32" w:rsidP="00165DCD">
      <w:pPr>
        <w:numPr>
          <w:ilvl w:val="0"/>
          <w:numId w:val="9"/>
        </w:numPr>
        <w:suppressAutoHyphens w:val="0"/>
        <w:ind w:left="360" w:hanging="360"/>
        <w:jc w:val="both"/>
        <w:textAlignment w:val="auto"/>
        <w:rPr>
          <w:sz w:val="22"/>
          <w:szCs w:val="22"/>
        </w:rPr>
      </w:pPr>
      <w:r w:rsidRPr="00050463">
        <w:rPr>
          <w:bCs/>
          <w:sz w:val="22"/>
          <w:szCs w:val="22"/>
        </w:rPr>
        <w:t xml:space="preserve">Jeżeli zwłoka w płatności, o której mowa w § 6 ust. 1 trwać będzie dłużej niż 14 dni, </w:t>
      </w:r>
      <w:r w:rsidRPr="00050463">
        <w:rPr>
          <w:bCs/>
          <w:sz w:val="22"/>
          <w:szCs w:val="22"/>
        </w:rPr>
        <w:br/>
        <w:t xml:space="preserve">Wykonawca może odstąpić od umowy. </w:t>
      </w:r>
    </w:p>
    <w:p w14:paraId="6865061A" w14:textId="77777777" w:rsidR="00E459E4" w:rsidRPr="00050463" w:rsidRDefault="00E459E4" w:rsidP="00165DCD">
      <w:pPr>
        <w:numPr>
          <w:ilvl w:val="0"/>
          <w:numId w:val="9"/>
        </w:numPr>
        <w:tabs>
          <w:tab w:val="left" w:pos="357"/>
        </w:tabs>
        <w:suppressAutoHyphens w:val="0"/>
        <w:ind w:left="360" w:hanging="360"/>
        <w:jc w:val="both"/>
        <w:textAlignment w:val="auto"/>
        <w:rPr>
          <w:sz w:val="22"/>
          <w:szCs w:val="22"/>
        </w:rPr>
      </w:pPr>
      <w:r w:rsidRPr="00050463">
        <w:rPr>
          <w:bCs/>
          <w:sz w:val="22"/>
          <w:szCs w:val="22"/>
        </w:rPr>
        <w:t>Prawo do odstąpienie od umowy może być zrealizowane w terminie 14 dni od dnia wystąpienia przesłanki uprawiającej do odstąpienia od umowy, z zastrzeżeniem postanowień ust. 1.</w:t>
      </w:r>
    </w:p>
    <w:p w14:paraId="6865061B" w14:textId="77777777" w:rsidR="00E459E4" w:rsidRPr="00050463" w:rsidRDefault="00E459E4" w:rsidP="00165DCD">
      <w:pPr>
        <w:numPr>
          <w:ilvl w:val="0"/>
          <w:numId w:val="9"/>
        </w:numPr>
        <w:tabs>
          <w:tab w:val="left" w:pos="357"/>
        </w:tabs>
        <w:suppressAutoHyphens w:val="0"/>
        <w:ind w:left="360" w:hanging="360"/>
        <w:jc w:val="both"/>
        <w:textAlignment w:val="auto"/>
        <w:rPr>
          <w:bCs/>
          <w:sz w:val="22"/>
          <w:szCs w:val="22"/>
        </w:rPr>
      </w:pPr>
      <w:r w:rsidRPr="00050463">
        <w:rPr>
          <w:bCs/>
          <w:sz w:val="22"/>
          <w:szCs w:val="22"/>
        </w:rPr>
        <w:t xml:space="preserve">Oświadczenie o odstąpieniu od umowy wymaga formy pisemnej. Oświadczenie doręcza się za zwrotnym potwierdzeniem </w:t>
      </w:r>
      <w:r w:rsidR="00894162" w:rsidRPr="00050463">
        <w:rPr>
          <w:bCs/>
          <w:sz w:val="22"/>
          <w:szCs w:val="22"/>
        </w:rPr>
        <w:t>przekazania</w:t>
      </w:r>
      <w:r w:rsidRPr="00050463">
        <w:rPr>
          <w:bCs/>
          <w:sz w:val="22"/>
          <w:szCs w:val="22"/>
        </w:rPr>
        <w:t>.</w:t>
      </w:r>
      <w:r w:rsidR="00AF57BB" w:rsidRPr="00050463">
        <w:rPr>
          <w:bCs/>
          <w:sz w:val="22"/>
          <w:szCs w:val="22"/>
        </w:rPr>
        <w:t xml:space="preserve"> Oświadczenie to musi zawierać uzasadnienie.</w:t>
      </w:r>
    </w:p>
    <w:p w14:paraId="6865061C" w14:textId="77777777" w:rsidR="00165DCD" w:rsidRPr="00050463" w:rsidRDefault="00165DCD" w:rsidP="00165DCD">
      <w:pPr>
        <w:pStyle w:val="Akapitzlist"/>
        <w:numPr>
          <w:ilvl w:val="0"/>
          <w:numId w:val="9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050463">
        <w:rPr>
          <w:rFonts w:ascii="Times New Roman" w:hAnsi="Times New Roman"/>
          <w:color w:val="000000"/>
        </w:rPr>
        <w:t xml:space="preserve">W przypadku odstąpienia od umowy, Wykonawca może żądać wyłącznie wynagrodzenia należnego z tytułu wykonania części umowy. </w:t>
      </w:r>
    </w:p>
    <w:p w14:paraId="6865061D" w14:textId="77777777" w:rsidR="00AF57BB" w:rsidRPr="00050463" w:rsidRDefault="00AF57BB" w:rsidP="00165DCD">
      <w:pPr>
        <w:pStyle w:val="Akapitzlist"/>
        <w:numPr>
          <w:ilvl w:val="0"/>
          <w:numId w:val="9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050463">
        <w:rPr>
          <w:rFonts w:ascii="Times New Roman" w:hAnsi="Times New Roman"/>
        </w:rPr>
        <w:lastRenderedPageBreak/>
        <w:t>Odstąpienie Zamawiającego od Umowy nie zwalnia Wykonawcy od zapłaty kary umownej lub odszkodowania.</w:t>
      </w:r>
    </w:p>
    <w:p w14:paraId="6865061E" w14:textId="77777777" w:rsidR="00E459E4" w:rsidRPr="00050463" w:rsidRDefault="00E459E4" w:rsidP="00E459E4">
      <w:pPr>
        <w:jc w:val="center"/>
        <w:rPr>
          <w:b/>
          <w:bCs/>
          <w:sz w:val="22"/>
          <w:szCs w:val="22"/>
        </w:rPr>
      </w:pPr>
    </w:p>
    <w:p w14:paraId="6865061F" w14:textId="77777777" w:rsidR="00AF57BB" w:rsidRPr="00050463" w:rsidRDefault="00AF57BB" w:rsidP="00AF57BB">
      <w:pPr>
        <w:keepNext/>
        <w:autoSpaceDN/>
        <w:jc w:val="center"/>
        <w:textAlignment w:val="auto"/>
        <w:rPr>
          <w:rFonts w:eastAsia="Palatino Linotype"/>
          <w:b/>
          <w:color w:val="000000"/>
          <w:sz w:val="22"/>
          <w:szCs w:val="22"/>
          <w:lang w:eastAsia="en-US"/>
        </w:rPr>
      </w:pPr>
      <w:r w:rsidRPr="00050463">
        <w:rPr>
          <w:rFonts w:eastAsia="Palatino Linotype"/>
          <w:b/>
          <w:bCs/>
          <w:color w:val="000000"/>
          <w:sz w:val="22"/>
          <w:szCs w:val="22"/>
          <w:lang w:eastAsia="en-US"/>
        </w:rPr>
        <w:t xml:space="preserve">§ </w:t>
      </w:r>
      <w:r w:rsidR="00843DDA" w:rsidRPr="00050463">
        <w:rPr>
          <w:rFonts w:eastAsia="Palatino Linotype"/>
          <w:b/>
          <w:bCs/>
          <w:color w:val="000000"/>
          <w:sz w:val="22"/>
          <w:szCs w:val="22"/>
          <w:lang w:eastAsia="en-US"/>
        </w:rPr>
        <w:t>9</w:t>
      </w:r>
    </w:p>
    <w:p w14:paraId="68650620" w14:textId="77777777" w:rsidR="00AF57BB" w:rsidRDefault="00AF57BB" w:rsidP="00AF57BB">
      <w:pPr>
        <w:keepNext/>
        <w:autoSpaceDN/>
        <w:jc w:val="center"/>
        <w:textAlignment w:val="auto"/>
        <w:rPr>
          <w:b/>
          <w:color w:val="000000"/>
          <w:sz w:val="22"/>
          <w:szCs w:val="22"/>
        </w:rPr>
      </w:pPr>
      <w:r w:rsidRPr="00AF57BB">
        <w:rPr>
          <w:b/>
          <w:color w:val="000000"/>
          <w:sz w:val="22"/>
          <w:szCs w:val="22"/>
        </w:rPr>
        <w:t>Przedstawiciele stron</w:t>
      </w:r>
    </w:p>
    <w:p w14:paraId="68650621" w14:textId="77777777" w:rsidR="00AF57BB" w:rsidRPr="00AF57BB" w:rsidRDefault="00AF57BB" w:rsidP="00AF57BB">
      <w:pPr>
        <w:keepNext/>
        <w:autoSpaceDN/>
        <w:jc w:val="center"/>
        <w:textAlignment w:val="auto"/>
        <w:rPr>
          <w:b/>
          <w:color w:val="000000"/>
          <w:sz w:val="22"/>
          <w:szCs w:val="22"/>
        </w:rPr>
      </w:pPr>
    </w:p>
    <w:p w14:paraId="68650622" w14:textId="77777777" w:rsidR="00AF57BB" w:rsidRPr="00050463" w:rsidRDefault="00AF57BB" w:rsidP="002F22D1">
      <w:pPr>
        <w:widowControl w:val="0"/>
        <w:numPr>
          <w:ilvl w:val="0"/>
          <w:numId w:val="16"/>
        </w:numPr>
        <w:suppressAutoHyphens w:val="0"/>
        <w:autoSpaceDN/>
        <w:ind w:left="284" w:hanging="284"/>
        <w:jc w:val="both"/>
        <w:textAlignment w:val="auto"/>
        <w:rPr>
          <w:rFonts w:eastAsia="Palatino Linotype"/>
          <w:sz w:val="22"/>
          <w:szCs w:val="22"/>
          <w:lang w:eastAsia="en-US"/>
        </w:rPr>
      </w:pPr>
      <w:r w:rsidRPr="00050463">
        <w:rPr>
          <w:rFonts w:eastAsia="Palatino Linotype"/>
          <w:sz w:val="22"/>
          <w:szCs w:val="22"/>
          <w:lang w:eastAsia="en-US"/>
        </w:rPr>
        <w:t>Za nadzór nad realizacją Umowy oraz współdziałanie przy jej wykonaniu odpowiadają ze Strony:</w:t>
      </w:r>
    </w:p>
    <w:p w14:paraId="68650623" w14:textId="77777777" w:rsidR="00AF57BB" w:rsidRPr="00050463" w:rsidRDefault="00AF57BB" w:rsidP="002F22D1">
      <w:pPr>
        <w:numPr>
          <w:ilvl w:val="0"/>
          <w:numId w:val="17"/>
        </w:numPr>
        <w:tabs>
          <w:tab w:val="left" w:pos="399"/>
          <w:tab w:val="left" w:pos="851"/>
          <w:tab w:val="left" w:pos="1980"/>
          <w:tab w:val="left" w:pos="5700"/>
        </w:tabs>
        <w:suppressAutoHyphens w:val="0"/>
        <w:autoSpaceDN/>
        <w:contextualSpacing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050463">
        <w:rPr>
          <w:rFonts w:eastAsia="Calibri"/>
          <w:sz w:val="22"/>
          <w:szCs w:val="22"/>
        </w:rPr>
        <w:t>Zamawiającego</w:t>
      </w:r>
      <w:r w:rsidRPr="00050463">
        <w:rPr>
          <w:rFonts w:eastAsia="Calibri"/>
          <w:color w:val="000000"/>
          <w:sz w:val="22"/>
          <w:szCs w:val="22"/>
        </w:rPr>
        <w:t>:</w:t>
      </w:r>
    </w:p>
    <w:p w14:paraId="68650624" w14:textId="77777777" w:rsidR="00AF57BB" w:rsidRPr="00050463" w:rsidRDefault="00AF57BB" w:rsidP="00AF57BB">
      <w:pPr>
        <w:tabs>
          <w:tab w:val="left" w:pos="399"/>
          <w:tab w:val="left" w:pos="851"/>
          <w:tab w:val="left" w:pos="1980"/>
          <w:tab w:val="left" w:pos="3686"/>
          <w:tab w:val="left" w:pos="5700"/>
        </w:tabs>
        <w:autoSpaceDN/>
        <w:ind w:left="851"/>
        <w:jc w:val="both"/>
        <w:textAlignment w:val="auto"/>
        <w:rPr>
          <w:rFonts w:eastAsia="Calibri"/>
          <w:sz w:val="22"/>
          <w:szCs w:val="22"/>
        </w:rPr>
      </w:pPr>
      <w:r w:rsidRPr="00050463">
        <w:rPr>
          <w:rFonts w:eastAsia="Calibri"/>
          <w:sz w:val="22"/>
          <w:szCs w:val="22"/>
        </w:rPr>
        <w:t>(...) – tel. (...), e-mail: (...),</w:t>
      </w:r>
    </w:p>
    <w:p w14:paraId="68650625" w14:textId="77777777" w:rsidR="00AF57BB" w:rsidRPr="00050463" w:rsidRDefault="00AF57BB" w:rsidP="002F22D1">
      <w:pPr>
        <w:numPr>
          <w:ilvl w:val="0"/>
          <w:numId w:val="17"/>
        </w:numPr>
        <w:tabs>
          <w:tab w:val="left" w:pos="399"/>
          <w:tab w:val="left" w:pos="851"/>
          <w:tab w:val="left" w:pos="1980"/>
          <w:tab w:val="left" w:pos="5700"/>
        </w:tabs>
        <w:suppressAutoHyphens w:val="0"/>
        <w:autoSpaceDN/>
        <w:contextualSpacing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050463">
        <w:rPr>
          <w:rFonts w:eastAsia="Calibri"/>
          <w:sz w:val="22"/>
          <w:szCs w:val="22"/>
        </w:rPr>
        <w:t xml:space="preserve">Wykonawcy: (...), </w:t>
      </w:r>
    </w:p>
    <w:p w14:paraId="68650626" w14:textId="77777777" w:rsidR="00AF57BB" w:rsidRPr="00050463" w:rsidRDefault="00AF57BB" w:rsidP="00AF57BB">
      <w:pPr>
        <w:tabs>
          <w:tab w:val="left" w:pos="399"/>
          <w:tab w:val="left" w:pos="851"/>
          <w:tab w:val="left" w:pos="1980"/>
          <w:tab w:val="left" w:pos="3686"/>
          <w:tab w:val="left" w:pos="5700"/>
        </w:tabs>
        <w:autoSpaceDN/>
        <w:ind w:left="851"/>
        <w:jc w:val="both"/>
        <w:textAlignment w:val="auto"/>
        <w:rPr>
          <w:rFonts w:eastAsia="Calibri"/>
          <w:sz w:val="22"/>
          <w:szCs w:val="22"/>
        </w:rPr>
      </w:pPr>
      <w:r w:rsidRPr="00050463">
        <w:rPr>
          <w:rFonts w:eastAsia="Calibri"/>
          <w:sz w:val="22"/>
          <w:szCs w:val="22"/>
        </w:rPr>
        <w:t>(...) – tel. (...), e-mail: (...),</w:t>
      </w:r>
    </w:p>
    <w:p w14:paraId="68650627" w14:textId="77777777" w:rsidR="00AF57BB" w:rsidRPr="00AF57BB" w:rsidRDefault="00AF57BB" w:rsidP="002F22D1">
      <w:pPr>
        <w:widowControl w:val="0"/>
        <w:numPr>
          <w:ilvl w:val="0"/>
          <w:numId w:val="16"/>
        </w:numPr>
        <w:suppressAutoHyphens w:val="0"/>
        <w:autoSpaceDN/>
        <w:ind w:left="284" w:hanging="284"/>
        <w:jc w:val="both"/>
        <w:textAlignment w:val="auto"/>
        <w:rPr>
          <w:rFonts w:eastAsia="Palatino Linotype"/>
          <w:sz w:val="22"/>
          <w:szCs w:val="22"/>
          <w:lang w:eastAsia="en-US"/>
        </w:rPr>
      </w:pPr>
      <w:r w:rsidRPr="00050463">
        <w:rPr>
          <w:rFonts w:eastAsia="Palatino Linotype"/>
          <w:sz w:val="22"/>
          <w:szCs w:val="22"/>
          <w:lang w:eastAsia="en-US"/>
        </w:rPr>
        <w:t>Strony mają prawo do zmiany osób wymienionych w ust. 1</w:t>
      </w:r>
      <w:r w:rsidR="007051C3" w:rsidRPr="00050463">
        <w:rPr>
          <w:rFonts w:eastAsia="Palatino Linotype"/>
          <w:sz w:val="22"/>
          <w:szCs w:val="22"/>
          <w:lang w:eastAsia="en-US"/>
        </w:rPr>
        <w:t xml:space="preserve"> oraz</w:t>
      </w:r>
      <w:r w:rsidRPr="00050463">
        <w:rPr>
          <w:rFonts w:eastAsia="Palatino Linotype"/>
          <w:sz w:val="22"/>
          <w:szCs w:val="22"/>
          <w:lang w:eastAsia="en-US"/>
        </w:rPr>
        <w:t xml:space="preserve"> ich danych kontaktowych. W celu dokonania powyższej zmiany wystarczające jest pisemne zawiadomienie drugiej Strony o</w:t>
      </w:r>
      <w:r w:rsidRPr="00AF57BB">
        <w:rPr>
          <w:rFonts w:eastAsia="Palatino Linotype"/>
          <w:sz w:val="22"/>
          <w:szCs w:val="22"/>
          <w:lang w:eastAsia="en-US"/>
        </w:rPr>
        <w:t xml:space="preserve"> dokonanej zmianie, bez konieczności zmiany Umowy.</w:t>
      </w:r>
    </w:p>
    <w:p w14:paraId="68650628" w14:textId="77777777" w:rsidR="00AF57BB" w:rsidRDefault="00AF57BB" w:rsidP="002F22D1">
      <w:pPr>
        <w:widowControl w:val="0"/>
        <w:numPr>
          <w:ilvl w:val="0"/>
          <w:numId w:val="16"/>
        </w:numPr>
        <w:suppressAutoHyphens w:val="0"/>
        <w:autoSpaceDN/>
        <w:ind w:left="284" w:hanging="284"/>
        <w:jc w:val="both"/>
        <w:textAlignment w:val="auto"/>
        <w:rPr>
          <w:b/>
          <w:bCs/>
          <w:sz w:val="22"/>
          <w:szCs w:val="22"/>
        </w:rPr>
      </w:pPr>
      <w:r w:rsidRPr="00AF57BB">
        <w:rPr>
          <w:rFonts w:eastAsia="Palatino Linotype"/>
          <w:sz w:val="22"/>
          <w:szCs w:val="22"/>
          <w:lang w:eastAsia="en-US"/>
        </w:rPr>
        <w:t xml:space="preserve">O ile Umowa nie stanowi inaczej, wszelkie oświadczenia i zawiadomienia dokonywane przez Strony, a wynikające z postanowień Umowy lub związane z jej zawarciem, wykonywaniem lub rozwiązaniem, powinny być dokonywane wyłącznie w formie pisemnej </w:t>
      </w:r>
      <w:r w:rsidRPr="00AF57BB">
        <w:rPr>
          <w:bCs/>
          <w:sz w:val="22"/>
          <w:szCs w:val="22"/>
        </w:rPr>
        <w:t>lub w postaci elektronicznej, na zasadach wskazanych w art. 77</w:t>
      </w:r>
      <w:r w:rsidRPr="00AF57BB">
        <w:rPr>
          <w:bCs/>
          <w:sz w:val="22"/>
          <w:szCs w:val="22"/>
          <w:vertAlign w:val="superscript"/>
        </w:rPr>
        <w:t>2</w:t>
      </w:r>
      <w:r w:rsidRPr="00AF57B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ustawy - </w:t>
      </w:r>
      <w:r w:rsidRPr="00AF57BB">
        <w:rPr>
          <w:bCs/>
          <w:sz w:val="22"/>
          <w:szCs w:val="22"/>
        </w:rPr>
        <w:t>Kodeks cywiln</w:t>
      </w:r>
      <w:r>
        <w:rPr>
          <w:bCs/>
          <w:sz w:val="22"/>
          <w:szCs w:val="22"/>
        </w:rPr>
        <w:t>y</w:t>
      </w:r>
      <w:r w:rsidRPr="00AF57BB">
        <w:rPr>
          <w:rFonts w:eastAsia="Palatino Linotype"/>
          <w:bCs/>
          <w:sz w:val="22"/>
          <w:szCs w:val="22"/>
          <w:lang w:eastAsia="en-US"/>
        </w:rPr>
        <w:t>.</w:t>
      </w:r>
      <w:r w:rsidRPr="00AF57BB">
        <w:rPr>
          <w:rFonts w:eastAsia="Palatino Linotype"/>
          <w:sz w:val="22"/>
          <w:szCs w:val="22"/>
          <w:lang w:eastAsia="en-US"/>
        </w:rPr>
        <w:t xml:space="preserve"> Zawiadomienia i oświadczenia dokonywane w innej formie nie wywołują skutków prawnych ani faktycznych. </w:t>
      </w:r>
    </w:p>
    <w:p w14:paraId="68650629" w14:textId="77777777" w:rsidR="00AF57BB" w:rsidRDefault="00AF57BB" w:rsidP="00E459E4">
      <w:pPr>
        <w:jc w:val="center"/>
        <w:rPr>
          <w:b/>
          <w:bCs/>
          <w:sz w:val="22"/>
          <w:szCs w:val="22"/>
        </w:rPr>
      </w:pPr>
    </w:p>
    <w:p w14:paraId="6865062A" w14:textId="77777777" w:rsidR="00E459E4" w:rsidRDefault="00E459E4" w:rsidP="00E459E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097D94">
        <w:rPr>
          <w:b/>
          <w:bCs/>
          <w:sz w:val="22"/>
          <w:szCs w:val="22"/>
        </w:rPr>
        <w:t>1</w:t>
      </w:r>
      <w:r w:rsidR="004330D6">
        <w:rPr>
          <w:b/>
          <w:bCs/>
          <w:sz w:val="22"/>
          <w:szCs w:val="22"/>
        </w:rPr>
        <w:t>0</w:t>
      </w:r>
    </w:p>
    <w:p w14:paraId="6865062B" w14:textId="77777777" w:rsidR="00E459E4" w:rsidRDefault="00E459E4" w:rsidP="00E459E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Poufność i dane osobowe</w:t>
      </w:r>
    </w:p>
    <w:p w14:paraId="6865062C" w14:textId="77777777" w:rsidR="00E459E4" w:rsidRDefault="00E459E4" w:rsidP="00E459E4">
      <w:pPr>
        <w:jc w:val="center"/>
        <w:rPr>
          <w:b/>
          <w:sz w:val="22"/>
          <w:szCs w:val="22"/>
        </w:rPr>
      </w:pPr>
    </w:p>
    <w:p w14:paraId="6865062D" w14:textId="77777777" w:rsidR="00E459E4" w:rsidRDefault="0056163F" w:rsidP="002F22D1">
      <w:pPr>
        <w:numPr>
          <w:ilvl w:val="6"/>
          <w:numId w:val="12"/>
        </w:numPr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56163F">
        <w:rPr>
          <w:rFonts w:eastAsia="Calibri"/>
          <w:sz w:val="22"/>
          <w:szCs w:val="22"/>
          <w:lang w:eastAsia="en-US"/>
        </w:rPr>
        <w:t>Strony zobowiązują się do ochrony oraz do nieudostępniania innym osobom wszelkich informacji nieupublicznionych, zwłaszcza technicznych lub technologicznych, przekazywanych lub udostępnianych sobie wzajemnie w jakiejkolwiek postaci w związku z realizacją Umowy oraz wszelkiej dokumentacji wykonanej w ramach Umowy, na podstawie informacji posiadanych przez Stronę i przekazanych lub udostępnionych przez drugą Stronę w czasie trwania Umowy, jak również w terminie 5 lat po jej wykonaniu, rozwiązaniu lub wygaśnięciu</w:t>
      </w:r>
      <w:r w:rsidR="00E459E4">
        <w:rPr>
          <w:rFonts w:eastAsia="Calibri"/>
          <w:sz w:val="22"/>
          <w:szCs w:val="22"/>
          <w:lang w:eastAsia="en-US"/>
        </w:rPr>
        <w:t>.</w:t>
      </w:r>
    </w:p>
    <w:p w14:paraId="6865062E" w14:textId="77777777" w:rsidR="00E459E4" w:rsidRDefault="00E459E4" w:rsidP="002F22D1">
      <w:pPr>
        <w:numPr>
          <w:ilvl w:val="6"/>
          <w:numId w:val="11"/>
        </w:numPr>
        <w:jc w:val="both"/>
        <w:textAlignment w:val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Zobowiązanie do zachowania poufności, określone w ust. 1 nie narusza obowiązku którejkolwiek ze Stron do dostarczania informacji uprawnionym do tego organom na podstawie obowiązujących przepisów prawa, jak również nie narusza uprawnień Stron do podawania do publicznej wiadomości informacji o ich działalności.</w:t>
      </w:r>
    </w:p>
    <w:p w14:paraId="6865062F" w14:textId="77777777" w:rsidR="00E459E4" w:rsidRDefault="00E459E4" w:rsidP="002F22D1">
      <w:pPr>
        <w:numPr>
          <w:ilvl w:val="0"/>
          <w:numId w:val="11"/>
        </w:numPr>
        <w:shd w:val="clear" w:color="auto" w:fill="FFFFFF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Strony zobowiązują się do ochrony danych osobowych udostępnionych wzajemnie w związku z wykonywaniem umowy, w tym do stosowania organizacyjnych i technicznych środków ochrony danych osobowych przetwarzanych w systemach informatycznych zgodnie przepisami prawa, a w szczególności z rozporządzeniem Parlamentu Europejskiego i Rady (UE) 2016/679 z dnia 27 kwietnia 2016 r. w sprawie ochrony osób fizycznych w związku  z przetwarzaniem danych osobowych i w sprawie swobodnego przepływu takich danych oraz uchylenia dyrektywy 95/46/WE. </w:t>
      </w:r>
    </w:p>
    <w:p w14:paraId="68650630" w14:textId="77777777" w:rsidR="00E459E4" w:rsidRDefault="00E459E4" w:rsidP="002F22D1">
      <w:pPr>
        <w:numPr>
          <w:ilvl w:val="0"/>
          <w:numId w:val="11"/>
        </w:numPr>
        <w:shd w:val="clear" w:color="auto" w:fill="FFFFFF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Strony oświadczają, że pracownicy posiadający dostęp do danych osobowych przedstawicieli stron umowy znają przepisy dotyczące ochrony danych osobowych oraz posiadają stosowne upoważnienia uprawniające do przetwarzania danych osobowych.</w:t>
      </w:r>
    </w:p>
    <w:p w14:paraId="68650631" w14:textId="77777777" w:rsidR="00E459E4" w:rsidRDefault="00E459E4" w:rsidP="002F22D1">
      <w:pPr>
        <w:numPr>
          <w:ilvl w:val="0"/>
          <w:numId w:val="11"/>
        </w:numPr>
        <w:shd w:val="clear" w:color="auto" w:fill="FFFFFF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Strony oświadczają, że dane osobowe ich przedstawicieli uzyskane w związku z realizacją umowy, zostaną wykorzystane wyłącznie w celu realizacji jej przedmiotu i tak długo jak jest to niezbędne do jej wykonania.</w:t>
      </w:r>
    </w:p>
    <w:p w14:paraId="68650632" w14:textId="77777777" w:rsidR="00E459E4" w:rsidRDefault="00E459E4" w:rsidP="00E459E4">
      <w:pPr>
        <w:jc w:val="center"/>
        <w:rPr>
          <w:b/>
          <w:bCs/>
          <w:sz w:val="22"/>
          <w:szCs w:val="22"/>
        </w:rPr>
      </w:pPr>
    </w:p>
    <w:p w14:paraId="68650633" w14:textId="77777777" w:rsidR="00E459E4" w:rsidRDefault="00E459E4" w:rsidP="00E459E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4330D6">
        <w:rPr>
          <w:b/>
          <w:bCs/>
          <w:sz w:val="22"/>
          <w:szCs w:val="22"/>
        </w:rPr>
        <w:t>1</w:t>
      </w:r>
    </w:p>
    <w:p w14:paraId="68650634" w14:textId="77777777" w:rsidR="00E459E4" w:rsidRDefault="00E459E4" w:rsidP="00E459E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Zmiana treści umowy</w:t>
      </w:r>
    </w:p>
    <w:p w14:paraId="68650635" w14:textId="77777777" w:rsidR="00E459E4" w:rsidRDefault="00E459E4" w:rsidP="00E459E4">
      <w:pPr>
        <w:jc w:val="center"/>
        <w:rPr>
          <w:b/>
          <w:bCs/>
          <w:sz w:val="22"/>
          <w:szCs w:val="22"/>
        </w:rPr>
      </w:pPr>
    </w:p>
    <w:p w14:paraId="68650636" w14:textId="77777777" w:rsidR="00E459E4" w:rsidRDefault="00E459E4" w:rsidP="00E459E4">
      <w:pPr>
        <w:pStyle w:val="WZORtekstWZOR"/>
        <w:suppressAutoHyphens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Wszelkie zmiany treści Umowy wymagają zachowania formy pisemnej pod rygorem nieważności, </w:t>
      </w:r>
      <w:r>
        <w:rPr>
          <w:rFonts w:ascii="Times New Roman" w:hAnsi="Times New Roman" w:cs="Times New Roman"/>
          <w:sz w:val="22"/>
          <w:szCs w:val="22"/>
        </w:rPr>
        <w:br/>
        <w:t xml:space="preserve">z zastrzeżeniem § </w:t>
      </w:r>
      <w:r w:rsidR="004330D6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 xml:space="preserve"> ust. </w:t>
      </w:r>
      <w:r w:rsidR="0056163F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Umowy.</w:t>
      </w:r>
    </w:p>
    <w:p w14:paraId="68650637" w14:textId="77777777" w:rsidR="00E459E4" w:rsidRDefault="00E459E4" w:rsidP="00E459E4">
      <w:pPr>
        <w:jc w:val="center"/>
        <w:rPr>
          <w:b/>
          <w:bCs/>
          <w:sz w:val="22"/>
          <w:szCs w:val="22"/>
        </w:rPr>
      </w:pPr>
    </w:p>
    <w:p w14:paraId="773A0D80" w14:textId="77777777" w:rsidR="00050463" w:rsidRDefault="00050463" w:rsidP="00E459E4">
      <w:pPr>
        <w:jc w:val="center"/>
        <w:rPr>
          <w:b/>
          <w:bCs/>
          <w:sz w:val="22"/>
          <w:szCs w:val="22"/>
        </w:rPr>
      </w:pPr>
    </w:p>
    <w:p w14:paraId="67C876E9" w14:textId="77777777" w:rsidR="00050463" w:rsidRDefault="00050463" w:rsidP="00E459E4">
      <w:pPr>
        <w:jc w:val="center"/>
        <w:rPr>
          <w:b/>
          <w:bCs/>
          <w:sz w:val="22"/>
          <w:szCs w:val="22"/>
        </w:rPr>
      </w:pPr>
    </w:p>
    <w:p w14:paraId="68650638" w14:textId="0924E742" w:rsidR="00E459E4" w:rsidRDefault="00E459E4" w:rsidP="00E459E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1</w:t>
      </w:r>
      <w:r w:rsidR="002159FE">
        <w:rPr>
          <w:b/>
          <w:bCs/>
          <w:sz w:val="22"/>
          <w:szCs w:val="22"/>
        </w:rPr>
        <w:t>2</w:t>
      </w:r>
    </w:p>
    <w:p w14:paraId="68650639" w14:textId="77777777" w:rsidR="00E459E4" w:rsidRDefault="00E459E4" w:rsidP="00E459E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Cesja wierzytelności</w:t>
      </w:r>
    </w:p>
    <w:p w14:paraId="6865063A" w14:textId="77777777" w:rsidR="00E459E4" w:rsidRDefault="00E459E4" w:rsidP="00E459E4">
      <w:pPr>
        <w:jc w:val="center"/>
        <w:rPr>
          <w:sz w:val="22"/>
          <w:szCs w:val="22"/>
        </w:rPr>
      </w:pPr>
    </w:p>
    <w:p w14:paraId="6865063B" w14:textId="77777777" w:rsidR="00E459E4" w:rsidRDefault="00E459E4" w:rsidP="00E459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Wykonawca, pod rygorem nieważności, nie może dokonać cesji wierzytelności wynikających </w:t>
      </w:r>
      <w:r>
        <w:rPr>
          <w:sz w:val="22"/>
          <w:szCs w:val="22"/>
        </w:rPr>
        <w:br/>
        <w:t>z niniejszej umowy bez pisemnej zgody zamawiającego.</w:t>
      </w:r>
    </w:p>
    <w:p w14:paraId="6865063C" w14:textId="77777777" w:rsidR="00E459E4" w:rsidRDefault="00E459E4" w:rsidP="00E459E4">
      <w:pPr>
        <w:jc w:val="both"/>
        <w:rPr>
          <w:bCs/>
          <w:sz w:val="22"/>
          <w:szCs w:val="22"/>
        </w:rPr>
      </w:pPr>
    </w:p>
    <w:p w14:paraId="6865063D" w14:textId="77777777" w:rsidR="00E459E4" w:rsidRDefault="00E459E4" w:rsidP="00E459E4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§ 1</w:t>
      </w:r>
      <w:r w:rsidR="002159FE">
        <w:rPr>
          <w:rFonts w:eastAsia="Calibri"/>
          <w:b/>
          <w:bCs/>
          <w:sz w:val="22"/>
          <w:szCs w:val="22"/>
          <w:lang w:eastAsia="en-US"/>
        </w:rPr>
        <w:t>3</w:t>
      </w:r>
    </w:p>
    <w:p w14:paraId="6865063E" w14:textId="77777777" w:rsidR="00E459E4" w:rsidRDefault="00E459E4" w:rsidP="00E459E4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Postanowienia końcowe</w:t>
      </w:r>
    </w:p>
    <w:p w14:paraId="6865063F" w14:textId="77777777" w:rsidR="00E459E4" w:rsidRDefault="00E459E4" w:rsidP="00E459E4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68650640" w14:textId="77777777" w:rsidR="00E459E4" w:rsidRDefault="00E459E4" w:rsidP="00E459E4">
      <w:pPr>
        <w:ind w:left="357" w:hanging="35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1. Strony zgodnie postanawiają, że nieważność poszczególnych postanowień umownych nie wpływa na ważność umowy w pozostałej części.</w:t>
      </w:r>
    </w:p>
    <w:p w14:paraId="68650641" w14:textId="77777777" w:rsidR="00E459E4" w:rsidRDefault="00E459E4" w:rsidP="00E459E4">
      <w:pPr>
        <w:ind w:left="357" w:hanging="35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2. Tytuły paragrafów mają jedynie charakter porządkowy i nie wpływają na sposób interpretacji zapisów umowy.</w:t>
      </w:r>
    </w:p>
    <w:p w14:paraId="68650642" w14:textId="77777777" w:rsidR="00E459E4" w:rsidRDefault="00E459E4" w:rsidP="00E459E4">
      <w:pPr>
        <w:ind w:left="357" w:hanging="35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 Wszelkie ewentualne spory związane z realizacją umowy rozstrzyga sąd właściwy miejscowo dla siedziby Zamawiającego.</w:t>
      </w:r>
    </w:p>
    <w:p w14:paraId="68650643" w14:textId="77777777" w:rsidR="004330D6" w:rsidRDefault="00E459E4" w:rsidP="00E459E4">
      <w:pPr>
        <w:ind w:left="357" w:hanging="35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4. W sprawach nieuregulowanych niniejszą umową mają zastosowanie odpowiednie przepisy:</w:t>
      </w:r>
    </w:p>
    <w:p w14:paraId="68650644" w14:textId="77777777" w:rsidR="00E459E4" w:rsidRDefault="00E459E4" w:rsidP="00E459E4">
      <w:pPr>
        <w:ind w:left="357" w:hanging="35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- ustawy z dnia 23 kwietnia 1964 r. - Kodeks Cywilny (tj. Dz.U. z 2020 r. poz. 1740, </w:t>
      </w:r>
      <w:r>
        <w:rPr>
          <w:rFonts w:eastAsia="Calibri"/>
          <w:sz w:val="22"/>
          <w:szCs w:val="22"/>
          <w:lang w:eastAsia="en-US"/>
        </w:rPr>
        <w:br/>
        <w:t>z późniejszymi zmianami).</w:t>
      </w:r>
    </w:p>
    <w:p w14:paraId="68650645" w14:textId="77777777" w:rsidR="00E459E4" w:rsidRDefault="00E459E4" w:rsidP="00E459E4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5. Strony ustalają następujące adresy do doręczeń dla celów związanych z niniejszą umową: </w:t>
      </w:r>
    </w:p>
    <w:p w14:paraId="68650646" w14:textId="77777777" w:rsidR="00E459E4" w:rsidRDefault="00E459E4" w:rsidP="00E459E4">
      <w:pPr>
        <w:ind w:left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1) Zamawiający: (adres do doręczeń)</w:t>
      </w:r>
    </w:p>
    <w:p w14:paraId="68650647" w14:textId="77777777" w:rsidR="00E459E4" w:rsidRDefault="00E459E4" w:rsidP="00E459E4">
      <w:pPr>
        <w:ind w:left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2) Wykonawca: (adres do doręczeń)</w:t>
      </w:r>
    </w:p>
    <w:p w14:paraId="68650648" w14:textId="77777777" w:rsidR="00E459E4" w:rsidRDefault="00E459E4" w:rsidP="00E459E4">
      <w:pPr>
        <w:ind w:left="357" w:hanging="35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6. Każda ze Stron zobowiązuje się do niezwłocznego zawiadamiania drugiej Strony o wszelkich zmianach adresów do doręczeń pod rygorem uznania doręczenia za skuteczne na ostatni wskazany adres do doręczeń.</w:t>
      </w:r>
    </w:p>
    <w:p w14:paraId="68650649" w14:textId="77777777" w:rsidR="00E459E4" w:rsidRDefault="00E459E4" w:rsidP="00E459E4">
      <w:pPr>
        <w:ind w:left="357" w:hanging="35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7. Integralną cześć umowy stanowi załącznik nr 1 - Formularz oferty oraz Arkusz cenowy - Szczegółowy opis </w:t>
      </w:r>
      <w:r w:rsidR="00CF1B72">
        <w:rPr>
          <w:rFonts w:eastAsia="Calibri"/>
          <w:sz w:val="22"/>
          <w:szCs w:val="22"/>
          <w:lang w:eastAsia="en-US"/>
        </w:rPr>
        <w:t>Przedmiotu sprzedaży</w:t>
      </w:r>
      <w:r>
        <w:rPr>
          <w:rFonts w:eastAsia="Calibri"/>
          <w:sz w:val="22"/>
          <w:szCs w:val="22"/>
          <w:lang w:eastAsia="en-US"/>
        </w:rPr>
        <w:t>.</w:t>
      </w:r>
    </w:p>
    <w:p w14:paraId="6865064A" w14:textId="77777777" w:rsidR="00E459E4" w:rsidRDefault="00E459E4" w:rsidP="00E459E4">
      <w:pPr>
        <w:ind w:left="357" w:hanging="357"/>
        <w:jc w:val="both"/>
      </w:pPr>
      <w:r>
        <w:rPr>
          <w:rFonts w:eastAsia="Calibri"/>
          <w:sz w:val="22"/>
          <w:szCs w:val="22"/>
          <w:lang w:eastAsia="en-US"/>
        </w:rPr>
        <w:t>8. Umowę sporządzono w dwóch jednobrzmiących egzemplarzach, po jednym dla każdej ze Stron.</w:t>
      </w:r>
    </w:p>
    <w:p w14:paraId="6865064B" w14:textId="1086C1BB" w:rsidR="00E459E4" w:rsidRDefault="00E459E4" w:rsidP="00E459E4">
      <w:pPr>
        <w:pStyle w:val="Tekstpodstawowy3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CC2EACB" w14:textId="7CB628A3" w:rsidR="00050463" w:rsidRDefault="00050463" w:rsidP="00E459E4">
      <w:pPr>
        <w:pStyle w:val="Tekstpodstawowy3"/>
        <w:rPr>
          <w:sz w:val="22"/>
          <w:szCs w:val="22"/>
        </w:rPr>
      </w:pPr>
    </w:p>
    <w:p w14:paraId="7341EC93" w14:textId="431DAAE1" w:rsidR="00050463" w:rsidRDefault="00050463" w:rsidP="00E459E4">
      <w:pPr>
        <w:pStyle w:val="Tekstpodstawowy3"/>
        <w:rPr>
          <w:sz w:val="22"/>
          <w:szCs w:val="22"/>
        </w:rPr>
      </w:pPr>
    </w:p>
    <w:p w14:paraId="64314DBB" w14:textId="77777777" w:rsidR="00050463" w:rsidRDefault="00050463" w:rsidP="00E459E4">
      <w:pPr>
        <w:pStyle w:val="Tekstpodstawowy3"/>
        <w:rPr>
          <w:sz w:val="22"/>
          <w:szCs w:val="22"/>
        </w:rPr>
      </w:pPr>
    </w:p>
    <w:p w14:paraId="6865064C" w14:textId="77777777" w:rsidR="00E459E4" w:rsidRDefault="00E459E4" w:rsidP="00E459E4">
      <w:pPr>
        <w:pStyle w:val="Tekstpodstawowy3"/>
        <w:rPr>
          <w:sz w:val="22"/>
          <w:szCs w:val="22"/>
        </w:rPr>
      </w:pPr>
    </w:p>
    <w:p w14:paraId="6865064D" w14:textId="77777777" w:rsidR="00E459E4" w:rsidRDefault="00E459E4" w:rsidP="00E459E4">
      <w:pPr>
        <w:jc w:val="both"/>
        <w:rPr>
          <w:sz w:val="22"/>
          <w:szCs w:val="22"/>
        </w:rPr>
      </w:pPr>
    </w:p>
    <w:p w14:paraId="6865064E" w14:textId="77777777" w:rsidR="00E459E4" w:rsidRDefault="00E459E4" w:rsidP="00E459E4">
      <w:pPr>
        <w:jc w:val="both"/>
        <w:rPr>
          <w:sz w:val="22"/>
          <w:szCs w:val="22"/>
        </w:rPr>
      </w:pPr>
    </w:p>
    <w:p w14:paraId="6865064F" w14:textId="77777777" w:rsidR="00E459E4" w:rsidRDefault="00E459E4" w:rsidP="00E459E4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</w:t>
      </w:r>
    </w:p>
    <w:p w14:paraId="68650650" w14:textId="77777777" w:rsidR="00E459E4" w:rsidRDefault="00E459E4" w:rsidP="00E459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                                                                 </w:t>
      </w:r>
      <w:r>
        <w:rPr>
          <w:sz w:val="22"/>
          <w:szCs w:val="22"/>
        </w:rPr>
        <w:tab/>
        <w:t xml:space="preserve">               WYKONAWCA</w:t>
      </w:r>
    </w:p>
    <w:p w14:paraId="68650651" w14:textId="77777777" w:rsidR="00E459E4" w:rsidRDefault="00E459E4" w:rsidP="005B1EB8">
      <w:pPr>
        <w:rPr>
          <w:b/>
          <w:sz w:val="22"/>
          <w:szCs w:val="22"/>
        </w:rPr>
      </w:pPr>
    </w:p>
    <w:sectPr w:rsidR="00E459E4" w:rsidSect="00FD07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0654" w14:textId="77777777" w:rsidR="004540E5" w:rsidRDefault="004540E5" w:rsidP="00C60114">
      <w:r>
        <w:separator/>
      </w:r>
    </w:p>
  </w:endnote>
  <w:endnote w:type="continuationSeparator" w:id="0">
    <w:p w14:paraId="68650655" w14:textId="77777777" w:rsidR="004540E5" w:rsidRDefault="004540E5" w:rsidP="00C6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arterITCPL-Normal, ''Times Ne">
    <w:altName w:val="Times New Roman"/>
    <w:charset w:val="00"/>
    <w:family w:val="auto"/>
    <w:pitch w:val="default"/>
  </w:font>
  <w:font w:name="CharterITCPL-Normal">
    <w:altName w:val="Times New Roman"/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0656" w14:textId="77777777" w:rsidR="0062077E" w:rsidRPr="0062077E" w:rsidRDefault="00E034E8">
    <w:pPr>
      <w:pStyle w:val="Stopka"/>
      <w:jc w:val="center"/>
      <w:rPr>
        <w:sz w:val="20"/>
        <w:szCs w:val="20"/>
      </w:rPr>
    </w:pPr>
    <w:r w:rsidRPr="0062077E">
      <w:rPr>
        <w:sz w:val="20"/>
        <w:szCs w:val="20"/>
      </w:rPr>
      <w:fldChar w:fldCharType="begin"/>
    </w:r>
    <w:r w:rsidR="0062077E" w:rsidRPr="0062077E">
      <w:rPr>
        <w:sz w:val="20"/>
        <w:szCs w:val="20"/>
      </w:rPr>
      <w:instrText>PAGE   \* MERGEFORMAT</w:instrText>
    </w:r>
    <w:r w:rsidRPr="0062077E">
      <w:rPr>
        <w:sz w:val="20"/>
        <w:szCs w:val="20"/>
      </w:rPr>
      <w:fldChar w:fldCharType="separate"/>
    </w:r>
    <w:r w:rsidR="00C15A48">
      <w:rPr>
        <w:noProof/>
        <w:sz w:val="20"/>
        <w:szCs w:val="20"/>
      </w:rPr>
      <w:t>6</w:t>
    </w:r>
    <w:r w:rsidRPr="0062077E">
      <w:rPr>
        <w:sz w:val="20"/>
        <w:szCs w:val="20"/>
      </w:rPr>
      <w:fldChar w:fldCharType="end"/>
    </w:r>
  </w:p>
  <w:p w14:paraId="68650657" w14:textId="77777777" w:rsidR="0062077E" w:rsidRDefault="006207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0652" w14:textId="77777777" w:rsidR="004540E5" w:rsidRDefault="004540E5" w:rsidP="00C60114">
      <w:r>
        <w:separator/>
      </w:r>
    </w:p>
  </w:footnote>
  <w:footnote w:type="continuationSeparator" w:id="0">
    <w:p w14:paraId="68650653" w14:textId="77777777" w:rsidR="004540E5" w:rsidRDefault="004540E5" w:rsidP="00C60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BAF"/>
    <w:multiLevelType w:val="multilevel"/>
    <w:tmpl w:val="D770869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D7374"/>
    <w:multiLevelType w:val="multilevel"/>
    <w:tmpl w:val="1DAA6348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C135B10"/>
    <w:multiLevelType w:val="hybridMultilevel"/>
    <w:tmpl w:val="9138B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25EF"/>
    <w:multiLevelType w:val="hybridMultilevel"/>
    <w:tmpl w:val="E526A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2302A"/>
    <w:multiLevelType w:val="multilevel"/>
    <w:tmpl w:val="DB16884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3C6B52"/>
    <w:multiLevelType w:val="multilevel"/>
    <w:tmpl w:val="F10299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D9D5747"/>
    <w:multiLevelType w:val="hybridMultilevel"/>
    <w:tmpl w:val="05FC0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169ED"/>
    <w:multiLevelType w:val="multilevel"/>
    <w:tmpl w:val="EA5419C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B903A8"/>
    <w:multiLevelType w:val="hybridMultilevel"/>
    <w:tmpl w:val="C84E0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B1C6C"/>
    <w:multiLevelType w:val="multilevel"/>
    <w:tmpl w:val="03BA59A6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63D4C"/>
    <w:multiLevelType w:val="multilevel"/>
    <w:tmpl w:val="AEA8FA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2A3404"/>
    <w:multiLevelType w:val="hybridMultilevel"/>
    <w:tmpl w:val="73284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044C8"/>
    <w:multiLevelType w:val="hybridMultilevel"/>
    <w:tmpl w:val="E4C4DF1A"/>
    <w:lvl w:ilvl="0" w:tplc="04150011">
      <w:start w:val="1"/>
      <w:numFmt w:val="decimal"/>
      <w:lvlText w:val="%1)"/>
      <w:lvlJc w:val="left"/>
      <w:pPr>
        <w:ind w:left="1195" w:hanging="360"/>
      </w:p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3" w15:restartNumberingAfterBreak="0">
    <w:nsid w:val="42AE3D21"/>
    <w:multiLevelType w:val="multilevel"/>
    <w:tmpl w:val="DBB2BB6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2957C5"/>
    <w:multiLevelType w:val="multilevel"/>
    <w:tmpl w:val="E9A4F4B8"/>
    <w:styleLink w:val="WWNum33"/>
    <w:lvl w:ilvl="0">
      <w:start w:val="1"/>
      <w:numFmt w:val="decimal"/>
      <w:lvlText w:val="%1."/>
      <w:lvlJc w:val="left"/>
      <w:rPr>
        <w:rFonts w:ascii="Times New Roman" w:hAnsi="Times New Roman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 w15:restartNumberingAfterBreak="0">
    <w:nsid w:val="54C66AE3"/>
    <w:multiLevelType w:val="multilevel"/>
    <w:tmpl w:val="9230A3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7052CD8"/>
    <w:multiLevelType w:val="hybridMultilevel"/>
    <w:tmpl w:val="5178D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A6361"/>
    <w:multiLevelType w:val="hybridMultilevel"/>
    <w:tmpl w:val="16366EB6"/>
    <w:lvl w:ilvl="0" w:tplc="CCA8006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62FCF"/>
    <w:multiLevelType w:val="hybridMultilevel"/>
    <w:tmpl w:val="A4086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73834"/>
    <w:multiLevelType w:val="hybridMultilevel"/>
    <w:tmpl w:val="A7F26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A6118"/>
    <w:multiLevelType w:val="hybridMultilevel"/>
    <w:tmpl w:val="1D0E29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26712"/>
    <w:multiLevelType w:val="multilevel"/>
    <w:tmpl w:val="FAB0C7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21046A"/>
    <w:multiLevelType w:val="hybridMultilevel"/>
    <w:tmpl w:val="0060B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43BBA"/>
    <w:multiLevelType w:val="multilevel"/>
    <w:tmpl w:val="333AAA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744D4"/>
    <w:multiLevelType w:val="hybridMultilevel"/>
    <w:tmpl w:val="9D401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E44DE"/>
    <w:multiLevelType w:val="hybridMultilevel"/>
    <w:tmpl w:val="95989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F74CE"/>
    <w:multiLevelType w:val="multilevel"/>
    <w:tmpl w:val="EB3287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7A031D4D"/>
    <w:multiLevelType w:val="hybridMultilevel"/>
    <w:tmpl w:val="19EA65D2"/>
    <w:lvl w:ilvl="0" w:tplc="87740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29EA7584">
      <w:start w:val="1"/>
      <w:numFmt w:val="decimal"/>
      <w:lvlText w:val="%2)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13"/>
  </w:num>
  <w:num w:numId="5">
    <w:abstractNumId w:val="14"/>
    <w:lvlOverride w:ilvl="0">
      <w:startOverride w:val="1"/>
    </w:lvlOverride>
  </w:num>
  <w:num w:numId="6">
    <w:abstractNumId w:val="5"/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4"/>
  </w:num>
  <w:num w:numId="16">
    <w:abstractNumId w:val="26"/>
  </w:num>
  <w:num w:numId="17">
    <w:abstractNumId w:val="15"/>
  </w:num>
  <w:num w:numId="18">
    <w:abstractNumId w:val="25"/>
  </w:num>
  <w:num w:numId="19">
    <w:abstractNumId w:val="6"/>
  </w:num>
  <w:num w:numId="20">
    <w:abstractNumId w:val="19"/>
  </w:num>
  <w:num w:numId="21">
    <w:abstractNumId w:val="4"/>
  </w:num>
  <w:num w:numId="22">
    <w:abstractNumId w:val="0"/>
  </w:num>
  <w:num w:numId="23">
    <w:abstractNumId w:val="27"/>
  </w:num>
  <w:num w:numId="24">
    <w:abstractNumId w:val="3"/>
  </w:num>
  <w:num w:numId="25">
    <w:abstractNumId w:val="18"/>
  </w:num>
  <w:num w:numId="26">
    <w:abstractNumId w:val="12"/>
  </w:num>
  <w:num w:numId="27">
    <w:abstractNumId w:val="11"/>
  </w:num>
  <w:num w:numId="28">
    <w:abstractNumId w:val="20"/>
  </w:num>
  <w:num w:numId="29">
    <w:abstractNumId w:val="16"/>
  </w:num>
  <w:num w:numId="30">
    <w:abstractNumId w:val="8"/>
  </w:num>
  <w:num w:numId="31">
    <w:abstractNumId w:val="22"/>
  </w:num>
  <w:num w:numId="32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408"/>
    <w:rsid w:val="000009DF"/>
    <w:rsid w:val="000423BF"/>
    <w:rsid w:val="00050463"/>
    <w:rsid w:val="00052D4B"/>
    <w:rsid w:val="00055B18"/>
    <w:rsid w:val="000923AE"/>
    <w:rsid w:val="0009771F"/>
    <w:rsid w:val="00097D94"/>
    <w:rsid w:val="000B0DD3"/>
    <w:rsid w:val="001051A1"/>
    <w:rsid w:val="0013790B"/>
    <w:rsid w:val="00145F84"/>
    <w:rsid w:val="00161F6E"/>
    <w:rsid w:val="00165DCD"/>
    <w:rsid w:val="00180D0E"/>
    <w:rsid w:val="001833A5"/>
    <w:rsid w:val="00203486"/>
    <w:rsid w:val="00203666"/>
    <w:rsid w:val="002159FE"/>
    <w:rsid w:val="00220109"/>
    <w:rsid w:val="00244B30"/>
    <w:rsid w:val="00244D6A"/>
    <w:rsid w:val="00280B21"/>
    <w:rsid w:val="002B0408"/>
    <w:rsid w:val="002D0D38"/>
    <w:rsid w:val="002F22D1"/>
    <w:rsid w:val="002F798A"/>
    <w:rsid w:val="00306FEF"/>
    <w:rsid w:val="0039638F"/>
    <w:rsid w:val="004053EB"/>
    <w:rsid w:val="004330D6"/>
    <w:rsid w:val="00446410"/>
    <w:rsid w:val="004540E5"/>
    <w:rsid w:val="004A3C49"/>
    <w:rsid w:val="004D0BD1"/>
    <w:rsid w:val="004E5397"/>
    <w:rsid w:val="00514108"/>
    <w:rsid w:val="0056163F"/>
    <w:rsid w:val="00566797"/>
    <w:rsid w:val="00572172"/>
    <w:rsid w:val="00596B58"/>
    <w:rsid w:val="005B12F0"/>
    <w:rsid w:val="005B1EB8"/>
    <w:rsid w:val="005E0B7B"/>
    <w:rsid w:val="006150E1"/>
    <w:rsid w:val="0062077E"/>
    <w:rsid w:val="00632460"/>
    <w:rsid w:val="00652788"/>
    <w:rsid w:val="006622F4"/>
    <w:rsid w:val="0066548A"/>
    <w:rsid w:val="006C7136"/>
    <w:rsid w:val="006E29EB"/>
    <w:rsid w:val="007051C3"/>
    <w:rsid w:val="007069EF"/>
    <w:rsid w:val="00734A28"/>
    <w:rsid w:val="007A060A"/>
    <w:rsid w:val="007E1938"/>
    <w:rsid w:val="007E556C"/>
    <w:rsid w:val="007F3F95"/>
    <w:rsid w:val="008249DC"/>
    <w:rsid w:val="0084060D"/>
    <w:rsid w:val="00840B84"/>
    <w:rsid w:val="00843DDA"/>
    <w:rsid w:val="0084692E"/>
    <w:rsid w:val="00847E0C"/>
    <w:rsid w:val="0086169F"/>
    <w:rsid w:val="00894162"/>
    <w:rsid w:val="009140B0"/>
    <w:rsid w:val="00930154"/>
    <w:rsid w:val="00971DCA"/>
    <w:rsid w:val="009A5013"/>
    <w:rsid w:val="009B3B81"/>
    <w:rsid w:val="009E328C"/>
    <w:rsid w:val="009F1987"/>
    <w:rsid w:val="00A24526"/>
    <w:rsid w:val="00A45C63"/>
    <w:rsid w:val="00AB4F3B"/>
    <w:rsid w:val="00AF57BB"/>
    <w:rsid w:val="00B15602"/>
    <w:rsid w:val="00B302B7"/>
    <w:rsid w:val="00B7581C"/>
    <w:rsid w:val="00B836AE"/>
    <w:rsid w:val="00B9390E"/>
    <w:rsid w:val="00BE1AAC"/>
    <w:rsid w:val="00BE698A"/>
    <w:rsid w:val="00C02A9B"/>
    <w:rsid w:val="00C064BB"/>
    <w:rsid w:val="00C15A48"/>
    <w:rsid w:val="00C473C7"/>
    <w:rsid w:val="00C60114"/>
    <w:rsid w:val="00CA194A"/>
    <w:rsid w:val="00CF1B72"/>
    <w:rsid w:val="00D17580"/>
    <w:rsid w:val="00D2059D"/>
    <w:rsid w:val="00D96F3F"/>
    <w:rsid w:val="00DB1678"/>
    <w:rsid w:val="00DB4F57"/>
    <w:rsid w:val="00DC0C85"/>
    <w:rsid w:val="00E034E8"/>
    <w:rsid w:val="00E459E4"/>
    <w:rsid w:val="00E67B4B"/>
    <w:rsid w:val="00E713F7"/>
    <w:rsid w:val="00E90538"/>
    <w:rsid w:val="00EA767A"/>
    <w:rsid w:val="00ED0C7F"/>
    <w:rsid w:val="00EE64C4"/>
    <w:rsid w:val="00F01E05"/>
    <w:rsid w:val="00F43C9C"/>
    <w:rsid w:val="00F53DA2"/>
    <w:rsid w:val="00F65B32"/>
    <w:rsid w:val="00F95DE6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68650594"/>
  <w15:docId w15:val="{C2D17913-F1CE-4E6B-8D29-ACDA86FB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59E4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FD070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8">
    <w:name w:val="heading 8"/>
    <w:basedOn w:val="Normalny"/>
    <w:next w:val="Normalny"/>
    <w:qFormat/>
    <w:rsid w:val="00FD0702"/>
    <w:pPr>
      <w:keepNext/>
      <w:numPr>
        <w:ilvl w:val="7"/>
        <w:numId w:val="1"/>
      </w:numPr>
      <w:spacing w:line="360" w:lineRule="auto"/>
      <w:jc w:val="both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D0702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FD0702"/>
    <w:pPr>
      <w:spacing w:line="360" w:lineRule="auto"/>
      <w:jc w:val="both"/>
    </w:pPr>
    <w:rPr>
      <w:szCs w:val="20"/>
    </w:rPr>
  </w:style>
  <w:style w:type="paragraph" w:styleId="Tekstpodstawowywcity">
    <w:name w:val="Body Text Indent"/>
    <w:basedOn w:val="Normalny"/>
    <w:rsid w:val="00FD0702"/>
    <w:pPr>
      <w:spacing w:line="360" w:lineRule="auto"/>
      <w:ind w:left="709" w:hanging="1"/>
      <w:jc w:val="both"/>
    </w:pPr>
    <w:rPr>
      <w:szCs w:val="20"/>
    </w:rPr>
  </w:style>
  <w:style w:type="paragraph" w:styleId="Tekstpodstawowy2">
    <w:name w:val="Body Text 2"/>
    <w:basedOn w:val="Normalny"/>
    <w:rsid w:val="00FD0702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rsid w:val="00FD0702"/>
    <w:pPr>
      <w:jc w:val="both"/>
    </w:pPr>
  </w:style>
  <w:style w:type="paragraph" w:styleId="Mapadokumentu">
    <w:name w:val="Document Map"/>
    <w:basedOn w:val="Normalny"/>
    <w:semiHidden/>
    <w:rsid w:val="00FD0702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rsid w:val="00C601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0114"/>
    <w:rPr>
      <w:sz w:val="24"/>
      <w:szCs w:val="24"/>
    </w:rPr>
  </w:style>
  <w:style w:type="paragraph" w:customStyle="1" w:styleId="Standard">
    <w:name w:val="Standard"/>
    <w:rsid w:val="00E459E4"/>
    <w:pPr>
      <w:suppressAutoHyphens/>
      <w:autoSpaceDN w:val="0"/>
      <w:spacing w:after="160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customStyle="1" w:styleId="Heading">
    <w:name w:val="Heading"/>
    <w:basedOn w:val="Normalny"/>
    <w:rsid w:val="00E459E4"/>
    <w:pPr>
      <w:widowControl w:val="0"/>
      <w:tabs>
        <w:tab w:val="center" w:pos="4536"/>
        <w:tab w:val="right" w:pos="9072"/>
      </w:tabs>
    </w:pPr>
    <w:rPr>
      <w:rFonts w:ascii="Liberation Serif" w:eastAsia="NSimSun" w:hAnsi="Liberation Serif" w:cs="Mangal"/>
      <w:kern w:val="3"/>
      <w:szCs w:val="21"/>
      <w:lang w:eastAsia="zh-CN" w:bidi="hi-IN"/>
    </w:rPr>
  </w:style>
  <w:style w:type="paragraph" w:customStyle="1" w:styleId="Textbody">
    <w:name w:val="Text body"/>
    <w:basedOn w:val="Standard"/>
    <w:rsid w:val="00E459E4"/>
    <w:pPr>
      <w:widowControl w:val="0"/>
      <w:spacing w:after="0" w:line="100" w:lineRule="atLeast"/>
    </w:pPr>
    <w:rPr>
      <w:rFonts w:ascii="Arial" w:eastAsia="MS Mincho" w:hAnsi="Arial" w:cs="Arial"/>
      <w:sz w:val="24"/>
      <w:szCs w:val="24"/>
    </w:rPr>
  </w:style>
  <w:style w:type="paragraph" w:styleId="Akapitzlist">
    <w:name w:val="List Paragraph"/>
    <w:basedOn w:val="Standard"/>
    <w:rsid w:val="00E459E4"/>
    <w:pPr>
      <w:spacing w:after="200" w:line="276" w:lineRule="auto"/>
      <w:ind w:left="720"/>
    </w:pPr>
    <w:rPr>
      <w:lang w:eastAsia="en-US"/>
    </w:rPr>
  </w:style>
  <w:style w:type="paragraph" w:customStyle="1" w:styleId="WZORpunkt1stWZOR">
    <w:name w:val="WZOR punkt 1st (WZOR)"/>
    <w:basedOn w:val="Normalny"/>
    <w:rsid w:val="00E459E4"/>
    <w:pPr>
      <w:widowControl w:val="0"/>
      <w:tabs>
        <w:tab w:val="left" w:pos="680"/>
        <w:tab w:val="right" w:leader="dot" w:pos="8957"/>
      </w:tabs>
      <w:autoSpaceDE w:val="0"/>
      <w:spacing w:before="28" w:after="28" w:line="288" w:lineRule="auto"/>
      <w:ind w:left="340" w:hanging="340"/>
      <w:jc w:val="both"/>
      <w:textAlignment w:val="center"/>
    </w:pPr>
    <w:rPr>
      <w:rFonts w:ascii="CharterITCPL-Normal, ''Times Ne" w:hAnsi="CharterITCPL-Normal, ''Times Ne" w:cs="CharterITCPL-Normal, ''Times Ne"/>
      <w:color w:val="000000"/>
      <w:kern w:val="3"/>
      <w:sz w:val="18"/>
      <w:szCs w:val="18"/>
      <w:lang w:eastAsia="zh-CN"/>
    </w:rPr>
  </w:style>
  <w:style w:type="paragraph" w:customStyle="1" w:styleId="WZORtekstWZOR">
    <w:name w:val="WZOR tekst (WZOR)"/>
    <w:basedOn w:val="Normalny"/>
    <w:rsid w:val="00E459E4"/>
    <w:pPr>
      <w:widowControl w:val="0"/>
      <w:tabs>
        <w:tab w:val="right" w:leader="dot" w:pos="8674"/>
      </w:tabs>
      <w:suppressAutoHyphens w:val="0"/>
      <w:autoSpaceDE w:val="0"/>
      <w:spacing w:before="28" w:after="28" w:line="288" w:lineRule="auto"/>
      <w:jc w:val="both"/>
      <w:textAlignment w:val="auto"/>
    </w:pPr>
    <w:rPr>
      <w:rFonts w:ascii="CharterITCPL-Normal" w:hAnsi="CharterITCPL-Normal" w:cs="CharterITCPL-Normal"/>
      <w:color w:val="000000"/>
      <w:sz w:val="18"/>
      <w:szCs w:val="18"/>
    </w:rPr>
  </w:style>
  <w:style w:type="character" w:customStyle="1" w:styleId="Uwydatnieniewprowadzajce">
    <w:name w:val="Uwydatnienie wprowadzające"/>
    <w:rsid w:val="00E459E4"/>
    <w:rPr>
      <w:b/>
      <w:bCs w:val="0"/>
      <w:i/>
      <w:iCs w:val="0"/>
      <w:lang w:val="pl-PL"/>
    </w:rPr>
  </w:style>
  <w:style w:type="numbering" w:customStyle="1" w:styleId="WWNum33">
    <w:name w:val="WWNum33"/>
    <w:basedOn w:val="Bezlisty"/>
    <w:rsid w:val="00E459E4"/>
    <w:pPr>
      <w:numPr>
        <w:numId w:val="2"/>
      </w:numPr>
    </w:pPr>
  </w:style>
  <w:style w:type="paragraph" w:styleId="Tekstdymka">
    <w:name w:val="Balloon Text"/>
    <w:basedOn w:val="Normalny"/>
    <w:link w:val="TekstdymkaZnak"/>
    <w:rsid w:val="006324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324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C7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pita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460</TotalTime>
  <Pages>7</Pages>
  <Words>2751</Words>
  <Characters>16509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DOSTAWY</vt:lpstr>
    </vt:vector>
  </TitlesOfParts>
  <Company>Datacomp</Company>
  <LinksUpToDate>false</LinksUpToDate>
  <CharactersWithSpaces>19222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DOSTAWY</dc:title>
  <dc:creator>Szpital</dc:creator>
  <cp:lastModifiedBy>Szpital Specjalistyczny</cp:lastModifiedBy>
  <cp:revision>37</cp:revision>
  <cp:lastPrinted>1899-12-31T23:00:00Z</cp:lastPrinted>
  <dcterms:created xsi:type="dcterms:W3CDTF">2021-05-13T12:02:00Z</dcterms:created>
  <dcterms:modified xsi:type="dcterms:W3CDTF">2021-05-18T06:25:00Z</dcterms:modified>
</cp:coreProperties>
</file>