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AA4E" w14:textId="056B1153" w:rsidR="00903D3E" w:rsidRPr="00A35BC3" w:rsidRDefault="00D11C10">
      <w:pPr>
        <w:pStyle w:val="Nagwek4"/>
        <w:spacing w:before="0" w:after="36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nr </w:t>
      </w:r>
      <w:r w:rsidR="008C73F7">
        <w:rPr>
          <w:rFonts w:asciiTheme="minorHAnsi" w:hAnsiTheme="minorHAnsi" w:cstheme="minorHAnsi"/>
          <w:b w:val="0"/>
          <w:i/>
          <w:sz w:val="22"/>
          <w:szCs w:val="22"/>
        </w:rPr>
        <w:t>2</w:t>
      </w:r>
      <w:r w:rsidRPr="00A35BC3">
        <w:rPr>
          <w:rFonts w:asciiTheme="minorHAnsi" w:hAnsiTheme="minorHAnsi" w:cstheme="minorHAnsi"/>
          <w:b w:val="0"/>
          <w:i/>
          <w:sz w:val="22"/>
          <w:szCs w:val="22"/>
        </w:rPr>
        <w:t xml:space="preserve"> do zapytania ofertowego</w:t>
      </w:r>
      <w:r w:rsidRPr="00A35BC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9267862" w14:textId="77777777" w:rsidR="008D4DB9" w:rsidRPr="00A35BC3" w:rsidRDefault="008D4DB9" w:rsidP="008D4DB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:rsidRPr="00A35BC3" w14:paraId="68018091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1FCA" w14:textId="77777777" w:rsidR="00903D3E" w:rsidRPr="00A35BC3" w:rsidRDefault="00D11C10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OFERTY</w:t>
            </w:r>
          </w:p>
        </w:tc>
      </w:tr>
    </w:tbl>
    <w:p w14:paraId="1CAE2201" w14:textId="77777777" w:rsidR="00903D3E" w:rsidRPr="00A35BC3" w:rsidRDefault="00903D3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5B4658" w14:textId="77777777" w:rsidR="00903D3E" w:rsidRPr="00A35BC3" w:rsidRDefault="00D11C1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Nawiązując do toczącego się postępowania o udzielenie zamówienia publicznego prowadzonego </w:t>
      </w:r>
      <w:r w:rsidRPr="00A35BC3">
        <w:rPr>
          <w:rFonts w:asciiTheme="minorHAnsi" w:hAnsiTheme="minorHAnsi" w:cstheme="minorHAnsi"/>
          <w:sz w:val="22"/>
          <w:szCs w:val="22"/>
        </w:rPr>
        <w:br/>
        <w:t xml:space="preserve">w trybie pozaustawowym pn.: </w:t>
      </w:r>
    </w:p>
    <w:p w14:paraId="61031F84" w14:textId="77777777" w:rsidR="00176A7C" w:rsidRPr="00F66FCB" w:rsidRDefault="008D4DB9" w:rsidP="00176A7C">
      <w:pPr>
        <w:spacing w:before="280"/>
        <w:jc w:val="center"/>
        <w:rPr>
          <w:rFonts w:cstheme="minorHAnsi"/>
          <w:b/>
          <w:i/>
          <w:sz w:val="22"/>
        </w:rPr>
      </w:pPr>
      <w:r w:rsidRPr="00A35BC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76A7C" w:rsidRPr="00F66FCB">
        <w:rPr>
          <w:rFonts w:cstheme="minorHAnsi"/>
          <w:b/>
          <w:i/>
          <w:sz w:val="22"/>
        </w:rPr>
        <w:t>„</w:t>
      </w:r>
      <w:r w:rsidR="00176A7C">
        <w:rPr>
          <w:rFonts w:cstheme="minorHAnsi"/>
          <w:b/>
          <w:i/>
          <w:sz w:val="22"/>
        </w:rPr>
        <w:t>Zakup stacji roboczych oraz monitorów do analizy badań radiologicznych</w:t>
      </w:r>
      <w:r w:rsidR="00176A7C" w:rsidRPr="00F66FCB">
        <w:rPr>
          <w:rFonts w:cstheme="minorHAnsi"/>
          <w:b/>
          <w:i/>
          <w:sz w:val="22"/>
        </w:rPr>
        <w:t>”</w:t>
      </w:r>
    </w:p>
    <w:p w14:paraId="704B98E1" w14:textId="0DD02422" w:rsidR="00903D3E" w:rsidRPr="00BE4300" w:rsidRDefault="00D11C10" w:rsidP="00176A7C">
      <w:pPr>
        <w:spacing w:before="280"/>
        <w:jc w:val="center"/>
        <w:textAlignment w:val="auto"/>
        <w:rPr>
          <w:rFonts w:asciiTheme="minorHAnsi" w:hAnsiTheme="minorHAnsi" w:cstheme="minorHAnsi"/>
        </w:rPr>
      </w:pPr>
      <w:r w:rsidRPr="00BE4300">
        <w:rPr>
          <w:rFonts w:asciiTheme="minorHAnsi" w:hAnsiTheme="minorHAnsi" w:cstheme="minorHAnsi"/>
          <w:b/>
        </w:rPr>
        <w:t>Znak sprawy</w:t>
      </w:r>
      <w:r w:rsidR="008147BC" w:rsidRPr="00BE4300">
        <w:rPr>
          <w:rFonts w:asciiTheme="minorHAnsi" w:hAnsiTheme="minorHAnsi" w:cstheme="minorHAnsi"/>
          <w:b/>
        </w:rPr>
        <w:t xml:space="preserve">: </w:t>
      </w:r>
      <w:r w:rsidR="00176A7C" w:rsidRPr="00F66FCB">
        <w:rPr>
          <w:rFonts w:asciiTheme="minorHAnsi" w:hAnsiTheme="minorHAnsi" w:cstheme="minorHAnsi"/>
          <w:b/>
          <w:bCs/>
        </w:rPr>
        <w:t>PU/251/</w:t>
      </w:r>
      <w:r w:rsidR="00176A7C">
        <w:rPr>
          <w:rFonts w:asciiTheme="minorHAnsi" w:hAnsiTheme="minorHAnsi" w:cstheme="minorHAnsi"/>
          <w:b/>
          <w:bCs/>
        </w:rPr>
        <w:t>ZK</w:t>
      </w:r>
      <w:r w:rsidR="00176A7C" w:rsidRPr="00F66FCB">
        <w:rPr>
          <w:rFonts w:asciiTheme="minorHAnsi" w:hAnsiTheme="minorHAnsi" w:cstheme="minorHAnsi"/>
          <w:b/>
          <w:bCs/>
        </w:rPr>
        <w:t>/2</w:t>
      </w:r>
      <w:r w:rsidR="00176A7C">
        <w:rPr>
          <w:rFonts w:asciiTheme="minorHAnsi" w:hAnsiTheme="minorHAnsi" w:cstheme="minorHAnsi"/>
          <w:b/>
          <w:bCs/>
        </w:rPr>
        <w:t>3</w:t>
      </w:r>
      <w:r w:rsidR="00176A7C" w:rsidRPr="00F66FCB">
        <w:rPr>
          <w:rFonts w:asciiTheme="minorHAnsi" w:hAnsiTheme="minorHAnsi" w:cstheme="minorHAnsi"/>
          <w:b/>
          <w:bCs/>
        </w:rPr>
        <w:t>/2024</w:t>
      </w:r>
    </w:p>
    <w:p w14:paraId="1F34EE5F" w14:textId="77777777" w:rsidR="00903D3E" w:rsidRPr="00A35BC3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my niżej podpisani:</w:t>
      </w:r>
    </w:p>
    <w:p w14:paraId="4CA96516" w14:textId="7F902644" w:rsidR="00903D3E" w:rsidRPr="00A35BC3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4342F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A35BC3">
        <w:rPr>
          <w:rFonts w:asciiTheme="minorHAnsi" w:hAnsiTheme="minorHAnsi" w:cstheme="minorHAnsi"/>
          <w:sz w:val="22"/>
          <w:szCs w:val="22"/>
        </w:rPr>
        <w:t>……………….</w:t>
      </w:r>
    </w:p>
    <w:p w14:paraId="1997EE23" w14:textId="77777777" w:rsidR="00903D3E" w:rsidRPr="00A35BC3" w:rsidRDefault="00D11C1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49772D4" w14:textId="77777777" w:rsidR="00903D3E" w:rsidRPr="00A35BC3" w:rsidRDefault="00D11C10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A35BC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8147BC" w:rsidRPr="00A35BC3" w14:paraId="6740096C" w14:textId="77777777" w:rsidTr="008147BC">
        <w:trPr>
          <w:trHeight w:val="6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F1B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4D3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0987EB2C" w14:textId="77777777" w:rsidTr="008147B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BF9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CF9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68C47843" w14:textId="77777777" w:rsidTr="008147B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AE0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D70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693D7998" w14:textId="77777777" w:rsidTr="008147BC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95CE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  <w:r w:rsidRPr="00A35BC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628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73B015AA" w14:textId="77777777" w:rsidTr="008147BC">
        <w:trPr>
          <w:trHeight w:val="5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BDD7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  <w:r w:rsidRPr="00A35BC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A74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7DDBB779" w14:textId="77777777" w:rsidTr="008147BC">
        <w:trPr>
          <w:trHeight w:val="38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D6F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Rodzaj przedsiębiorstwa</w:t>
            </w:r>
          </w:p>
          <w:p w14:paraId="2E41FCC6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jakim jest Wykonawca</w:t>
            </w:r>
          </w:p>
          <w:p w14:paraId="348AFC6A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(zaznaczyć właściwą opcję):</w:t>
            </w:r>
          </w:p>
          <w:p w14:paraId="53024918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EB7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6"/>
              <w:gridCol w:w="4818"/>
            </w:tblGrid>
            <w:tr w:rsidR="008147BC" w:rsidRPr="00A35BC3" w14:paraId="7D16E876" w14:textId="77777777" w:rsidTr="008147BC">
              <w:tc>
                <w:tcPr>
                  <w:tcW w:w="641" w:type="dxa"/>
                  <w:hideMark/>
                </w:tcPr>
                <w:p w14:paraId="383032A9" w14:textId="0B57A61C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3A07B3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6.5pt;height:18pt" o:ole="">
                        <v:imagedata r:id="rId7" o:title=""/>
                      </v:shape>
                      <w:control r:id="rId8" w:name="CheckBox151" w:shapeid="_x0000_i1037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C144F5E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Mikroprzedsiębiorstwo </w:t>
                  </w:r>
                </w:p>
                <w:p w14:paraId="2235980D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8147BC" w:rsidRPr="00A35BC3" w14:paraId="15A2C6A7" w14:textId="77777777" w:rsidTr="008147BC">
              <w:tc>
                <w:tcPr>
                  <w:tcW w:w="641" w:type="dxa"/>
                  <w:hideMark/>
                </w:tcPr>
                <w:p w14:paraId="72E0EA7B" w14:textId="0FA33128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546BE9C9">
                      <v:shape id="_x0000_i1039" type="#_x0000_t75" style="width:16.5pt;height:18pt" o:ole="">
                        <v:imagedata r:id="rId7" o:title=""/>
                      </v:shape>
                      <w:control r:id="rId9" w:name="CheckBox1215" w:shapeid="_x0000_i1039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39905503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Małe przedsiębiorstwo</w:t>
                  </w:r>
                </w:p>
                <w:p w14:paraId="711A3651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8147BC" w:rsidRPr="00A35BC3" w14:paraId="256D2858" w14:textId="77777777" w:rsidTr="008147BC">
              <w:tc>
                <w:tcPr>
                  <w:tcW w:w="641" w:type="dxa"/>
                  <w:hideMark/>
                </w:tcPr>
                <w:p w14:paraId="20ABA6A6" w14:textId="7851177F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4AF4A07B">
                      <v:shape id="_x0000_i1041" type="#_x0000_t75" style="width:16.5pt;height:18pt" o:ole="">
                        <v:imagedata r:id="rId7" o:title=""/>
                      </v:shape>
                      <w:control r:id="rId10" w:name="CheckBox12111" w:shapeid="_x0000_i1041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7424E7B2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Średnie przedsiębiorstwo</w:t>
                  </w:r>
                </w:p>
                <w:p w14:paraId="46D99D1C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8147BC" w:rsidRPr="00A35BC3" w14:paraId="121AD0FA" w14:textId="77777777" w:rsidTr="008147BC">
              <w:tc>
                <w:tcPr>
                  <w:tcW w:w="641" w:type="dxa"/>
                  <w:hideMark/>
                </w:tcPr>
                <w:p w14:paraId="67B18465" w14:textId="3EF8B6BD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25BD6E12">
                      <v:shape id="_x0000_i1043" type="#_x0000_t75" style="width:16.5pt;height:18pt" o:ole="">
                        <v:imagedata r:id="rId7" o:title=""/>
                      </v:shape>
                      <w:control r:id="rId11" w:name="CheckBox12121" w:shapeid="_x0000_i1043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030FB06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Jednoosobowa działalność gospodarcza</w:t>
                  </w:r>
                </w:p>
              </w:tc>
            </w:tr>
            <w:tr w:rsidR="008147BC" w:rsidRPr="00A35BC3" w14:paraId="4E052D63" w14:textId="77777777" w:rsidTr="008147BC">
              <w:tc>
                <w:tcPr>
                  <w:tcW w:w="641" w:type="dxa"/>
                  <w:hideMark/>
                </w:tcPr>
                <w:p w14:paraId="29CFB859" w14:textId="13FFC6A5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6F3464C7">
                      <v:shape id="_x0000_i1045" type="#_x0000_t75" style="width:16.5pt;height:18pt" o:ole="">
                        <v:imagedata r:id="rId7" o:title=""/>
                      </v:shape>
                      <w:control r:id="rId12" w:name="CheckBox12131" w:shapeid="_x0000_i1045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0E00AA5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</w:tr>
            <w:tr w:rsidR="008147BC" w:rsidRPr="00A35BC3" w14:paraId="61DA75A6" w14:textId="77777777" w:rsidTr="008147BC">
              <w:tc>
                <w:tcPr>
                  <w:tcW w:w="641" w:type="dxa"/>
                  <w:hideMark/>
                </w:tcPr>
                <w:p w14:paraId="37AB19D0" w14:textId="2BF95F46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480B27FE">
                      <v:shape id="_x0000_i1047" type="#_x0000_t75" style="width:16.5pt;height:18pt" o:ole="">
                        <v:imagedata r:id="rId7" o:title=""/>
                      </v:shape>
                      <w:control r:id="rId13" w:name="CheckBox12141" w:shapeid="_x0000_i1047"/>
                    </w:object>
                  </w:r>
                </w:p>
              </w:tc>
              <w:tc>
                <w:tcPr>
                  <w:tcW w:w="8106" w:type="dxa"/>
                </w:tcPr>
                <w:p w14:paraId="3A0A1B27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Inny rodzaj</w:t>
                  </w:r>
                </w:p>
                <w:p w14:paraId="30C071CC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4E059A4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1AA76C" w14:textId="77777777" w:rsidR="00903D3E" w:rsidRPr="00A35BC3" w:rsidRDefault="00903D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199960" w14:textId="139B402E" w:rsidR="00176A7C" w:rsidRDefault="00D11C10" w:rsidP="00176A7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176A7C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176A7C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="00024256" w:rsidRPr="00176A7C">
        <w:rPr>
          <w:rFonts w:asciiTheme="minorHAnsi" w:hAnsiTheme="minorHAnsi" w:cstheme="minorHAnsi"/>
          <w:sz w:val="22"/>
          <w:szCs w:val="22"/>
        </w:rPr>
        <w:t xml:space="preserve"> </w:t>
      </w:r>
      <w:r w:rsidR="00176A7C">
        <w:rPr>
          <w:rFonts w:asciiTheme="minorHAnsi" w:hAnsiTheme="minorHAnsi" w:cstheme="minorHAnsi"/>
          <w:sz w:val="22"/>
          <w:szCs w:val="22"/>
        </w:rPr>
        <w:t>zgodnie z opisem przedmiotu zamówienia: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079"/>
      </w:tblGrid>
      <w:tr w:rsidR="00176A7C" w:rsidRPr="007F3E87" w14:paraId="25EEF170" w14:textId="77777777" w:rsidTr="00E95FF9">
        <w:trPr>
          <w:trHeight w:val="704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1DD20D4" w14:textId="77777777" w:rsidR="00176A7C" w:rsidRPr="007F3E87" w:rsidRDefault="00176A7C" w:rsidP="00E95F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Pakiet </w:t>
            </w:r>
            <w:r w:rsidRPr="007F3E87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4B415F39" w14:textId="77777777" w:rsidR="00176A7C" w:rsidRPr="007F3E87" w:rsidRDefault="00176A7C" w:rsidP="00E95FF9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176A7C" w:rsidRPr="007F3E87" w14:paraId="021C6248" w14:textId="77777777" w:rsidTr="00E95FF9">
        <w:tc>
          <w:tcPr>
            <w:tcW w:w="880" w:type="dxa"/>
            <w:shd w:val="clear" w:color="auto" w:fill="auto"/>
            <w:vAlign w:val="center"/>
          </w:tcPr>
          <w:p w14:paraId="5AB12675" w14:textId="77777777" w:rsidR="00176A7C" w:rsidRPr="007F3E87" w:rsidRDefault="00176A7C" w:rsidP="00E95FF9">
            <w:pPr>
              <w:spacing w:line="360" w:lineRule="auto"/>
              <w:ind w:left="-250" w:firstLine="250"/>
              <w:jc w:val="center"/>
              <w:rPr>
                <w:sz w:val="22"/>
                <w:szCs w:val="22"/>
              </w:rPr>
            </w:pPr>
            <w:r w:rsidRPr="00D30689">
              <w:rPr>
                <w:sz w:val="22"/>
                <w:szCs w:val="22"/>
              </w:rPr>
              <w:t>1</w:t>
            </w:r>
          </w:p>
        </w:tc>
        <w:tc>
          <w:tcPr>
            <w:tcW w:w="8079" w:type="dxa"/>
            <w:shd w:val="clear" w:color="auto" w:fill="auto"/>
          </w:tcPr>
          <w:p w14:paraId="1A0A7A5B" w14:textId="09C428A0" w:rsidR="00176A7C" w:rsidRDefault="00176A7C" w:rsidP="00E95FF9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9157D0">
              <w:rPr>
                <w:b/>
                <w:sz w:val="22"/>
                <w:szCs w:val="22"/>
              </w:rPr>
              <w:t xml:space="preserve">Temat: </w:t>
            </w:r>
            <w:r>
              <w:rPr>
                <w:b/>
                <w:sz w:val="22"/>
                <w:szCs w:val="22"/>
              </w:rPr>
              <w:t xml:space="preserve">Stacje robocze 2 szt. </w:t>
            </w:r>
          </w:p>
          <w:p w14:paraId="79F7B8B3" w14:textId="77777777" w:rsidR="00176A7C" w:rsidRDefault="00176A7C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Producent………………………………………………</w:t>
            </w:r>
          </w:p>
          <w:p w14:paraId="2F75A144" w14:textId="77777777" w:rsidR="00176A7C" w:rsidRPr="005D2664" w:rsidRDefault="00176A7C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Nazwa</w:t>
            </w:r>
            <w:r>
              <w:rPr>
                <w:b/>
                <w:i/>
                <w:sz w:val="22"/>
                <w:szCs w:val="22"/>
              </w:rPr>
              <w:t>…………..</w:t>
            </w:r>
            <w:r w:rsidRPr="005D2664">
              <w:rPr>
                <w:b/>
                <w:i/>
                <w:sz w:val="22"/>
                <w:szCs w:val="22"/>
              </w:rPr>
              <w:t>………………………………………</w:t>
            </w:r>
          </w:p>
          <w:p w14:paraId="4EB87974" w14:textId="77777777" w:rsidR="00176A7C" w:rsidRPr="005D2664" w:rsidRDefault="00176A7C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Model…………………………………………………..</w:t>
            </w:r>
          </w:p>
          <w:p w14:paraId="1618497C" w14:textId="77777777" w:rsidR="00176A7C" w:rsidRDefault="00176A7C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Symbol………………………………………………….</w:t>
            </w:r>
          </w:p>
          <w:p w14:paraId="3CC7D491" w14:textId="77777777" w:rsidR="00176A7C" w:rsidRDefault="00176A7C" w:rsidP="00E95FF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wykonanie zamówienia ………………… złotych netto</w:t>
            </w:r>
          </w:p>
          <w:p w14:paraId="59329332" w14:textId="77777777" w:rsidR="00176A7C" w:rsidRDefault="00176A7C" w:rsidP="00E95FF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natomiast wraz z należnym podatkiem VAT w wysokości ......%,</w:t>
            </w:r>
          </w:p>
          <w:p w14:paraId="0445BAD0" w14:textId="77777777" w:rsidR="00176A7C" w:rsidRPr="005F2161" w:rsidRDefault="00176A7C" w:rsidP="00E95FF9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  <w:r w:rsidRPr="009B2356">
              <w:rPr>
                <w:b/>
                <w:color w:val="FF0000"/>
                <w:sz w:val="22"/>
                <w:szCs w:val="22"/>
              </w:rPr>
              <w:t xml:space="preserve">cena za pakiet nr 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  <w:r w:rsidRPr="009B2356">
              <w:rPr>
                <w:b/>
                <w:color w:val="FF0000"/>
                <w:sz w:val="22"/>
                <w:szCs w:val="22"/>
              </w:rPr>
              <w:t xml:space="preserve"> wynosi: </w:t>
            </w:r>
            <w:r w:rsidRPr="009B2356">
              <w:rPr>
                <w:b/>
                <w:color w:val="FF0000"/>
                <w:sz w:val="22"/>
                <w:szCs w:val="22"/>
                <w:u w:val="single"/>
              </w:rPr>
              <w:t>……………….. zł brutto</w:t>
            </w:r>
          </w:p>
        </w:tc>
      </w:tr>
      <w:tr w:rsidR="00176A7C" w:rsidRPr="007F3E87" w14:paraId="335FDAE7" w14:textId="77777777" w:rsidTr="00E95FF9">
        <w:tc>
          <w:tcPr>
            <w:tcW w:w="880" w:type="dxa"/>
            <w:shd w:val="clear" w:color="auto" w:fill="auto"/>
            <w:vAlign w:val="center"/>
          </w:tcPr>
          <w:p w14:paraId="15F317C9" w14:textId="77777777" w:rsidR="00176A7C" w:rsidRPr="00D30689" w:rsidRDefault="00176A7C" w:rsidP="00E95FF9">
            <w:pPr>
              <w:spacing w:line="360" w:lineRule="auto"/>
              <w:ind w:left="-250" w:firstLine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14:paraId="29E43345" w14:textId="631F9B7D" w:rsidR="00176A7C" w:rsidRPr="005F2161" w:rsidRDefault="00176A7C" w:rsidP="00E95FF9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5F2161">
              <w:rPr>
                <w:b/>
                <w:sz w:val="22"/>
                <w:szCs w:val="22"/>
              </w:rPr>
              <w:t xml:space="preserve">Temat: </w:t>
            </w:r>
            <w:r>
              <w:rPr>
                <w:b/>
                <w:sz w:val="22"/>
                <w:szCs w:val="22"/>
              </w:rPr>
              <w:t xml:space="preserve">Monitor 2 szt. </w:t>
            </w:r>
          </w:p>
          <w:p w14:paraId="4AF45A77" w14:textId="77777777" w:rsidR="00176A7C" w:rsidRDefault="00176A7C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Producent………………………………………………</w:t>
            </w:r>
          </w:p>
          <w:p w14:paraId="1B3F7321" w14:textId="77777777" w:rsidR="00176A7C" w:rsidRPr="005D2664" w:rsidRDefault="00176A7C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Nazwa………………………………………………….</w:t>
            </w:r>
          </w:p>
          <w:p w14:paraId="6C30820A" w14:textId="77777777" w:rsidR="00176A7C" w:rsidRPr="005D2664" w:rsidRDefault="00176A7C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Model…………………………………………………..</w:t>
            </w:r>
          </w:p>
          <w:p w14:paraId="1BF9BDA9" w14:textId="77777777" w:rsidR="00176A7C" w:rsidRDefault="00176A7C" w:rsidP="00E95FF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664">
              <w:rPr>
                <w:b/>
                <w:i/>
                <w:sz w:val="22"/>
                <w:szCs w:val="22"/>
              </w:rPr>
              <w:t>Symbol………………………………………………….</w:t>
            </w:r>
            <w:r>
              <w:rPr>
                <w:b/>
                <w:color w:val="FF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cena za wykonanie zamówienia ………………… złotych netto</w:t>
            </w:r>
          </w:p>
          <w:p w14:paraId="56EDB1F8" w14:textId="77777777" w:rsidR="00176A7C" w:rsidRDefault="00176A7C" w:rsidP="00E95FF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natomiast wraz z należnym podatkiem VAT w wysokości ......%,</w:t>
            </w:r>
          </w:p>
          <w:p w14:paraId="77D14C0F" w14:textId="77777777" w:rsidR="00176A7C" w:rsidRPr="007B6CAE" w:rsidRDefault="00176A7C" w:rsidP="00E95FF9">
            <w:pPr>
              <w:spacing w:before="60"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9B2356">
              <w:rPr>
                <w:b/>
                <w:color w:val="FF0000"/>
                <w:sz w:val="22"/>
                <w:szCs w:val="22"/>
              </w:rPr>
              <w:t xml:space="preserve">cena za pakiet nr </w:t>
            </w:r>
            <w:r>
              <w:rPr>
                <w:b/>
                <w:color w:val="FF0000"/>
                <w:sz w:val="22"/>
                <w:szCs w:val="22"/>
              </w:rPr>
              <w:t>2</w:t>
            </w:r>
            <w:r w:rsidRPr="009B2356">
              <w:rPr>
                <w:b/>
                <w:color w:val="FF0000"/>
                <w:sz w:val="22"/>
                <w:szCs w:val="22"/>
              </w:rPr>
              <w:t xml:space="preserve"> wynosi: </w:t>
            </w:r>
            <w:r w:rsidRPr="009B2356">
              <w:rPr>
                <w:b/>
                <w:color w:val="FF0000"/>
                <w:sz w:val="22"/>
                <w:szCs w:val="22"/>
                <w:u w:val="single"/>
              </w:rPr>
              <w:t>……………….. zł brutto</w:t>
            </w:r>
          </w:p>
        </w:tc>
      </w:tr>
    </w:tbl>
    <w:p w14:paraId="61DE7ADF" w14:textId="77777777" w:rsidR="00176A7C" w:rsidRDefault="00176A7C" w:rsidP="00176A7C">
      <w:pPr>
        <w:ind w:firstLine="284"/>
        <w:rPr>
          <w:sz w:val="22"/>
          <w:szCs w:val="22"/>
        </w:rPr>
      </w:pPr>
    </w:p>
    <w:p w14:paraId="7A719139" w14:textId="77777777" w:rsidR="00176A7C" w:rsidRDefault="00176A7C" w:rsidP="00176A7C">
      <w:pPr>
        <w:ind w:firstLine="284"/>
        <w:rPr>
          <w:sz w:val="22"/>
          <w:szCs w:val="22"/>
        </w:rPr>
      </w:pPr>
    </w:p>
    <w:p w14:paraId="270D325C" w14:textId="74694540" w:rsidR="00903D3E" w:rsidRPr="00A35BC3" w:rsidRDefault="00D11C1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Uwaga:</w:t>
      </w:r>
      <w:r w:rsidRPr="00A35BC3">
        <w:rPr>
          <w:rFonts w:asciiTheme="minorHAnsi" w:hAnsiTheme="minorHAnsi" w:cstheme="minorHAnsi"/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pakiecie. W cenie tej należy uwzględnić także inne koszty o ile Wykonawca je przewiduje (np. opłaty, ubezpieczenia, itp.). Przy obliczaniu ceny należy uwzględnić, że cena będzie obowiązywać strony przez cały okres realizacji zamówienia.</w:t>
      </w:r>
    </w:p>
    <w:p w14:paraId="4051AC98" w14:textId="77777777" w:rsidR="00903D3E" w:rsidRPr="00A35BC3" w:rsidRDefault="00903D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70D67" w14:textId="2A0C8F33" w:rsidR="003049A8" w:rsidRPr="00A35BC3" w:rsidRDefault="003049A8" w:rsidP="003049A8">
      <w:pPr>
        <w:pStyle w:val="Akapitzlist"/>
        <w:numPr>
          <w:ilvl w:val="0"/>
          <w:numId w:val="1"/>
        </w:numPr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 Termin wykonania zamówienia: </w:t>
      </w:r>
      <w:r w:rsidR="00176A7C">
        <w:rPr>
          <w:rFonts w:asciiTheme="minorHAnsi" w:hAnsiTheme="minorHAnsi" w:cstheme="minorHAnsi"/>
          <w:sz w:val="22"/>
          <w:szCs w:val="22"/>
          <w:u w:val="single"/>
        </w:rPr>
        <w:t>14 dni kalendarzowych od dnia podpisania umowy</w:t>
      </w:r>
    </w:p>
    <w:p w14:paraId="5EA9D526" w14:textId="77777777" w:rsidR="003049A8" w:rsidRPr="00A35BC3" w:rsidRDefault="003049A8" w:rsidP="003049A8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462FD81" w14:textId="77777777" w:rsidR="00903D3E" w:rsidRPr="00A35BC3" w:rsidRDefault="00D11C10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color w:val="000000"/>
          <w:sz w:val="22"/>
          <w:szCs w:val="22"/>
        </w:rPr>
        <w:t xml:space="preserve">Termin płatności ustalamy </w:t>
      </w:r>
      <w:r w:rsidRPr="00A35B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....... dni (min. 30)</w:t>
      </w:r>
      <w:r w:rsidRPr="00A35BC3">
        <w:rPr>
          <w:rFonts w:asciiTheme="minorHAnsi" w:hAnsiTheme="minorHAnsi" w:cstheme="minorHAnsi"/>
          <w:color w:val="000000"/>
          <w:sz w:val="22"/>
          <w:szCs w:val="22"/>
        </w:rPr>
        <w:t>, licząc od dnia otrzymania prawidłowo wystawionej faktury VAT.</w:t>
      </w:r>
    </w:p>
    <w:p w14:paraId="530E4072" w14:textId="77777777" w:rsidR="008D4DB9" w:rsidRPr="004342F9" w:rsidRDefault="008D4DB9" w:rsidP="004342F9">
      <w:pPr>
        <w:rPr>
          <w:rFonts w:asciiTheme="minorHAnsi" w:hAnsiTheme="minorHAnsi" w:cstheme="minorHAnsi"/>
          <w:sz w:val="22"/>
          <w:szCs w:val="22"/>
        </w:rPr>
      </w:pPr>
    </w:p>
    <w:p w14:paraId="64CB2E6D" w14:textId="77777777" w:rsidR="008D4DB9" w:rsidRPr="00A35BC3" w:rsidRDefault="008D4DB9" w:rsidP="008D4DB9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Zamierzamy / nie zamierzamy powierzyć realizację następujących części zamówienia podwykonawcom*:</w:t>
      </w:r>
    </w:p>
    <w:p w14:paraId="61C103B5" w14:textId="77777777" w:rsidR="008D4DB9" w:rsidRPr="00A35BC3" w:rsidRDefault="008D4DB9" w:rsidP="008D4DB9">
      <w:pPr>
        <w:spacing w:before="120" w:after="120"/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544"/>
      </w:tblGrid>
      <w:tr w:rsidR="008D4DB9" w:rsidRPr="00A35BC3" w14:paraId="28F033E6" w14:textId="77777777" w:rsidTr="008D4D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B8171D" w14:textId="77777777" w:rsidR="008D4DB9" w:rsidRPr="00A35BC3" w:rsidRDefault="008D4DB9" w:rsidP="00CF38D5">
            <w:pPr>
              <w:autoSpaceDE w:val="0"/>
              <w:adjustRightInd w:val="0"/>
              <w:ind w:left="-533" w:firstLine="5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5B7DA3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części zamówienia, którą Wykonawca </w:t>
            </w:r>
          </w:p>
          <w:p w14:paraId="01EFC8B6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39035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Nazwa Podwykonawcy</w:t>
            </w:r>
          </w:p>
        </w:tc>
      </w:tr>
      <w:tr w:rsidR="008D4DB9" w:rsidRPr="00A35BC3" w14:paraId="5CBBBAAD" w14:textId="77777777" w:rsidTr="008D4DB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C597" w14:textId="77777777" w:rsidR="008D4DB9" w:rsidRPr="00A35BC3" w:rsidRDefault="008D4DB9" w:rsidP="00CF38D5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ECD4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329F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4DB9" w:rsidRPr="00A35BC3" w14:paraId="1B298D25" w14:textId="77777777" w:rsidTr="008D4DB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728A" w14:textId="77777777" w:rsidR="008D4DB9" w:rsidRPr="00A35BC3" w:rsidRDefault="008D4DB9" w:rsidP="00CF38D5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DCFD" w14:textId="77777777" w:rsidR="008D4DB9" w:rsidRPr="00A35BC3" w:rsidRDefault="008D4DB9" w:rsidP="00CF38D5">
            <w:pPr>
              <w:autoSpaceDE w:val="0"/>
              <w:adjustRightInd w:val="0"/>
              <w:spacing w:after="240"/>
              <w:ind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D357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18846F" w14:textId="77777777" w:rsidR="008D4DB9" w:rsidRPr="00A35BC3" w:rsidRDefault="008D4DB9" w:rsidP="008D4D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D4E72" w14:textId="77777777" w:rsidR="008D4DB9" w:rsidRPr="00A35BC3" w:rsidRDefault="008D4DB9" w:rsidP="008D4DB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Pr="00A35BC3">
        <w:rPr>
          <w:rFonts w:asciiTheme="minorHAnsi" w:hAnsiTheme="minorHAnsi" w:cstheme="minorHAnsi"/>
          <w:i/>
          <w:sz w:val="22"/>
          <w:szCs w:val="22"/>
        </w:rPr>
        <w:t>w przypadku nie wskazania</w:t>
      </w:r>
      <w:r w:rsidRPr="00A35BC3">
        <w:rPr>
          <w:rFonts w:asciiTheme="minorHAnsi" w:hAnsiTheme="minorHAnsi" w:cstheme="minorHAnsi"/>
          <w:sz w:val="22"/>
          <w:szCs w:val="22"/>
        </w:rPr>
        <w:t xml:space="preserve"> </w:t>
      </w:r>
      <w:r w:rsidRPr="00A35BC3">
        <w:rPr>
          <w:rFonts w:asciiTheme="minorHAnsi" w:hAnsiTheme="minorHAnsi" w:cstheme="minorHAnsi"/>
          <w:i/>
          <w:sz w:val="22"/>
          <w:szCs w:val="22"/>
        </w:rPr>
        <w:t>udziału podwykonawców</w:t>
      </w:r>
      <w:r w:rsidRPr="00A35BC3">
        <w:rPr>
          <w:rFonts w:asciiTheme="minorHAnsi" w:hAnsiTheme="minorHAnsi" w:cstheme="minorHAnsi"/>
          <w:sz w:val="22"/>
          <w:szCs w:val="22"/>
        </w:rPr>
        <w:t xml:space="preserve"> </w:t>
      </w:r>
      <w:r w:rsidRPr="00A35BC3">
        <w:rPr>
          <w:rFonts w:asciiTheme="minorHAnsi" w:hAnsiTheme="minorHAnsi" w:cstheme="minorHAnsi"/>
          <w:i/>
          <w:sz w:val="22"/>
          <w:szCs w:val="22"/>
        </w:rPr>
        <w:t>Zamawiający przyjmie, że całe zamówienie zostanie wykonane przez Wykonawcę, bez udziału Podwykonawcy).</w:t>
      </w:r>
    </w:p>
    <w:p w14:paraId="3CD74720" w14:textId="77777777" w:rsidR="002D7816" w:rsidRPr="00A35BC3" w:rsidRDefault="002D7816" w:rsidP="002D781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9D07D0E" w14:textId="5257A533" w:rsidR="002D7816" w:rsidRPr="00A35BC3" w:rsidRDefault="002D7816" w:rsidP="002D7816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5BC3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Oświadczam, że </w:t>
      </w:r>
      <w:r w:rsidRPr="00A35BC3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FF"/>
        </w:rPr>
        <w:t>nie podlegam</w:t>
      </w:r>
      <w:r w:rsidRPr="00A35BC3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3E5A412D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35BC3">
        <w:rPr>
          <w:rFonts w:asciiTheme="minorHAnsi" w:hAnsiTheme="minorHAnsi" w:cstheme="minorHAnsi"/>
          <w:sz w:val="22"/>
          <w:szCs w:val="22"/>
        </w:rPr>
        <w:t>, że:</w:t>
      </w:r>
    </w:p>
    <w:p w14:paraId="278332F1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zapoznaliśmy się z wymaganiami przedstawionymi w zapytaniu ofertowym wraz </w:t>
      </w:r>
      <w:r w:rsidRPr="00A35BC3">
        <w:rPr>
          <w:rFonts w:asciiTheme="minorHAnsi" w:hAnsiTheme="minorHAnsi" w:cstheme="minorHAnsi"/>
          <w:sz w:val="22"/>
          <w:szCs w:val="22"/>
        </w:rPr>
        <w:br/>
        <w:t>z załącznikami i przyjmujemy je bez zastrzeżeń,</w:t>
      </w:r>
    </w:p>
    <w:p w14:paraId="6F4607FD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 przypadku wyboru niniejszej Oferty zobowiązujemy się do realizacji zamówienia na warunkach określonych w Zaproszeniu do składania ofert,</w:t>
      </w:r>
    </w:p>
    <w:p w14:paraId="6CAD56D7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wskazane wyżej cena brutto za wykonanie przedmiotu zamówienia obejmują wszelkie koszty wykonania zamówienia,</w:t>
      </w:r>
    </w:p>
    <w:p w14:paraId="50E95F87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uważamy się za związanych niniejszą ofertą na okres 30 dni licząc od dnia składania ofert,</w:t>
      </w:r>
    </w:p>
    <w:p w14:paraId="2402ADC3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A503E7" w:rsidRPr="00A35BC3">
        <w:rPr>
          <w:rFonts w:asciiTheme="minorHAnsi" w:hAnsiTheme="minorHAnsi" w:cstheme="minorHAnsi"/>
          <w:sz w:val="22"/>
          <w:szCs w:val="22"/>
        </w:rPr>
        <w:t>wzorem umowy</w:t>
      </w:r>
      <w:r w:rsidRPr="00A35BC3">
        <w:rPr>
          <w:rFonts w:asciiTheme="minorHAnsi" w:hAnsiTheme="minorHAnsi" w:cstheme="minorHAnsi"/>
          <w:sz w:val="22"/>
          <w:szCs w:val="22"/>
        </w:rPr>
        <w:t xml:space="preserve"> w </w:t>
      </w:r>
      <w:r w:rsidR="00A503E7" w:rsidRPr="00A35BC3">
        <w:rPr>
          <w:rFonts w:asciiTheme="minorHAnsi" w:hAnsiTheme="minorHAnsi" w:cstheme="minorHAnsi"/>
          <w:sz w:val="22"/>
          <w:szCs w:val="22"/>
        </w:rPr>
        <w:t>sprawie zamówienia publicznego -</w:t>
      </w:r>
      <w:r w:rsidRPr="00A35BC3">
        <w:rPr>
          <w:rFonts w:asciiTheme="minorHAnsi" w:hAnsiTheme="minorHAnsi" w:cstheme="minorHAnsi"/>
          <w:sz w:val="22"/>
          <w:szCs w:val="22"/>
        </w:rPr>
        <w:t xml:space="preserve"> załącznik nr 3 i zobowiązujemy się, w przypadku wyboru naszej oferty, </w:t>
      </w:r>
      <w:r w:rsidR="00A503E7" w:rsidRPr="00A35BC3">
        <w:rPr>
          <w:rFonts w:asciiTheme="minorHAnsi" w:hAnsiTheme="minorHAnsi" w:cstheme="minorHAnsi"/>
          <w:sz w:val="22"/>
          <w:szCs w:val="22"/>
        </w:rPr>
        <w:t xml:space="preserve">do zawarcia umowy na zawartych w nim </w:t>
      </w:r>
      <w:r w:rsidRPr="00A35BC3">
        <w:rPr>
          <w:rFonts w:asciiTheme="minorHAnsi" w:hAnsiTheme="minorHAnsi" w:cstheme="minorHAnsi"/>
          <w:sz w:val="22"/>
          <w:szCs w:val="22"/>
        </w:rPr>
        <w:t>warunkach, w miejscu i terminie wyznaczonym przez Zamawiającego;</w:t>
      </w:r>
    </w:p>
    <w:p w14:paraId="15D0E503" w14:textId="77777777" w:rsidR="00903D3E" w:rsidRPr="00A35BC3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A35B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35BC3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35B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35BC3">
        <w:rPr>
          <w:rFonts w:asciiTheme="minorHAnsi" w:hAnsiTheme="minorHAnsi" w:cstheme="minorHAnsi"/>
          <w:sz w:val="22"/>
          <w:szCs w:val="22"/>
        </w:rPr>
        <w:t>;</w:t>
      </w:r>
    </w:p>
    <w:p w14:paraId="09EE6F65" w14:textId="77777777" w:rsidR="00903D3E" w:rsidRPr="00A35BC3" w:rsidRDefault="00D11C10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Cs/>
          <w:sz w:val="22"/>
          <w:szCs w:val="22"/>
        </w:rPr>
        <w:t>oświadczamy, że wybór naszej oferty</w:t>
      </w:r>
      <w:r w:rsidRPr="00A35BC3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A35BC3">
        <w:rPr>
          <w:rFonts w:asciiTheme="minorHAnsi" w:hAnsiTheme="minorHAnsi" w:cstheme="minorHAnsi"/>
          <w:bCs/>
          <w:sz w:val="22"/>
          <w:szCs w:val="22"/>
        </w:rPr>
        <w:t>:</w:t>
      </w:r>
    </w:p>
    <w:p w14:paraId="1B343E39" w14:textId="77777777" w:rsidR="00903D3E" w:rsidRPr="00A35BC3" w:rsidRDefault="00D11C10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  <w:u w:val="single"/>
        </w:rPr>
        <w:t>□ nie będzie</w:t>
      </w:r>
      <w:r w:rsidRPr="00A35BC3">
        <w:rPr>
          <w:rFonts w:asciiTheme="minorHAnsi" w:hAnsiTheme="minorHAnsi" w:cstheme="minorHAnsi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A35BC3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A35BC3">
        <w:rPr>
          <w:rFonts w:asciiTheme="minorHAnsi" w:hAnsiTheme="minorHAnsi" w:cstheme="minorHAnsi"/>
          <w:bCs/>
          <w:sz w:val="22"/>
          <w:szCs w:val="22"/>
        </w:rPr>
        <w:t>. Dz. U. z 2021 r. poz. 685)</w:t>
      </w:r>
    </w:p>
    <w:p w14:paraId="3E43E3F4" w14:textId="77777777" w:rsidR="00903D3E" w:rsidRDefault="00D11C10">
      <w:pPr>
        <w:pStyle w:val="Akapitzlis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  <w:u w:val="single"/>
        </w:rPr>
        <w:t>□ będzie prowadzić</w:t>
      </w:r>
      <w:r w:rsidRPr="00A35BC3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p w14:paraId="16C62FC6" w14:textId="77777777" w:rsidR="00E34F38" w:rsidRPr="00A35BC3" w:rsidRDefault="00E34F3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 w:rsidRPr="00A35BC3" w14:paraId="767BE8D8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D9E9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AA6B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9E7D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1686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903D3E" w:rsidRPr="00A35BC3" w14:paraId="3EE719E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A254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2DBB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4823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1B17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DA4109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A35BC3" w14:paraId="3584533F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C8FD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8022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733F5AD0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68E3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D80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518ABEFB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CC4E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B828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79A7D0C6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851D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92E3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601329E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Przyjmujemy do wiadomości, że zapytanie ofertowe może zostać unieważnione.</w:t>
      </w:r>
    </w:p>
    <w:p w14:paraId="66FFA672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Załącznikami do oferty, stanowiącymi jej integralną część, są:</w:t>
      </w:r>
    </w:p>
    <w:p w14:paraId="78A15574" w14:textId="77777777" w:rsidR="00903D3E" w:rsidRDefault="00D11C10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DF94431" w14:textId="77777777" w:rsidR="00725A19" w:rsidRDefault="00725A19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FD3CAB" w14:textId="77777777" w:rsidR="00903D3E" w:rsidRPr="00A35BC3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Miejscowość, ________________ dnia _______________</w:t>
      </w:r>
    </w:p>
    <w:p w14:paraId="5B0D473C" w14:textId="77777777" w:rsidR="00903D3E" w:rsidRDefault="00903D3E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</w:p>
    <w:p w14:paraId="2C73CBA8" w14:textId="30E08874" w:rsidR="00725A19" w:rsidRPr="00A35BC3" w:rsidRDefault="00725A19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725A19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725A19">
        <w:rPr>
          <w:rFonts w:asciiTheme="minorHAnsi" w:hAnsiTheme="minorHAnsi" w:cstheme="minorHAnsi"/>
          <w:sz w:val="22"/>
          <w:szCs w:val="22"/>
          <w:u w:val="single"/>
        </w:rPr>
        <w:t xml:space="preserve"> do formularza ofertowego - pt. Parametry techniczne </w:t>
      </w:r>
      <w:r w:rsidRPr="00725A19">
        <w:rPr>
          <w:rFonts w:asciiTheme="minorHAnsi" w:hAnsiTheme="minorHAnsi" w:cstheme="minorHAnsi"/>
          <w:b/>
          <w:bCs/>
          <w:sz w:val="22"/>
          <w:szCs w:val="22"/>
          <w:u w:val="single"/>
        </w:rPr>
        <w:t>stanowi integralną część Formularza oferty.</w:t>
      </w:r>
    </w:p>
    <w:p w14:paraId="27729DD8" w14:textId="77777777" w:rsidR="00903D3E" w:rsidRPr="00A35BC3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ab/>
      </w:r>
    </w:p>
    <w:p w14:paraId="731E2129" w14:textId="77777777" w:rsidR="00903D3E" w:rsidRPr="00A35BC3" w:rsidRDefault="00D11C10">
      <w:pPr>
        <w:tabs>
          <w:tab w:val="center" w:pos="7655"/>
        </w:tabs>
        <w:spacing w:before="120" w:line="320" w:lineRule="atLeast"/>
        <w:ind w:left="5103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>___________________________________</w:t>
      </w:r>
    </w:p>
    <w:p w14:paraId="65EB1CDA" w14:textId="77777777" w:rsidR="00903D3E" w:rsidRPr="00A35BC3" w:rsidRDefault="00D11C10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>(podpis osoby uprawnionej do składania oświadczeń  woli w imieniu Wykonawcy)</w:t>
      </w:r>
    </w:p>
    <w:p w14:paraId="07BEB3E3" w14:textId="77777777" w:rsidR="00903D3E" w:rsidRPr="00A35BC3" w:rsidRDefault="00903D3E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sectPr w:rsidR="00903D3E" w:rsidRPr="00A35BC3" w:rsidSect="009E2FF8">
      <w:pgSz w:w="11906" w:h="16838"/>
      <w:pgMar w:top="993" w:right="1417" w:bottom="993" w:left="1417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8820" w14:textId="77777777" w:rsidR="00BD425F" w:rsidRDefault="00BD425F" w:rsidP="00903D3E">
      <w:r>
        <w:separator/>
      </w:r>
    </w:p>
  </w:endnote>
  <w:endnote w:type="continuationSeparator" w:id="0">
    <w:p w14:paraId="72D1CB9D" w14:textId="77777777" w:rsidR="00BD425F" w:rsidRDefault="00BD425F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E22D" w14:textId="77777777" w:rsidR="00BD425F" w:rsidRDefault="00BD425F" w:rsidP="00903D3E">
      <w:r w:rsidRPr="00903D3E">
        <w:rPr>
          <w:color w:val="000000"/>
        </w:rPr>
        <w:separator/>
      </w:r>
    </w:p>
  </w:footnote>
  <w:footnote w:type="continuationSeparator" w:id="0">
    <w:p w14:paraId="3473A1BB" w14:textId="77777777" w:rsidR="00BD425F" w:rsidRDefault="00BD425F" w:rsidP="00903D3E">
      <w:r>
        <w:continuationSeparator/>
      </w:r>
    </w:p>
  </w:footnote>
  <w:footnote w:id="1">
    <w:p w14:paraId="178CB314" w14:textId="77777777" w:rsidR="00BD425F" w:rsidRDefault="00BD425F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BBEC38F" w14:textId="77777777" w:rsidR="00BD425F" w:rsidRDefault="00BD425F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0610EC1" w14:textId="77777777" w:rsidR="00BD425F" w:rsidRDefault="00BD425F">
      <w:pPr>
        <w:pStyle w:val="Tekstprzypisudolnego"/>
        <w:spacing w:after="4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7056"/>
    <w:multiLevelType w:val="hybridMultilevel"/>
    <w:tmpl w:val="DEE48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E0A8E"/>
    <w:multiLevelType w:val="hybridMultilevel"/>
    <w:tmpl w:val="24EC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382B"/>
    <w:multiLevelType w:val="hybridMultilevel"/>
    <w:tmpl w:val="17D8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D65CE"/>
    <w:multiLevelType w:val="hybridMultilevel"/>
    <w:tmpl w:val="FA4E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6471"/>
    <w:multiLevelType w:val="hybridMultilevel"/>
    <w:tmpl w:val="3B62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337F"/>
    <w:multiLevelType w:val="hybridMultilevel"/>
    <w:tmpl w:val="B792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45862"/>
    <w:multiLevelType w:val="hybridMultilevel"/>
    <w:tmpl w:val="DC9A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94BA8"/>
    <w:multiLevelType w:val="hybridMultilevel"/>
    <w:tmpl w:val="720A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1633">
    <w:abstractNumId w:val="9"/>
  </w:num>
  <w:num w:numId="2" w16cid:durableId="1387298370">
    <w:abstractNumId w:val="1"/>
  </w:num>
  <w:num w:numId="3" w16cid:durableId="368379788">
    <w:abstractNumId w:val="5"/>
  </w:num>
  <w:num w:numId="4" w16cid:durableId="1099836293">
    <w:abstractNumId w:val="7"/>
  </w:num>
  <w:num w:numId="5" w16cid:durableId="623535108">
    <w:abstractNumId w:val="8"/>
  </w:num>
  <w:num w:numId="6" w16cid:durableId="427893260">
    <w:abstractNumId w:val="4"/>
  </w:num>
  <w:num w:numId="7" w16cid:durableId="119762411">
    <w:abstractNumId w:val="3"/>
  </w:num>
  <w:num w:numId="8" w16cid:durableId="1075782204">
    <w:abstractNumId w:val="0"/>
  </w:num>
  <w:num w:numId="9" w16cid:durableId="1217354462">
    <w:abstractNumId w:val="6"/>
  </w:num>
  <w:num w:numId="10" w16cid:durableId="888108073">
    <w:abstractNumId w:val="2"/>
  </w:num>
  <w:num w:numId="11" w16cid:durableId="2033870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E"/>
    <w:rsid w:val="00024256"/>
    <w:rsid w:val="000279A3"/>
    <w:rsid w:val="000C604E"/>
    <w:rsid w:val="000F7454"/>
    <w:rsid w:val="00111447"/>
    <w:rsid w:val="00176A7C"/>
    <w:rsid w:val="0019624E"/>
    <w:rsid w:val="0021163A"/>
    <w:rsid w:val="00225415"/>
    <w:rsid w:val="00247DFB"/>
    <w:rsid w:val="00257E47"/>
    <w:rsid w:val="002D7816"/>
    <w:rsid w:val="002E4846"/>
    <w:rsid w:val="003009F1"/>
    <w:rsid w:val="003049A8"/>
    <w:rsid w:val="00311B97"/>
    <w:rsid w:val="003B4CED"/>
    <w:rsid w:val="003D0BD6"/>
    <w:rsid w:val="003F2E2C"/>
    <w:rsid w:val="004342F9"/>
    <w:rsid w:val="00434C18"/>
    <w:rsid w:val="005105A2"/>
    <w:rsid w:val="0058394E"/>
    <w:rsid w:val="00590827"/>
    <w:rsid w:val="005D4D5A"/>
    <w:rsid w:val="005E65EF"/>
    <w:rsid w:val="006061A2"/>
    <w:rsid w:val="00662933"/>
    <w:rsid w:val="006B0D1B"/>
    <w:rsid w:val="006F081E"/>
    <w:rsid w:val="00704027"/>
    <w:rsid w:val="00725A19"/>
    <w:rsid w:val="00773CBF"/>
    <w:rsid w:val="007E14B3"/>
    <w:rsid w:val="008147BC"/>
    <w:rsid w:val="008240AD"/>
    <w:rsid w:val="00845921"/>
    <w:rsid w:val="008769B2"/>
    <w:rsid w:val="008C73F7"/>
    <w:rsid w:val="008D4DB9"/>
    <w:rsid w:val="00903D3E"/>
    <w:rsid w:val="00970D8E"/>
    <w:rsid w:val="009E2FF8"/>
    <w:rsid w:val="00A35BC3"/>
    <w:rsid w:val="00A503E7"/>
    <w:rsid w:val="00A874D5"/>
    <w:rsid w:val="00AA38C3"/>
    <w:rsid w:val="00AA7E00"/>
    <w:rsid w:val="00AC14EA"/>
    <w:rsid w:val="00AF3021"/>
    <w:rsid w:val="00B57944"/>
    <w:rsid w:val="00BD1224"/>
    <w:rsid w:val="00BD425F"/>
    <w:rsid w:val="00BE4300"/>
    <w:rsid w:val="00C40FE2"/>
    <w:rsid w:val="00CA38B1"/>
    <w:rsid w:val="00D11C10"/>
    <w:rsid w:val="00E23A4B"/>
    <w:rsid w:val="00E34F38"/>
    <w:rsid w:val="00E5120F"/>
    <w:rsid w:val="00EA4E97"/>
    <w:rsid w:val="00F37FB7"/>
    <w:rsid w:val="00FC6DD7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6CDAEA5"/>
  <w15:docId w15:val="{DFE9A5FA-6BFB-40C4-8EE9-9D75D7B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sid w:val="00903D3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8147BC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gwp5b977d76size">
    <w:name w:val="x_gwp5b977d76size"/>
    <w:basedOn w:val="Domylnaczcionkaakapitu"/>
    <w:rsid w:val="002D7816"/>
  </w:style>
  <w:style w:type="character" w:styleId="Hipercze">
    <w:name w:val="Hyperlink"/>
    <w:basedOn w:val="Domylnaczcionkaakapitu"/>
    <w:uiPriority w:val="99"/>
    <w:unhideWhenUsed/>
    <w:rsid w:val="002D781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F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79</TotalTime>
  <Pages>4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8</cp:revision>
  <cp:lastPrinted>2022-04-21T07:34:00Z</cp:lastPrinted>
  <dcterms:created xsi:type="dcterms:W3CDTF">2024-12-27T08:06:00Z</dcterms:created>
  <dcterms:modified xsi:type="dcterms:W3CDTF">2024-12-31T09:17:00Z</dcterms:modified>
</cp:coreProperties>
</file>