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4AA4E" w14:textId="056B1153" w:rsidR="00903D3E" w:rsidRPr="00A35BC3" w:rsidRDefault="00D11C10">
      <w:pPr>
        <w:pStyle w:val="Nagwek4"/>
        <w:spacing w:before="0" w:after="36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A35BC3">
        <w:rPr>
          <w:rFonts w:asciiTheme="minorHAnsi" w:hAnsiTheme="minorHAnsi" w:cstheme="minorHAnsi"/>
          <w:b w:val="0"/>
          <w:i/>
          <w:sz w:val="22"/>
          <w:szCs w:val="22"/>
        </w:rPr>
        <w:t xml:space="preserve">Załącznik nr </w:t>
      </w:r>
      <w:r w:rsidR="008C73F7">
        <w:rPr>
          <w:rFonts w:asciiTheme="minorHAnsi" w:hAnsiTheme="minorHAnsi" w:cstheme="minorHAnsi"/>
          <w:b w:val="0"/>
          <w:i/>
          <w:sz w:val="22"/>
          <w:szCs w:val="22"/>
        </w:rPr>
        <w:t>2</w:t>
      </w:r>
      <w:r w:rsidRPr="00A35BC3">
        <w:rPr>
          <w:rFonts w:asciiTheme="minorHAnsi" w:hAnsiTheme="minorHAnsi" w:cstheme="minorHAnsi"/>
          <w:b w:val="0"/>
          <w:i/>
          <w:sz w:val="22"/>
          <w:szCs w:val="22"/>
        </w:rPr>
        <w:t xml:space="preserve"> do zapytania ofertowego</w:t>
      </w:r>
      <w:r w:rsidRPr="00A35BC3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9267862" w14:textId="77777777" w:rsidR="008D4DB9" w:rsidRPr="00A35BC3" w:rsidRDefault="008D4DB9" w:rsidP="008D4DB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0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4"/>
      </w:tblGrid>
      <w:tr w:rsidR="00903D3E" w:rsidRPr="00A35BC3" w14:paraId="68018091" w14:textId="77777777">
        <w:trPr>
          <w:trHeight w:val="614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1FCA" w14:textId="77777777" w:rsidR="00903D3E" w:rsidRPr="00A35BC3" w:rsidRDefault="00D11C10">
            <w:pPr>
              <w:pStyle w:val="Nagwek2"/>
              <w:widowControl/>
              <w:spacing w:before="240" w:after="24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Cs/>
                <w:sz w:val="22"/>
                <w:szCs w:val="22"/>
              </w:rPr>
              <w:t>FORMULARZ OFERTY</w:t>
            </w:r>
          </w:p>
        </w:tc>
      </w:tr>
    </w:tbl>
    <w:p w14:paraId="1CAE2201" w14:textId="77777777" w:rsidR="00903D3E" w:rsidRPr="00A35BC3" w:rsidRDefault="00903D3E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F5B4658" w14:textId="77777777" w:rsidR="00903D3E" w:rsidRPr="00A35BC3" w:rsidRDefault="00D11C10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 xml:space="preserve">Nawiązując do toczącego się postępowania o udzielenie zamówienia publicznego prowadzonego </w:t>
      </w:r>
      <w:r w:rsidRPr="00A35BC3">
        <w:rPr>
          <w:rFonts w:asciiTheme="minorHAnsi" w:hAnsiTheme="minorHAnsi" w:cstheme="minorHAnsi"/>
          <w:sz w:val="22"/>
          <w:szCs w:val="22"/>
        </w:rPr>
        <w:br/>
        <w:t xml:space="preserve">w trybie pozaustawowym pn.: </w:t>
      </w:r>
    </w:p>
    <w:p w14:paraId="4BA690D5" w14:textId="32781822" w:rsidR="008D4DB9" w:rsidRPr="00BE4300" w:rsidRDefault="008D4DB9" w:rsidP="008D4DB9">
      <w:pPr>
        <w:spacing w:before="280"/>
        <w:jc w:val="center"/>
        <w:textAlignment w:val="auto"/>
        <w:rPr>
          <w:rFonts w:asciiTheme="minorHAnsi" w:hAnsiTheme="minorHAnsi" w:cstheme="minorHAnsi"/>
          <w:b/>
          <w:i/>
        </w:rPr>
      </w:pPr>
      <w:r w:rsidRPr="00A35BC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BE4300">
        <w:rPr>
          <w:rFonts w:asciiTheme="minorHAnsi" w:hAnsiTheme="minorHAnsi" w:cstheme="minorHAnsi"/>
          <w:b/>
          <w:i/>
        </w:rPr>
        <w:t>„</w:t>
      </w:r>
      <w:r w:rsidR="00662933" w:rsidRPr="00BE4300">
        <w:rPr>
          <w:rFonts w:asciiTheme="minorHAnsi" w:hAnsiTheme="minorHAnsi" w:cstheme="minorHAnsi"/>
          <w:b/>
          <w:i/>
        </w:rPr>
        <w:t>Obsługa serwisowa systemu PACS</w:t>
      </w:r>
      <w:r w:rsidRPr="00BE4300">
        <w:rPr>
          <w:rFonts w:asciiTheme="minorHAnsi" w:hAnsiTheme="minorHAnsi" w:cstheme="minorHAnsi"/>
          <w:b/>
          <w:i/>
        </w:rPr>
        <w:t>”</w:t>
      </w:r>
    </w:p>
    <w:p w14:paraId="704B98E1" w14:textId="733BF9A5" w:rsidR="00903D3E" w:rsidRPr="00BE4300" w:rsidRDefault="00D11C10">
      <w:pPr>
        <w:jc w:val="center"/>
        <w:rPr>
          <w:rFonts w:asciiTheme="minorHAnsi" w:hAnsiTheme="minorHAnsi" w:cstheme="minorHAnsi"/>
        </w:rPr>
      </w:pPr>
      <w:r w:rsidRPr="00BE4300">
        <w:rPr>
          <w:rFonts w:asciiTheme="minorHAnsi" w:hAnsiTheme="minorHAnsi" w:cstheme="minorHAnsi"/>
          <w:b/>
        </w:rPr>
        <w:t>Znak sprawy</w:t>
      </w:r>
      <w:r w:rsidR="008147BC" w:rsidRPr="00BE4300">
        <w:rPr>
          <w:rFonts w:asciiTheme="minorHAnsi" w:hAnsiTheme="minorHAnsi" w:cstheme="minorHAnsi"/>
          <w:b/>
        </w:rPr>
        <w:t xml:space="preserve">: </w:t>
      </w:r>
      <w:r w:rsidR="00773CBF" w:rsidRPr="00BE4300">
        <w:rPr>
          <w:rFonts w:asciiTheme="minorHAnsi" w:hAnsiTheme="minorHAnsi" w:cstheme="minorHAnsi"/>
          <w:b/>
          <w:bCs/>
        </w:rPr>
        <w:t>PU/2</w:t>
      </w:r>
      <w:r w:rsidR="00662933" w:rsidRPr="00BE4300">
        <w:rPr>
          <w:rFonts w:asciiTheme="minorHAnsi" w:hAnsiTheme="minorHAnsi" w:cstheme="minorHAnsi"/>
          <w:b/>
          <w:bCs/>
        </w:rPr>
        <w:t>5</w:t>
      </w:r>
      <w:r w:rsidR="00773CBF" w:rsidRPr="00BE4300">
        <w:rPr>
          <w:rFonts w:asciiTheme="minorHAnsi" w:hAnsiTheme="minorHAnsi" w:cstheme="minorHAnsi"/>
          <w:b/>
          <w:bCs/>
        </w:rPr>
        <w:t>1/</w:t>
      </w:r>
      <w:r w:rsidR="00662933" w:rsidRPr="00BE4300">
        <w:rPr>
          <w:rFonts w:asciiTheme="minorHAnsi" w:hAnsiTheme="minorHAnsi" w:cstheme="minorHAnsi"/>
          <w:b/>
          <w:bCs/>
        </w:rPr>
        <w:t>O</w:t>
      </w:r>
      <w:r w:rsidR="00773CBF" w:rsidRPr="00BE4300">
        <w:rPr>
          <w:rFonts w:asciiTheme="minorHAnsi" w:hAnsiTheme="minorHAnsi" w:cstheme="minorHAnsi"/>
          <w:b/>
          <w:bCs/>
        </w:rPr>
        <w:t>S/</w:t>
      </w:r>
      <w:r w:rsidR="00662933" w:rsidRPr="00BE4300">
        <w:rPr>
          <w:rFonts w:asciiTheme="minorHAnsi" w:hAnsiTheme="minorHAnsi" w:cstheme="minorHAnsi"/>
          <w:b/>
          <w:bCs/>
        </w:rPr>
        <w:t>21/</w:t>
      </w:r>
      <w:r w:rsidR="00773CBF" w:rsidRPr="00BE4300">
        <w:rPr>
          <w:rFonts w:asciiTheme="minorHAnsi" w:hAnsiTheme="minorHAnsi" w:cstheme="minorHAnsi"/>
          <w:b/>
          <w:bCs/>
        </w:rPr>
        <w:t>202</w:t>
      </w:r>
      <w:r w:rsidR="00662933" w:rsidRPr="00BE4300">
        <w:rPr>
          <w:rFonts w:asciiTheme="minorHAnsi" w:hAnsiTheme="minorHAnsi" w:cstheme="minorHAnsi"/>
          <w:b/>
          <w:bCs/>
        </w:rPr>
        <w:t>4</w:t>
      </w:r>
    </w:p>
    <w:p w14:paraId="1F34EE5F" w14:textId="77777777" w:rsidR="00903D3E" w:rsidRPr="00A35BC3" w:rsidRDefault="00D11C1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my niżej podpisani:</w:t>
      </w:r>
    </w:p>
    <w:p w14:paraId="4CA96516" w14:textId="7F902644" w:rsidR="00903D3E" w:rsidRPr="00A35BC3" w:rsidRDefault="00D11C1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4342F9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A35BC3">
        <w:rPr>
          <w:rFonts w:asciiTheme="minorHAnsi" w:hAnsiTheme="minorHAnsi" w:cstheme="minorHAnsi"/>
          <w:sz w:val="22"/>
          <w:szCs w:val="22"/>
        </w:rPr>
        <w:t>……………….</w:t>
      </w:r>
    </w:p>
    <w:p w14:paraId="1997EE23" w14:textId="77777777" w:rsidR="00903D3E" w:rsidRPr="00A35BC3" w:rsidRDefault="00D11C10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749772D4" w14:textId="77777777" w:rsidR="00903D3E" w:rsidRPr="00A35BC3" w:rsidRDefault="00D11C10">
      <w:pPr>
        <w:spacing w:after="100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b/>
          <w:sz w:val="22"/>
          <w:szCs w:val="22"/>
        </w:rPr>
        <w:t>Nazwa i adres Wykonawcy</w:t>
      </w:r>
      <w:r w:rsidRPr="00A35BC3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154"/>
      </w:tblGrid>
      <w:tr w:rsidR="008147BC" w:rsidRPr="00A35BC3" w14:paraId="6740096C" w14:textId="77777777" w:rsidTr="008147BC">
        <w:trPr>
          <w:trHeight w:val="6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1F1B" w14:textId="77777777" w:rsidR="008147BC" w:rsidRPr="00A35BC3" w:rsidRDefault="008147BC" w:rsidP="008147BC">
            <w:pPr>
              <w:autoSpaceDE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44D3" w14:textId="77777777" w:rsidR="008147BC" w:rsidRPr="00A35BC3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7BC" w:rsidRPr="00A35BC3" w14:paraId="0987EB2C" w14:textId="77777777" w:rsidTr="008147BC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6BF9" w14:textId="77777777" w:rsidR="008147BC" w:rsidRPr="00A35BC3" w:rsidRDefault="008147BC" w:rsidP="008147BC">
            <w:pPr>
              <w:autoSpaceDE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ECF9" w14:textId="77777777" w:rsidR="008147BC" w:rsidRPr="00A35BC3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7BC" w:rsidRPr="00A35BC3" w14:paraId="68C47843" w14:textId="77777777" w:rsidTr="008147BC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9AE0" w14:textId="77777777" w:rsidR="008147BC" w:rsidRPr="00A35BC3" w:rsidRDefault="008147BC" w:rsidP="008147BC">
            <w:pPr>
              <w:autoSpaceDE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5D70" w14:textId="77777777" w:rsidR="008147BC" w:rsidRPr="00A35BC3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7BC" w:rsidRPr="00A35BC3" w14:paraId="693D7998" w14:textId="77777777" w:rsidTr="008147BC">
        <w:trPr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95CE" w14:textId="77777777" w:rsidR="008147BC" w:rsidRPr="00A35BC3" w:rsidRDefault="008147BC" w:rsidP="008147BC">
            <w:pPr>
              <w:autoSpaceDE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NIP </w:t>
            </w:r>
            <w:r w:rsidRPr="00A35BC3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D628" w14:textId="77777777" w:rsidR="008147BC" w:rsidRPr="00A35BC3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7BC" w:rsidRPr="00A35BC3" w14:paraId="73B015AA" w14:textId="77777777" w:rsidTr="008147BC">
        <w:trPr>
          <w:trHeight w:val="5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BDD7" w14:textId="77777777" w:rsidR="008147BC" w:rsidRPr="00A35BC3" w:rsidRDefault="008147BC" w:rsidP="008147BC">
            <w:pPr>
              <w:autoSpaceDE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REGON </w:t>
            </w:r>
            <w:r w:rsidRPr="00A35BC3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EA74" w14:textId="77777777" w:rsidR="008147BC" w:rsidRPr="00A35BC3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7BC" w:rsidRPr="00A35BC3" w14:paraId="7DDBB779" w14:textId="77777777" w:rsidTr="008147BC">
        <w:trPr>
          <w:trHeight w:val="38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1D6F" w14:textId="77777777" w:rsidR="008147BC" w:rsidRPr="00A35BC3" w:rsidRDefault="008147BC" w:rsidP="008147BC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Cs/>
                <w:sz w:val="22"/>
                <w:szCs w:val="22"/>
              </w:rPr>
              <w:t>Rodzaj przedsiębiorstwa</w:t>
            </w:r>
          </w:p>
          <w:p w14:paraId="2E41FCC6" w14:textId="77777777" w:rsidR="008147BC" w:rsidRPr="00A35BC3" w:rsidRDefault="008147BC" w:rsidP="008147BC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Cs/>
                <w:sz w:val="22"/>
                <w:szCs w:val="22"/>
              </w:rPr>
              <w:t>jakim jest Wykonawca</w:t>
            </w:r>
          </w:p>
          <w:p w14:paraId="348AFC6A" w14:textId="77777777" w:rsidR="008147BC" w:rsidRPr="00A35BC3" w:rsidRDefault="008147BC" w:rsidP="008147BC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Cs/>
                <w:sz w:val="22"/>
                <w:szCs w:val="22"/>
              </w:rPr>
              <w:t>(zaznaczyć właściwą opcję):</w:t>
            </w:r>
          </w:p>
          <w:p w14:paraId="53024918" w14:textId="77777777" w:rsidR="008147BC" w:rsidRPr="00A35BC3" w:rsidRDefault="008147BC" w:rsidP="008147BC">
            <w:pPr>
              <w:autoSpaceDE w:val="0"/>
              <w:adjustRightInd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EB7" w14:textId="77777777" w:rsidR="008147BC" w:rsidRPr="00A35BC3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5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6"/>
              <w:gridCol w:w="4818"/>
            </w:tblGrid>
            <w:tr w:rsidR="008147BC" w:rsidRPr="00A35BC3" w14:paraId="7D16E876" w14:textId="77777777" w:rsidTr="008147BC">
              <w:tc>
                <w:tcPr>
                  <w:tcW w:w="641" w:type="dxa"/>
                  <w:hideMark/>
                </w:tcPr>
                <w:p w14:paraId="383032A9" w14:textId="7F425823" w:rsidR="008147BC" w:rsidRPr="00A35BC3" w:rsidRDefault="00111447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cstheme="minorHAnsi"/>
                      <w:lang w:eastAsia="zh-CN"/>
                    </w:rPr>
                    <w:object w:dxaOrig="1440" w:dyaOrig="1440" w14:anchorId="3A07B30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16.5pt;height:18pt" o:ole="">
                        <v:imagedata r:id="rId7" o:title=""/>
                      </v:shape>
                      <w:control r:id="rId8" w:name="CheckBox151" w:shapeid="_x0000_i1037"/>
                    </w:object>
                  </w:r>
                </w:p>
              </w:tc>
              <w:tc>
                <w:tcPr>
                  <w:tcW w:w="8106" w:type="dxa"/>
                  <w:hideMark/>
                </w:tcPr>
                <w:p w14:paraId="2C144F5E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Mikroprzedsiębiorstwo </w:t>
                  </w:r>
                </w:p>
                <w:p w14:paraId="2235980D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(Przedsiębiorstwo, które zatrudnia mniej niż 10 osób i którego roczny obrót lub roczna suma bilansowa nie przekracza 2 milionów EURO).</w:t>
                  </w:r>
                </w:p>
              </w:tc>
            </w:tr>
            <w:tr w:rsidR="008147BC" w:rsidRPr="00A35BC3" w14:paraId="15A2C6A7" w14:textId="77777777" w:rsidTr="008147BC">
              <w:tc>
                <w:tcPr>
                  <w:tcW w:w="641" w:type="dxa"/>
                  <w:hideMark/>
                </w:tcPr>
                <w:p w14:paraId="72E0EA7B" w14:textId="490519FF" w:rsidR="008147BC" w:rsidRPr="00A35BC3" w:rsidRDefault="00111447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cstheme="minorHAnsi"/>
                      <w:lang w:eastAsia="zh-CN"/>
                    </w:rPr>
                    <w:object w:dxaOrig="1440" w:dyaOrig="1440" w14:anchorId="546BE9C9">
                      <v:shape id="_x0000_i1039" type="#_x0000_t75" style="width:16.5pt;height:18pt" o:ole="">
                        <v:imagedata r:id="rId7" o:title=""/>
                      </v:shape>
                      <w:control r:id="rId9" w:name="CheckBox1215" w:shapeid="_x0000_i1039"/>
                    </w:object>
                  </w:r>
                </w:p>
              </w:tc>
              <w:tc>
                <w:tcPr>
                  <w:tcW w:w="8106" w:type="dxa"/>
                  <w:hideMark/>
                </w:tcPr>
                <w:p w14:paraId="39905503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Małe przedsiębiorstwo</w:t>
                  </w:r>
                </w:p>
                <w:p w14:paraId="711A3651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(Przedsiębiorstwo, które zatrudnia mniej niż 50 osób i katorgo roczny obrót lub roczna suma bilansowa nie przekracza 10 milionów EURO). </w:t>
                  </w:r>
                </w:p>
              </w:tc>
            </w:tr>
            <w:tr w:rsidR="008147BC" w:rsidRPr="00A35BC3" w14:paraId="256D2858" w14:textId="77777777" w:rsidTr="008147BC">
              <w:tc>
                <w:tcPr>
                  <w:tcW w:w="641" w:type="dxa"/>
                  <w:hideMark/>
                </w:tcPr>
                <w:p w14:paraId="20ABA6A6" w14:textId="383401C8" w:rsidR="008147BC" w:rsidRPr="00A35BC3" w:rsidRDefault="00111447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cstheme="minorHAnsi"/>
                      <w:lang w:eastAsia="zh-CN"/>
                    </w:rPr>
                    <w:object w:dxaOrig="1440" w:dyaOrig="1440" w14:anchorId="4AF4A07B">
                      <v:shape id="_x0000_i1041" type="#_x0000_t75" style="width:16.5pt;height:18pt" o:ole="">
                        <v:imagedata r:id="rId7" o:title=""/>
                      </v:shape>
                      <w:control r:id="rId10" w:name="CheckBox12111" w:shapeid="_x0000_i1041"/>
                    </w:object>
                  </w:r>
                </w:p>
              </w:tc>
              <w:tc>
                <w:tcPr>
                  <w:tcW w:w="8106" w:type="dxa"/>
                  <w:hideMark/>
                </w:tcPr>
                <w:p w14:paraId="7424E7B2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Średnie przedsiębiorstwo</w:t>
                  </w:r>
                </w:p>
                <w:p w14:paraId="46D99D1C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      </w:r>
                </w:p>
              </w:tc>
            </w:tr>
            <w:tr w:rsidR="008147BC" w:rsidRPr="00A35BC3" w14:paraId="121AD0FA" w14:textId="77777777" w:rsidTr="008147BC">
              <w:tc>
                <w:tcPr>
                  <w:tcW w:w="641" w:type="dxa"/>
                  <w:hideMark/>
                </w:tcPr>
                <w:p w14:paraId="67B18465" w14:textId="2144881E" w:rsidR="008147BC" w:rsidRPr="00A35BC3" w:rsidRDefault="00111447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cstheme="minorHAnsi"/>
                      <w:lang w:eastAsia="zh-CN"/>
                    </w:rPr>
                    <w:object w:dxaOrig="1440" w:dyaOrig="1440" w14:anchorId="25BD6E12">
                      <v:shape id="_x0000_i1043" type="#_x0000_t75" style="width:16.5pt;height:18pt" o:ole="">
                        <v:imagedata r:id="rId7" o:title=""/>
                      </v:shape>
                      <w:control r:id="rId11" w:name="CheckBox12121" w:shapeid="_x0000_i1043"/>
                    </w:object>
                  </w:r>
                </w:p>
              </w:tc>
              <w:tc>
                <w:tcPr>
                  <w:tcW w:w="8106" w:type="dxa"/>
                  <w:hideMark/>
                </w:tcPr>
                <w:p w14:paraId="2030FB06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Jednoosobowa działalność gospodarcza</w:t>
                  </w:r>
                </w:p>
              </w:tc>
            </w:tr>
            <w:tr w:rsidR="008147BC" w:rsidRPr="00A35BC3" w14:paraId="4E052D63" w14:textId="77777777" w:rsidTr="008147BC">
              <w:tc>
                <w:tcPr>
                  <w:tcW w:w="641" w:type="dxa"/>
                  <w:hideMark/>
                </w:tcPr>
                <w:p w14:paraId="29CFB859" w14:textId="1ED59E93" w:rsidR="008147BC" w:rsidRPr="00A35BC3" w:rsidRDefault="00111447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cstheme="minorHAnsi"/>
                      <w:lang w:eastAsia="zh-CN"/>
                    </w:rPr>
                    <w:object w:dxaOrig="1440" w:dyaOrig="1440" w14:anchorId="6F3464C7">
                      <v:shape id="_x0000_i1045" type="#_x0000_t75" style="width:16.5pt;height:18pt" o:ole="">
                        <v:imagedata r:id="rId7" o:title=""/>
                      </v:shape>
                      <w:control r:id="rId12" w:name="CheckBox12131" w:shapeid="_x0000_i1045"/>
                    </w:object>
                  </w:r>
                </w:p>
              </w:tc>
              <w:tc>
                <w:tcPr>
                  <w:tcW w:w="8106" w:type="dxa"/>
                  <w:hideMark/>
                </w:tcPr>
                <w:p w14:paraId="20E00AA5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Osoba fizyczna nieprowadząca działalności gospodarczej</w:t>
                  </w:r>
                </w:p>
              </w:tc>
            </w:tr>
            <w:tr w:rsidR="008147BC" w:rsidRPr="00A35BC3" w14:paraId="61DA75A6" w14:textId="77777777" w:rsidTr="008147BC">
              <w:tc>
                <w:tcPr>
                  <w:tcW w:w="641" w:type="dxa"/>
                  <w:hideMark/>
                </w:tcPr>
                <w:p w14:paraId="37AB19D0" w14:textId="2DA5055A" w:rsidR="008147BC" w:rsidRPr="00A35BC3" w:rsidRDefault="00111447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cstheme="minorHAnsi"/>
                      <w:lang w:eastAsia="zh-CN"/>
                    </w:rPr>
                    <w:object w:dxaOrig="1440" w:dyaOrig="1440" w14:anchorId="480B27FE">
                      <v:shape id="_x0000_i1047" type="#_x0000_t75" style="width:16.5pt;height:18pt" o:ole="">
                        <v:imagedata r:id="rId7" o:title=""/>
                      </v:shape>
                      <w:control r:id="rId13" w:name="CheckBox12141" w:shapeid="_x0000_i1047"/>
                    </w:object>
                  </w:r>
                </w:p>
              </w:tc>
              <w:tc>
                <w:tcPr>
                  <w:tcW w:w="8106" w:type="dxa"/>
                </w:tcPr>
                <w:p w14:paraId="3A0A1B27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5B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Inny rodzaj</w:t>
                  </w:r>
                </w:p>
                <w:p w14:paraId="30C071CC" w14:textId="77777777" w:rsidR="008147BC" w:rsidRPr="00A35BC3" w:rsidRDefault="008147BC" w:rsidP="008147B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4E059A4" w14:textId="77777777" w:rsidR="008147BC" w:rsidRPr="00A35BC3" w:rsidRDefault="008147BC" w:rsidP="008147BC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1AA76C" w14:textId="77777777" w:rsidR="00903D3E" w:rsidRPr="00A35BC3" w:rsidRDefault="00903D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1F210E" w14:textId="24E32678" w:rsidR="0058394E" w:rsidRDefault="00D11C10" w:rsidP="008D4DB9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A35BC3">
        <w:rPr>
          <w:rFonts w:asciiTheme="minorHAnsi" w:hAnsiTheme="minorHAnsi" w:cstheme="minorHAnsi"/>
          <w:sz w:val="22"/>
          <w:szCs w:val="22"/>
        </w:rPr>
        <w:t xml:space="preserve"> na wykonanie przedmiotu zamówienia:</w:t>
      </w:r>
    </w:p>
    <w:p w14:paraId="2561B0B4" w14:textId="620CD6B5" w:rsidR="004342F9" w:rsidRDefault="007E14B3" w:rsidP="004342F9">
      <w:pPr>
        <w:spacing w:after="120"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 </w:t>
      </w:r>
      <w:r w:rsidR="00FE2453">
        <w:rPr>
          <w:rFonts w:asciiTheme="minorHAnsi" w:hAnsiTheme="minorHAnsi" w:cstheme="minorHAnsi"/>
          <w:sz w:val="22"/>
        </w:rPr>
        <w:t>c</w:t>
      </w:r>
      <w:r w:rsidR="004342F9" w:rsidRPr="004342F9">
        <w:rPr>
          <w:rFonts w:asciiTheme="minorHAnsi" w:hAnsiTheme="minorHAnsi" w:cstheme="minorHAnsi"/>
          <w:sz w:val="22"/>
        </w:rPr>
        <w:t>en</w:t>
      </w:r>
      <w:r>
        <w:rPr>
          <w:rFonts w:asciiTheme="minorHAnsi" w:hAnsiTheme="minorHAnsi" w:cstheme="minorHAnsi"/>
          <w:sz w:val="22"/>
        </w:rPr>
        <w:t>ę</w:t>
      </w:r>
      <w:r w:rsidR="004342F9" w:rsidRPr="004342F9">
        <w:rPr>
          <w:rFonts w:asciiTheme="minorHAnsi" w:hAnsiTheme="minorHAnsi" w:cstheme="minorHAnsi"/>
          <w:sz w:val="22"/>
        </w:rPr>
        <w:t xml:space="preserve"> </w:t>
      </w:r>
      <w:r w:rsidR="004342F9">
        <w:rPr>
          <w:rFonts w:asciiTheme="minorHAnsi" w:hAnsiTheme="minorHAnsi" w:cstheme="minorHAnsi"/>
          <w:sz w:val="22"/>
        </w:rPr>
        <w:t xml:space="preserve">miesięcznie </w:t>
      </w:r>
      <w:r w:rsidR="004342F9" w:rsidRPr="004342F9">
        <w:rPr>
          <w:rFonts w:asciiTheme="minorHAnsi" w:hAnsiTheme="minorHAnsi" w:cstheme="minorHAnsi"/>
          <w:sz w:val="22"/>
        </w:rPr>
        <w:t>(bez podatku VAT):</w:t>
      </w:r>
      <w:r w:rsidR="004342F9">
        <w:rPr>
          <w:rFonts w:asciiTheme="minorHAnsi" w:hAnsiTheme="minorHAnsi" w:cstheme="minorHAnsi"/>
          <w:sz w:val="22"/>
        </w:rPr>
        <w:t xml:space="preserve"> </w:t>
      </w:r>
      <w:r w:rsidR="004342F9" w:rsidRPr="004342F9">
        <w:rPr>
          <w:rFonts w:asciiTheme="minorHAnsi" w:hAnsiTheme="minorHAnsi" w:cstheme="minorHAnsi"/>
          <w:sz w:val="22"/>
        </w:rPr>
        <w:t>............................... zł</w:t>
      </w:r>
      <w:r>
        <w:rPr>
          <w:rFonts w:asciiTheme="minorHAnsi" w:hAnsiTheme="minorHAnsi" w:cstheme="minorHAnsi"/>
          <w:sz w:val="22"/>
        </w:rPr>
        <w:t xml:space="preserve"> netto</w:t>
      </w:r>
      <w:r w:rsidR="004342F9" w:rsidRPr="004342F9">
        <w:rPr>
          <w:rFonts w:asciiTheme="minorHAnsi" w:hAnsiTheme="minorHAnsi" w:cstheme="minorHAnsi"/>
          <w:sz w:val="22"/>
        </w:rPr>
        <w:t xml:space="preserve"> </w:t>
      </w:r>
      <w:r w:rsidR="004342F9">
        <w:rPr>
          <w:rFonts w:asciiTheme="minorHAnsi" w:hAnsiTheme="minorHAnsi" w:cstheme="minorHAnsi"/>
          <w:sz w:val="22"/>
        </w:rPr>
        <w:t>+</w:t>
      </w:r>
      <w:r w:rsidR="004342F9" w:rsidRPr="004342F9">
        <w:rPr>
          <w:rFonts w:asciiTheme="minorHAnsi" w:hAnsiTheme="minorHAnsi" w:cstheme="minorHAnsi"/>
          <w:sz w:val="22"/>
        </w:rPr>
        <w:t xml:space="preserve"> podatek VAT: ..............</w:t>
      </w:r>
      <w:r w:rsidR="004342F9">
        <w:rPr>
          <w:rFonts w:asciiTheme="minorHAnsi" w:hAnsiTheme="minorHAnsi" w:cstheme="minorHAnsi"/>
          <w:sz w:val="22"/>
        </w:rPr>
        <w:t xml:space="preserve"> </w:t>
      </w:r>
      <w:r w:rsidR="004342F9" w:rsidRPr="004342F9">
        <w:rPr>
          <w:rFonts w:asciiTheme="minorHAnsi" w:hAnsiTheme="minorHAnsi" w:cstheme="minorHAnsi"/>
          <w:sz w:val="22"/>
        </w:rPr>
        <w:t>%</w:t>
      </w:r>
      <w:r w:rsidR="004342F9">
        <w:rPr>
          <w:rFonts w:asciiTheme="minorHAnsi" w:hAnsiTheme="minorHAnsi" w:cstheme="minorHAnsi"/>
          <w:sz w:val="22"/>
        </w:rPr>
        <w:t xml:space="preserve"> = cena miesięcznie </w:t>
      </w:r>
      <w:r w:rsidR="004342F9" w:rsidRPr="004342F9">
        <w:rPr>
          <w:rFonts w:asciiTheme="minorHAnsi" w:hAnsiTheme="minorHAnsi" w:cstheme="minorHAnsi"/>
          <w:sz w:val="22"/>
        </w:rPr>
        <w:t>..............................................</w:t>
      </w:r>
      <w:r w:rsidR="00E34F38">
        <w:rPr>
          <w:rFonts w:asciiTheme="minorHAnsi" w:hAnsiTheme="minorHAnsi" w:cstheme="minorHAnsi"/>
          <w:sz w:val="22"/>
        </w:rPr>
        <w:t xml:space="preserve"> </w:t>
      </w:r>
      <w:r w:rsidR="004342F9" w:rsidRPr="004342F9">
        <w:rPr>
          <w:rFonts w:asciiTheme="minorHAnsi" w:hAnsiTheme="minorHAnsi" w:cstheme="minorHAnsi"/>
          <w:sz w:val="22"/>
        </w:rPr>
        <w:t>zł</w:t>
      </w:r>
      <w:r>
        <w:rPr>
          <w:rFonts w:asciiTheme="minorHAnsi" w:hAnsiTheme="minorHAnsi" w:cstheme="minorHAnsi"/>
          <w:sz w:val="22"/>
        </w:rPr>
        <w:t xml:space="preserve"> brutto</w:t>
      </w:r>
    </w:p>
    <w:p w14:paraId="0D3CCF20" w14:textId="02965129" w:rsidR="007E14B3" w:rsidRDefault="007E14B3" w:rsidP="004342F9">
      <w:pPr>
        <w:spacing w:after="120"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łączna cena oferty (za 12 miesięcy)………….. zł netto + podatek VAT ……… %= łączna cena oferty (za 12 miesięcy)…………………………………… zł brutto</w:t>
      </w:r>
    </w:p>
    <w:p w14:paraId="270D325C" w14:textId="74694540" w:rsidR="00903D3E" w:rsidRPr="00A35BC3" w:rsidRDefault="00D11C10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b/>
          <w:sz w:val="22"/>
          <w:szCs w:val="22"/>
        </w:rPr>
        <w:t>Uwaga:</w:t>
      </w:r>
      <w:r w:rsidRPr="00A35BC3">
        <w:rPr>
          <w:rFonts w:asciiTheme="minorHAnsi" w:hAnsiTheme="minorHAnsi" w:cstheme="minorHAnsi"/>
          <w:sz w:val="22"/>
          <w:szCs w:val="22"/>
        </w:rPr>
        <w:t xml:space="preserve"> Cenę oferty należy podać w złotych polskich z dokładnością do dwóch miejsc po przecinku. Łączna cena oferty musi obejmować cały zakres zamówienia określony w pakiecie. W cenie tej należy uwzględnić także inne koszty o ile Wykonawca je przewiduje (np. opłaty, ubezpieczenia, itp.). Przy obliczaniu ceny należy uwzględnić, że cena będzie obowiązywać strony przez cały okres realizacji zamówienia.</w:t>
      </w:r>
    </w:p>
    <w:p w14:paraId="4051AC98" w14:textId="77777777" w:rsidR="00903D3E" w:rsidRPr="00A35BC3" w:rsidRDefault="00903D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570D67" w14:textId="59BBBD40" w:rsidR="003049A8" w:rsidRPr="00A35BC3" w:rsidRDefault="003049A8" w:rsidP="003049A8">
      <w:pPr>
        <w:pStyle w:val="Akapitzlist"/>
        <w:numPr>
          <w:ilvl w:val="0"/>
          <w:numId w:val="1"/>
        </w:numPr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 xml:space="preserve"> Termin wykonania zamówienia: </w:t>
      </w:r>
      <w:r w:rsidR="004342F9" w:rsidRPr="004342F9">
        <w:rPr>
          <w:rFonts w:asciiTheme="minorHAnsi" w:hAnsiTheme="minorHAnsi" w:cstheme="minorHAnsi"/>
          <w:sz w:val="22"/>
          <w:szCs w:val="22"/>
          <w:u w:val="single"/>
        </w:rPr>
        <w:t>12 miesięcy od daty podpisania umowy</w:t>
      </w:r>
    </w:p>
    <w:p w14:paraId="5EA9D526" w14:textId="77777777" w:rsidR="003049A8" w:rsidRPr="00A35BC3" w:rsidRDefault="003049A8" w:rsidP="003049A8">
      <w:pPr>
        <w:pStyle w:val="Akapitzlist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462FD81" w14:textId="77777777" w:rsidR="00903D3E" w:rsidRPr="00A35BC3" w:rsidRDefault="00D11C10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color w:val="000000"/>
          <w:sz w:val="22"/>
          <w:szCs w:val="22"/>
        </w:rPr>
        <w:t xml:space="preserve">Termin płatności ustalamy </w:t>
      </w:r>
      <w:r w:rsidRPr="00A35B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 ....... dni (min. 30)</w:t>
      </w:r>
      <w:r w:rsidRPr="00A35BC3">
        <w:rPr>
          <w:rFonts w:asciiTheme="minorHAnsi" w:hAnsiTheme="minorHAnsi" w:cstheme="minorHAnsi"/>
          <w:color w:val="000000"/>
          <w:sz w:val="22"/>
          <w:szCs w:val="22"/>
        </w:rPr>
        <w:t>, licząc od dnia otrzymania prawidłowo wystawionej faktury VAT.</w:t>
      </w:r>
    </w:p>
    <w:p w14:paraId="530E4072" w14:textId="77777777" w:rsidR="008D4DB9" w:rsidRPr="004342F9" w:rsidRDefault="008D4DB9" w:rsidP="004342F9">
      <w:pPr>
        <w:rPr>
          <w:rFonts w:asciiTheme="minorHAnsi" w:hAnsiTheme="minorHAnsi" w:cstheme="minorHAnsi"/>
          <w:sz w:val="22"/>
          <w:szCs w:val="22"/>
        </w:rPr>
      </w:pPr>
    </w:p>
    <w:p w14:paraId="64CB2E6D" w14:textId="77777777" w:rsidR="008D4DB9" w:rsidRPr="00A35BC3" w:rsidRDefault="008D4DB9" w:rsidP="008D4DB9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Zamierzamy / nie zamierzamy powierzyć realizację następujących części zamówienia podwykonawcom*:</w:t>
      </w:r>
    </w:p>
    <w:p w14:paraId="61C103B5" w14:textId="77777777" w:rsidR="008D4DB9" w:rsidRPr="00A35BC3" w:rsidRDefault="008D4DB9" w:rsidP="008D4DB9">
      <w:pPr>
        <w:spacing w:before="120" w:after="120"/>
        <w:ind w:left="64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5387"/>
        <w:gridCol w:w="3544"/>
      </w:tblGrid>
      <w:tr w:rsidR="008D4DB9" w:rsidRPr="00A35BC3" w14:paraId="28F033E6" w14:textId="77777777" w:rsidTr="008D4DB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B8171D" w14:textId="77777777" w:rsidR="008D4DB9" w:rsidRPr="00A35BC3" w:rsidRDefault="008D4DB9" w:rsidP="00CF38D5">
            <w:pPr>
              <w:autoSpaceDE w:val="0"/>
              <w:adjustRightInd w:val="0"/>
              <w:ind w:left="-533" w:firstLine="53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5B7DA3" w14:textId="77777777" w:rsidR="008D4DB9" w:rsidRPr="00A35BC3" w:rsidRDefault="008D4DB9" w:rsidP="00CF38D5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części zamówienia, którą Wykonawca </w:t>
            </w:r>
          </w:p>
          <w:p w14:paraId="01EFC8B6" w14:textId="77777777" w:rsidR="008D4DB9" w:rsidRPr="00A35BC3" w:rsidRDefault="008D4DB9" w:rsidP="00CF38D5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F39035" w14:textId="77777777" w:rsidR="008D4DB9" w:rsidRPr="00A35BC3" w:rsidRDefault="008D4DB9" w:rsidP="00CF38D5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b/>
                <w:sz w:val="22"/>
                <w:szCs w:val="22"/>
              </w:rPr>
              <w:t>Nazwa Podwykonawcy</w:t>
            </w:r>
          </w:p>
        </w:tc>
      </w:tr>
      <w:tr w:rsidR="008D4DB9" w:rsidRPr="00A35BC3" w14:paraId="5CBBBAAD" w14:textId="77777777" w:rsidTr="008D4DB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3C597" w14:textId="77777777" w:rsidR="008D4DB9" w:rsidRPr="00A35BC3" w:rsidRDefault="008D4DB9" w:rsidP="00CF38D5">
            <w:pPr>
              <w:autoSpaceDE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FECD4" w14:textId="77777777" w:rsidR="008D4DB9" w:rsidRPr="00A35BC3" w:rsidRDefault="008D4DB9" w:rsidP="00CF38D5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D329F" w14:textId="77777777" w:rsidR="008D4DB9" w:rsidRPr="00A35BC3" w:rsidRDefault="008D4DB9" w:rsidP="00CF38D5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4DB9" w:rsidRPr="00A35BC3" w14:paraId="1B298D25" w14:textId="77777777" w:rsidTr="008D4DB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5728A" w14:textId="77777777" w:rsidR="008D4DB9" w:rsidRPr="00A35BC3" w:rsidRDefault="008D4DB9" w:rsidP="00CF38D5">
            <w:pPr>
              <w:autoSpaceDE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7DCFD" w14:textId="77777777" w:rsidR="008D4DB9" w:rsidRPr="00A35BC3" w:rsidRDefault="008D4DB9" w:rsidP="00CF38D5">
            <w:pPr>
              <w:autoSpaceDE w:val="0"/>
              <w:adjustRightInd w:val="0"/>
              <w:spacing w:after="240"/>
              <w:ind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5D357" w14:textId="77777777" w:rsidR="008D4DB9" w:rsidRPr="00A35BC3" w:rsidRDefault="008D4DB9" w:rsidP="00CF38D5">
            <w:pPr>
              <w:autoSpaceDE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18846F" w14:textId="77777777" w:rsidR="008D4DB9" w:rsidRPr="00A35BC3" w:rsidRDefault="008D4DB9" w:rsidP="008D4D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9D4E72" w14:textId="77777777" w:rsidR="008D4DB9" w:rsidRPr="00A35BC3" w:rsidRDefault="008D4DB9" w:rsidP="008D4DB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(</w:t>
      </w:r>
      <w:r w:rsidRPr="00A35BC3">
        <w:rPr>
          <w:rFonts w:asciiTheme="minorHAnsi" w:hAnsiTheme="minorHAnsi" w:cstheme="minorHAnsi"/>
          <w:i/>
          <w:sz w:val="22"/>
          <w:szCs w:val="22"/>
        </w:rPr>
        <w:t>w przypadku nie wskazania</w:t>
      </w:r>
      <w:r w:rsidRPr="00A35BC3">
        <w:rPr>
          <w:rFonts w:asciiTheme="minorHAnsi" w:hAnsiTheme="minorHAnsi" w:cstheme="minorHAnsi"/>
          <w:sz w:val="22"/>
          <w:szCs w:val="22"/>
        </w:rPr>
        <w:t xml:space="preserve"> </w:t>
      </w:r>
      <w:r w:rsidRPr="00A35BC3">
        <w:rPr>
          <w:rFonts w:asciiTheme="minorHAnsi" w:hAnsiTheme="minorHAnsi" w:cstheme="minorHAnsi"/>
          <w:i/>
          <w:sz w:val="22"/>
          <w:szCs w:val="22"/>
        </w:rPr>
        <w:t>udziału podwykonawców</w:t>
      </w:r>
      <w:r w:rsidRPr="00A35BC3">
        <w:rPr>
          <w:rFonts w:asciiTheme="minorHAnsi" w:hAnsiTheme="minorHAnsi" w:cstheme="minorHAnsi"/>
          <w:sz w:val="22"/>
          <w:szCs w:val="22"/>
        </w:rPr>
        <w:t xml:space="preserve"> </w:t>
      </w:r>
      <w:r w:rsidRPr="00A35BC3">
        <w:rPr>
          <w:rFonts w:asciiTheme="minorHAnsi" w:hAnsiTheme="minorHAnsi" w:cstheme="minorHAnsi"/>
          <w:i/>
          <w:sz w:val="22"/>
          <w:szCs w:val="22"/>
        </w:rPr>
        <w:t>Zamawiający przyjmie, że całe zamówienie zostanie wykonane przez Wykonawcę, bez udziału Podwykonawcy).</w:t>
      </w:r>
    </w:p>
    <w:p w14:paraId="3CD74720" w14:textId="77777777" w:rsidR="002D7816" w:rsidRPr="00A35BC3" w:rsidRDefault="002D7816" w:rsidP="002D781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9D07D0E" w14:textId="5257A533" w:rsidR="002D7816" w:rsidRPr="00A35BC3" w:rsidRDefault="002D7816" w:rsidP="002D7816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A35BC3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Oświadczam, że </w:t>
      </w:r>
      <w:r w:rsidRPr="00A35BC3">
        <w:rPr>
          <w:rFonts w:asciiTheme="minorHAnsi" w:hAnsiTheme="minorHAnsi" w:cstheme="minorHAnsi"/>
          <w:b/>
          <w:color w:val="0070C0"/>
          <w:sz w:val="22"/>
          <w:szCs w:val="22"/>
          <w:shd w:val="clear" w:color="auto" w:fill="FFFFFF"/>
        </w:rPr>
        <w:t>nie podlegam</w:t>
      </w:r>
      <w:r w:rsidRPr="00A35BC3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 wykluczeniu z udziału w postępowaniu na podstawie art. 7 ust. 1 Ustawy z dnia 13 kwietnia 2022 roku o szczególnych rozwiązaniach w zakresie przeciwdziałania wspieraniu agresji na Ukrainę oraz służących ochronie bezpieczeństwa narodowego.</w:t>
      </w:r>
    </w:p>
    <w:p w14:paraId="3E5A412D" w14:textId="77777777" w:rsidR="00903D3E" w:rsidRPr="00A35BC3" w:rsidRDefault="00D11C1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A35BC3">
        <w:rPr>
          <w:rFonts w:asciiTheme="minorHAnsi" w:hAnsiTheme="minorHAnsi" w:cstheme="minorHAnsi"/>
          <w:sz w:val="22"/>
          <w:szCs w:val="22"/>
        </w:rPr>
        <w:t>, że:</w:t>
      </w:r>
    </w:p>
    <w:p w14:paraId="278332F1" w14:textId="77777777" w:rsidR="00903D3E" w:rsidRPr="00A35BC3" w:rsidRDefault="00D11C10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 xml:space="preserve">zapoznaliśmy się z wymaganiami przedstawionymi w zapytaniu ofertowym wraz </w:t>
      </w:r>
      <w:r w:rsidRPr="00A35BC3">
        <w:rPr>
          <w:rFonts w:asciiTheme="minorHAnsi" w:hAnsiTheme="minorHAnsi" w:cstheme="minorHAnsi"/>
          <w:sz w:val="22"/>
          <w:szCs w:val="22"/>
        </w:rPr>
        <w:br/>
        <w:t>z załącznikami i przyjmujemy je bez zastrzeżeń,</w:t>
      </w:r>
    </w:p>
    <w:p w14:paraId="6F4607FD" w14:textId="77777777" w:rsidR="00903D3E" w:rsidRPr="00A35BC3" w:rsidRDefault="00D11C10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w przypadku wyboru niniejszej Oferty zobowiązujemy się do realizacji zamówienia na warunkach określonych w Zaproszeniu do składania ofert,</w:t>
      </w:r>
    </w:p>
    <w:p w14:paraId="6CAD56D7" w14:textId="77777777" w:rsidR="00903D3E" w:rsidRPr="00A35BC3" w:rsidRDefault="00D11C10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wskazane wyżej cena brutto za wykonanie przedmiotu zamówienia obejmują wszelkie koszty wykonania zamówienia,</w:t>
      </w:r>
    </w:p>
    <w:p w14:paraId="50E95F87" w14:textId="77777777" w:rsidR="00903D3E" w:rsidRPr="00A35BC3" w:rsidRDefault="00D11C10">
      <w:pPr>
        <w:pStyle w:val="Akapitzlist"/>
        <w:numPr>
          <w:ilvl w:val="0"/>
          <w:numId w:val="2"/>
        </w:numPr>
        <w:spacing w:before="120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uważamy się za związanych niniejszą ofertą na okres 30 dni licząc od dnia składania ofert,</w:t>
      </w:r>
    </w:p>
    <w:p w14:paraId="2402ADC3" w14:textId="77777777" w:rsidR="00903D3E" w:rsidRPr="00A35BC3" w:rsidRDefault="00D11C10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 xml:space="preserve">zapoznaliśmy się z </w:t>
      </w:r>
      <w:r w:rsidR="00A503E7" w:rsidRPr="00A35BC3">
        <w:rPr>
          <w:rFonts w:asciiTheme="minorHAnsi" w:hAnsiTheme="minorHAnsi" w:cstheme="minorHAnsi"/>
          <w:sz w:val="22"/>
          <w:szCs w:val="22"/>
        </w:rPr>
        <w:t>wzorem umowy</w:t>
      </w:r>
      <w:r w:rsidRPr="00A35BC3">
        <w:rPr>
          <w:rFonts w:asciiTheme="minorHAnsi" w:hAnsiTheme="minorHAnsi" w:cstheme="minorHAnsi"/>
          <w:sz w:val="22"/>
          <w:szCs w:val="22"/>
        </w:rPr>
        <w:t xml:space="preserve"> w </w:t>
      </w:r>
      <w:r w:rsidR="00A503E7" w:rsidRPr="00A35BC3">
        <w:rPr>
          <w:rFonts w:asciiTheme="minorHAnsi" w:hAnsiTheme="minorHAnsi" w:cstheme="minorHAnsi"/>
          <w:sz w:val="22"/>
          <w:szCs w:val="22"/>
        </w:rPr>
        <w:t>sprawie zamówienia publicznego -</w:t>
      </w:r>
      <w:r w:rsidRPr="00A35BC3">
        <w:rPr>
          <w:rFonts w:asciiTheme="minorHAnsi" w:hAnsiTheme="minorHAnsi" w:cstheme="minorHAnsi"/>
          <w:sz w:val="22"/>
          <w:szCs w:val="22"/>
        </w:rPr>
        <w:t xml:space="preserve"> załącznik nr 3 i zobowiązujemy się, w przypadku wyboru naszej oferty, </w:t>
      </w:r>
      <w:r w:rsidR="00A503E7" w:rsidRPr="00A35BC3">
        <w:rPr>
          <w:rFonts w:asciiTheme="minorHAnsi" w:hAnsiTheme="minorHAnsi" w:cstheme="minorHAnsi"/>
          <w:sz w:val="22"/>
          <w:szCs w:val="22"/>
        </w:rPr>
        <w:t xml:space="preserve">do zawarcia umowy na zawartych w nim </w:t>
      </w:r>
      <w:r w:rsidRPr="00A35BC3">
        <w:rPr>
          <w:rFonts w:asciiTheme="minorHAnsi" w:hAnsiTheme="minorHAnsi" w:cstheme="minorHAnsi"/>
          <w:sz w:val="22"/>
          <w:szCs w:val="22"/>
        </w:rPr>
        <w:t>warunkach, w miejscu i terminie wyznaczonym przez Zamawiającego;</w:t>
      </w:r>
    </w:p>
    <w:p w14:paraId="15D0E503" w14:textId="77777777" w:rsidR="00903D3E" w:rsidRPr="00A35BC3" w:rsidRDefault="00D11C10">
      <w:pPr>
        <w:pStyle w:val="Akapitzlist"/>
        <w:numPr>
          <w:ilvl w:val="0"/>
          <w:numId w:val="2"/>
        </w:numPr>
        <w:spacing w:before="120" w:after="120"/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lastRenderedPageBreak/>
        <w:t>wypełniliśmy obowiązki informacyjne przewidziane w art. 13 lub art. 14 RODO</w:t>
      </w:r>
      <w:r w:rsidRPr="00A35BC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A35BC3">
        <w:rPr>
          <w:rFonts w:asciiTheme="minorHAnsi" w:hAnsiTheme="minorHAnsi" w:cstheme="minorHAnsi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A35BC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A35BC3">
        <w:rPr>
          <w:rFonts w:asciiTheme="minorHAnsi" w:hAnsiTheme="minorHAnsi" w:cstheme="minorHAnsi"/>
          <w:sz w:val="22"/>
          <w:szCs w:val="22"/>
        </w:rPr>
        <w:t>;</w:t>
      </w:r>
    </w:p>
    <w:p w14:paraId="09EE6F65" w14:textId="77777777" w:rsidR="00903D3E" w:rsidRPr="00A35BC3" w:rsidRDefault="00D11C10">
      <w:pPr>
        <w:pStyle w:val="Akapitzlist"/>
        <w:numPr>
          <w:ilvl w:val="0"/>
          <w:numId w:val="2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bCs/>
          <w:sz w:val="22"/>
          <w:szCs w:val="22"/>
        </w:rPr>
        <w:t>oświadczamy, że wybór naszej oferty</w:t>
      </w:r>
      <w:r w:rsidRPr="00A35BC3">
        <w:rPr>
          <w:rFonts w:asciiTheme="minorHAnsi" w:hAnsiTheme="minorHAnsi" w:cstheme="minorHAnsi"/>
          <w:bCs/>
          <w:sz w:val="22"/>
          <w:szCs w:val="22"/>
          <w:vertAlign w:val="superscript"/>
        </w:rPr>
        <w:t>*</w:t>
      </w:r>
      <w:r w:rsidRPr="00A35BC3">
        <w:rPr>
          <w:rFonts w:asciiTheme="minorHAnsi" w:hAnsiTheme="minorHAnsi" w:cstheme="minorHAnsi"/>
          <w:bCs/>
          <w:sz w:val="22"/>
          <w:szCs w:val="22"/>
        </w:rPr>
        <w:t>:</w:t>
      </w:r>
    </w:p>
    <w:p w14:paraId="1B343E39" w14:textId="77777777" w:rsidR="00903D3E" w:rsidRPr="00A35BC3" w:rsidRDefault="00D11C10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b/>
          <w:sz w:val="22"/>
          <w:szCs w:val="22"/>
          <w:u w:val="single"/>
        </w:rPr>
        <w:t>□ nie będzie</w:t>
      </w:r>
      <w:r w:rsidRPr="00A35BC3">
        <w:rPr>
          <w:rFonts w:asciiTheme="minorHAnsi" w:hAnsiTheme="minorHAnsi" w:cstheme="minorHAnsi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A35BC3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A35BC3">
        <w:rPr>
          <w:rFonts w:asciiTheme="minorHAnsi" w:hAnsiTheme="minorHAnsi" w:cstheme="minorHAnsi"/>
          <w:bCs/>
          <w:sz w:val="22"/>
          <w:szCs w:val="22"/>
        </w:rPr>
        <w:t>. Dz. U. z 2021 r. poz. 685)</w:t>
      </w:r>
    </w:p>
    <w:p w14:paraId="3E43E3F4" w14:textId="77777777" w:rsidR="00903D3E" w:rsidRDefault="00D11C10">
      <w:pPr>
        <w:pStyle w:val="Akapitzlist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5BC3">
        <w:rPr>
          <w:rFonts w:asciiTheme="minorHAnsi" w:hAnsiTheme="minorHAnsi" w:cstheme="minorHAnsi"/>
          <w:b/>
          <w:sz w:val="22"/>
          <w:szCs w:val="22"/>
          <w:u w:val="single"/>
        </w:rPr>
        <w:t>□ będzie prowadzić</w:t>
      </w:r>
      <w:r w:rsidRPr="00A35BC3">
        <w:rPr>
          <w:rFonts w:asciiTheme="minorHAnsi" w:hAnsiTheme="minorHAnsi" w:cstheme="minorHAnsi"/>
          <w:bCs/>
          <w:sz w:val="22"/>
          <w:szCs w:val="22"/>
        </w:rPr>
        <w:t xml:space="preserve"> u Zamawiającego do powstania obowiązku podatkowego zgodnie z ustawą z dnia 11 marca 2014 r. o podatku od towarów i usług, wobec czego wskazujemy nazwę (rodzaj) towaru lub usługi, których dostawa lub świadczenie będzie prowadzić do obowiązku jego powstania oraz ich wartość bez kwoty podatku:</w:t>
      </w:r>
    </w:p>
    <w:p w14:paraId="16C62FC6" w14:textId="77777777" w:rsidR="00E34F38" w:rsidRPr="00A35BC3" w:rsidRDefault="00E34F38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88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903D3E" w:rsidRPr="00A35BC3" w14:paraId="767BE8D8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D9E9" w14:textId="77777777" w:rsidR="00903D3E" w:rsidRPr="00A35BC3" w:rsidRDefault="00D11C1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AA6B" w14:textId="77777777" w:rsidR="00903D3E" w:rsidRPr="00A35BC3" w:rsidRDefault="00D11C1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9E7D" w14:textId="77777777" w:rsidR="00903D3E" w:rsidRPr="00A35BC3" w:rsidRDefault="00D11C1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1686" w14:textId="77777777" w:rsidR="00903D3E" w:rsidRPr="00A35BC3" w:rsidRDefault="00D11C10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hAnsiTheme="minorHAnsi" w:cstheme="minorHAnsi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903D3E" w:rsidRPr="00A35BC3" w14:paraId="3EE719E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A254" w14:textId="77777777" w:rsidR="00903D3E" w:rsidRPr="00A35BC3" w:rsidRDefault="00903D3E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2DBB" w14:textId="77777777" w:rsidR="00903D3E" w:rsidRPr="00A35BC3" w:rsidRDefault="00903D3E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4823" w14:textId="77777777" w:rsidR="00903D3E" w:rsidRPr="00A35BC3" w:rsidRDefault="00903D3E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1B17" w14:textId="77777777" w:rsidR="00903D3E" w:rsidRPr="00A35BC3" w:rsidRDefault="00903D3E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DA4109" w14:textId="77777777" w:rsidR="00903D3E" w:rsidRPr="00A35BC3" w:rsidRDefault="00D11C1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Wszelką korespondencję w sprawie niniejszego postępowania należy kierować do:</w:t>
      </w:r>
    </w:p>
    <w:tbl>
      <w:tblPr>
        <w:tblW w:w="882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269"/>
      </w:tblGrid>
      <w:tr w:rsidR="00903D3E" w:rsidRPr="00A35BC3" w14:paraId="3584533F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C8FD" w14:textId="77777777" w:rsidR="00903D3E" w:rsidRPr="00A35BC3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8022" w14:textId="77777777" w:rsidR="00903D3E" w:rsidRPr="00A35BC3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03D3E" w:rsidRPr="00A35BC3" w14:paraId="733F5AD0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A68E3" w14:textId="77777777" w:rsidR="00903D3E" w:rsidRPr="00A35BC3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8D80" w14:textId="77777777" w:rsidR="00903D3E" w:rsidRPr="00A35BC3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03D3E" w:rsidRPr="00A35BC3" w14:paraId="518ABEFB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CC4E" w14:textId="77777777" w:rsidR="00903D3E" w:rsidRPr="00A35BC3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B828" w14:textId="77777777" w:rsidR="00903D3E" w:rsidRPr="00A35BC3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03D3E" w:rsidRPr="00A35BC3" w14:paraId="79A7D0C6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851D" w14:textId="77777777" w:rsidR="00903D3E" w:rsidRPr="00A35BC3" w:rsidRDefault="00D11C10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35BC3">
              <w:rPr>
                <w:rFonts w:asciiTheme="minorHAnsi" w:eastAsia="Calibr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92E3" w14:textId="77777777" w:rsidR="00903D3E" w:rsidRPr="00A35BC3" w:rsidRDefault="00903D3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3601329E" w14:textId="77777777" w:rsidR="00903D3E" w:rsidRPr="00A35BC3" w:rsidRDefault="00D11C1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Przyjmujemy do wiadomości, że zapytanie ofertowe może zostać unieważnione.</w:t>
      </w:r>
    </w:p>
    <w:p w14:paraId="66FFA672" w14:textId="77777777" w:rsidR="00903D3E" w:rsidRPr="00A35BC3" w:rsidRDefault="00D11C1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Załącznikami do oferty, stanowiącymi jej integralną część, są:</w:t>
      </w:r>
    </w:p>
    <w:p w14:paraId="78A15574" w14:textId="77777777" w:rsidR="00903D3E" w:rsidRPr="00A35BC3" w:rsidRDefault="00D11C10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60582E83" w14:textId="77777777" w:rsidR="00903D3E" w:rsidRPr="00A35BC3" w:rsidRDefault="00903D3E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</w:rPr>
      </w:pPr>
    </w:p>
    <w:p w14:paraId="31FD3CAB" w14:textId="77777777" w:rsidR="00903D3E" w:rsidRPr="00A35BC3" w:rsidRDefault="00D11C10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sz w:val="22"/>
          <w:szCs w:val="22"/>
        </w:rPr>
        <w:t>Miejscowość, ________________ dnia _______________</w:t>
      </w:r>
    </w:p>
    <w:p w14:paraId="5B0D473C" w14:textId="77777777" w:rsidR="00903D3E" w:rsidRPr="00A35BC3" w:rsidRDefault="00903D3E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</w:rPr>
      </w:pPr>
    </w:p>
    <w:p w14:paraId="27729DD8" w14:textId="77777777" w:rsidR="00903D3E" w:rsidRPr="00A35BC3" w:rsidRDefault="00D11C10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</w:rPr>
      </w:pPr>
      <w:r w:rsidRPr="00A35BC3">
        <w:rPr>
          <w:rFonts w:asciiTheme="minorHAnsi" w:hAnsiTheme="minorHAnsi" w:cstheme="minorHAnsi"/>
          <w:i/>
          <w:sz w:val="22"/>
          <w:szCs w:val="22"/>
        </w:rPr>
        <w:tab/>
      </w:r>
    </w:p>
    <w:p w14:paraId="731E2129" w14:textId="77777777" w:rsidR="00903D3E" w:rsidRPr="00A35BC3" w:rsidRDefault="00D11C10">
      <w:pPr>
        <w:tabs>
          <w:tab w:val="center" w:pos="7655"/>
        </w:tabs>
        <w:spacing w:before="120" w:line="320" w:lineRule="atLeast"/>
        <w:ind w:left="5103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A35BC3">
        <w:rPr>
          <w:rFonts w:asciiTheme="minorHAnsi" w:hAnsiTheme="minorHAnsi" w:cstheme="minorHAnsi"/>
          <w:i/>
          <w:sz w:val="22"/>
          <w:szCs w:val="22"/>
        </w:rPr>
        <w:t>___________________________________</w:t>
      </w:r>
    </w:p>
    <w:p w14:paraId="65EB1CDA" w14:textId="77777777" w:rsidR="00903D3E" w:rsidRPr="00A35BC3" w:rsidRDefault="00D11C10">
      <w:pPr>
        <w:tabs>
          <w:tab w:val="center" w:pos="7655"/>
        </w:tabs>
        <w:spacing w:line="320" w:lineRule="atLeast"/>
        <w:ind w:left="524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35BC3">
        <w:rPr>
          <w:rFonts w:asciiTheme="minorHAnsi" w:hAnsiTheme="minorHAnsi" w:cstheme="minorHAnsi"/>
          <w:i/>
          <w:sz w:val="22"/>
          <w:szCs w:val="22"/>
        </w:rPr>
        <w:t>(podpis osoby uprawnionej do składania oświadczeń  woli w imieniu Wykonawcy)</w:t>
      </w:r>
    </w:p>
    <w:p w14:paraId="07BEB3E3" w14:textId="77777777" w:rsidR="00903D3E" w:rsidRPr="00A35BC3" w:rsidRDefault="00903D3E">
      <w:pPr>
        <w:pStyle w:val="Akapitzlist"/>
        <w:tabs>
          <w:tab w:val="center" w:pos="7655"/>
        </w:tabs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sectPr w:rsidR="00903D3E" w:rsidRPr="00A35BC3" w:rsidSect="009E2FF8">
      <w:pgSz w:w="11906" w:h="16838"/>
      <w:pgMar w:top="993" w:right="1417" w:bottom="993" w:left="1417" w:header="284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D8820" w14:textId="77777777" w:rsidR="00BD425F" w:rsidRDefault="00BD425F" w:rsidP="00903D3E">
      <w:r>
        <w:separator/>
      </w:r>
    </w:p>
  </w:endnote>
  <w:endnote w:type="continuationSeparator" w:id="0">
    <w:p w14:paraId="72D1CB9D" w14:textId="77777777" w:rsidR="00BD425F" w:rsidRDefault="00BD425F" w:rsidP="0090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1E22D" w14:textId="77777777" w:rsidR="00BD425F" w:rsidRDefault="00BD425F" w:rsidP="00903D3E">
      <w:r w:rsidRPr="00903D3E">
        <w:rPr>
          <w:color w:val="000000"/>
        </w:rPr>
        <w:separator/>
      </w:r>
    </w:p>
  </w:footnote>
  <w:footnote w:type="continuationSeparator" w:id="0">
    <w:p w14:paraId="3473A1BB" w14:textId="77777777" w:rsidR="00BD425F" w:rsidRDefault="00BD425F" w:rsidP="00903D3E">
      <w:r>
        <w:continuationSeparator/>
      </w:r>
    </w:p>
  </w:footnote>
  <w:footnote w:id="1">
    <w:p w14:paraId="178CB314" w14:textId="77777777" w:rsidR="00BD425F" w:rsidRDefault="00BD425F">
      <w:pPr>
        <w:pStyle w:val="Tekstprzypisudolnego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0BBEC38F" w14:textId="77777777" w:rsidR="00BD425F" w:rsidRDefault="00BD425F">
      <w:pPr>
        <w:pStyle w:val="Tekstprzypisudolnego"/>
        <w:spacing w:after="60"/>
        <w:ind w:left="142" w:hanging="142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0610EC1" w14:textId="77777777" w:rsidR="00BD425F" w:rsidRDefault="00BD425F">
      <w:pPr>
        <w:pStyle w:val="Tekstprzypisudolnego"/>
        <w:spacing w:after="40"/>
        <w:ind w:left="142" w:hanging="142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7056"/>
    <w:multiLevelType w:val="hybridMultilevel"/>
    <w:tmpl w:val="DEE48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F1D"/>
    <w:multiLevelType w:val="multilevel"/>
    <w:tmpl w:val="F6887060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7E0A8E"/>
    <w:multiLevelType w:val="hybridMultilevel"/>
    <w:tmpl w:val="24ECE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D382B"/>
    <w:multiLevelType w:val="hybridMultilevel"/>
    <w:tmpl w:val="17D80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D65CE"/>
    <w:multiLevelType w:val="hybridMultilevel"/>
    <w:tmpl w:val="FA4E3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B6471"/>
    <w:multiLevelType w:val="hybridMultilevel"/>
    <w:tmpl w:val="3B62A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F337F"/>
    <w:multiLevelType w:val="hybridMultilevel"/>
    <w:tmpl w:val="B792D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45862"/>
    <w:multiLevelType w:val="hybridMultilevel"/>
    <w:tmpl w:val="DC9AA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94BA8"/>
    <w:multiLevelType w:val="hybridMultilevel"/>
    <w:tmpl w:val="720A6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F657E"/>
    <w:multiLevelType w:val="multilevel"/>
    <w:tmpl w:val="9A96FA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441633">
    <w:abstractNumId w:val="9"/>
  </w:num>
  <w:num w:numId="2" w16cid:durableId="1387298370">
    <w:abstractNumId w:val="1"/>
  </w:num>
  <w:num w:numId="3" w16cid:durableId="368379788">
    <w:abstractNumId w:val="5"/>
  </w:num>
  <w:num w:numId="4" w16cid:durableId="1099836293">
    <w:abstractNumId w:val="7"/>
  </w:num>
  <w:num w:numId="5" w16cid:durableId="623535108">
    <w:abstractNumId w:val="8"/>
  </w:num>
  <w:num w:numId="6" w16cid:durableId="427893260">
    <w:abstractNumId w:val="4"/>
  </w:num>
  <w:num w:numId="7" w16cid:durableId="119762411">
    <w:abstractNumId w:val="3"/>
  </w:num>
  <w:num w:numId="8" w16cid:durableId="1075782204">
    <w:abstractNumId w:val="0"/>
  </w:num>
  <w:num w:numId="9" w16cid:durableId="1217354462">
    <w:abstractNumId w:val="6"/>
  </w:num>
  <w:num w:numId="10" w16cid:durableId="888108073">
    <w:abstractNumId w:val="2"/>
  </w:num>
  <w:num w:numId="11" w16cid:durableId="20338705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3E"/>
    <w:rsid w:val="000279A3"/>
    <w:rsid w:val="000C604E"/>
    <w:rsid w:val="000F7454"/>
    <w:rsid w:val="00111447"/>
    <w:rsid w:val="0019624E"/>
    <w:rsid w:val="0021163A"/>
    <w:rsid w:val="00225415"/>
    <w:rsid w:val="00247DFB"/>
    <w:rsid w:val="00257E47"/>
    <w:rsid w:val="002D7816"/>
    <w:rsid w:val="002E4846"/>
    <w:rsid w:val="003009F1"/>
    <w:rsid w:val="003049A8"/>
    <w:rsid w:val="00311B97"/>
    <w:rsid w:val="003B4CED"/>
    <w:rsid w:val="003D0BD6"/>
    <w:rsid w:val="003F2E2C"/>
    <w:rsid w:val="004342F9"/>
    <w:rsid w:val="00434C18"/>
    <w:rsid w:val="005105A2"/>
    <w:rsid w:val="0058394E"/>
    <w:rsid w:val="005D4D5A"/>
    <w:rsid w:val="005E65EF"/>
    <w:rsid w:val="006061A2"/>
    <w:rsid w:val="00662933"/>
    <w:rsid w:val="006B0D1B"/>
    <w:rsid w:val="00704027"/>
    <w:rsid w:val="00773CBF"/>
    <w:rsid w:val="007E14B3"/>
    <w:rsid w:val="008147BC"/>
    <w:rsid w:val="008240AD"/>
    <w:rsid w:val="008769B2"/>
    <w:rsid w:val="008C73F7"/>
    <w:rsid w:val="008D4DB9"/>
    <w:rsid w:val="00903D3E"/>
    <w:rsid w:val="00970D8E"/>
    <w:rsid w:val="009E2FF8"/>
    <w:rsid w:val="00A35BC3"/>
    <w:rsid w:val="00A503E7"/>
    <w:rsid w:val="00A874D5"/>
    <w:rsid w:val="00AA38C3"/>
    <w:rsid w:val="00AA7E00"/>
    <w:rsid w:val="00AC14EA"/>
    <w:rsid w:val="00AF3021"/>
    <w:rsid w:val="00B57944"/>
    <w:rsid w:val="00BD1224"/>
    <w:rsid w:val="00BD425F"/>
    <w:rsid w:val="00BE4300"/>
    <w:rsid w:val="00C40FE2"/>
    <w:rsid w:val="00CA38B1"/>
    <w:rsid w:val="00D11C10"/>
    <w:rsid w:val="00E23A4B"/>
    <w:rsid w:val="00E34F38"/>
    <w:rsid w:val="00E5120F"/>
    <w:rsid w:val="00EA4E97"/>
    <w:rsid w:val="00F37FB7"/>
    <w:rsid w:val="00F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56CDAEA5"/>
  <w15:docId w15:val="{DFE9A5FA-6BFB-40C4-8EE9-9D75D7B3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03D3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rsid w:val="00903D3E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rsid w:val="00903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903D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sid w:val="00903D3E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uiPriority w:val="34"/>
    <w:qFormat/>
    <w:rsid w:val="00903D3E"/>
    <w:pPr>
      <w:ind w:left="720"/>
    </w:pPr>
  </w:style>
  <w:style w:type="paragraph" w:styleId="Tekstprzypisudolnego">
    <w:name w:val="footnote text"/>
    <w:basedOn w:val="Normalny"/>
    <w:rsid w:val="00903D3E"/>
    <w:rPr>
      <w:sz w:val="20"/>
      <w:szCs w:val="20"/>
    </w:rPr>
  </w:style>
  <w:style w:type="character" w:customStyle="1" w:styleId="TekstprzypisudolnegoZnak">
    <w:name w:val="Tekst przypisu dolnego Znak"/>
    <w:rsid w:val="0090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3D3E"/>
    <w:rPr>
      <w:position w:val="0"/>
      <w:vertAlign w:val="superscript"/>
    </w:rPr>
  </w:style>
  <w:style w:type="paragraph" w:styleId="Nagwek">
    <w:name w:val="head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sid w:val="0090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903D3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903D3E"/>
    <w:pPr>
      <w:suppressAutoHyphens/>
      <w:spacing w:after="160"/>
      <w:textAlignment w:val="auto"/>
    </w:pPr>
    <w:rPr>
      <w:kern w:val="3"/>
      <w:sz w:val="22"/>
      <w:szCs w:val="22"/>
      <w:lang w:eastAsia="zh-CN"/>
    </w:rPr>
  </w:style>
  <w:style w:type="paragraph" w:styleId="Tekstpodstawowy2">
    <w:name w:val="Body Text 2"/>
    <w:basedOn w:val="Normalny"/>
    <w:rsid w:val="00903D3E"/>
    <w:pPr>
      <w:suppressAutoHyphens w:val="0"/>
      <w:spacing w:after="120" w:line="480" w:lineRule="auto"/>
      <w:textAlignment w:val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rsid w:val="00903D3E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uiPriority w:val="34"/>
    <w:qFormat/>
    <w:rsid w:val="00903D3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8147BC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gwp5b977d76size">
    <w:name w:val="x_gwp5b977d76size"/>
    <w:basedOn w:val="Domylnaczcionkaakapitu"/>
    <w:rsid w:val="002D7816"/>
  </w:style>
  <w:style w:type="character" w:styleId="Hipercze">
    <w:name w:val="Hyperlink"/>
    <w:basedOn w:val="Domylnaczcionkaakapitu"/>
    <w:uiPriority w:val="99"/>
    <w:unhideWhenUsed/>
    <w:rsid w:val="002D781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F3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DOKUMENTY\ZAPYTANIA%20OFERTOWE%20powyzej%2030%20000%20z&#322;\SPRZ&#280;T%20MEDYCZNY\templat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65</TotalTime>
  <Pages>3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Specjalistyczny</cp:lastModifiedBy>
  <cp:revision>6</cp:revision>
  <cp:lastPrinted>2022-04-21T07:34:00Z</cp:lastPrinted>
  <dcterms:created xsi:type="dcterms:W3CDTF">2024-12-27T08:06:00Z</dcterms:created>
  <dcterms:modified xsi:type="dcterms:W3CDTF">2024-12-30T13:12:00Z</dcterms:modified>
</cp:coreProperties>
</file>