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E" w:rsidRPr="005A77EE" w:rsidRDefault="000B6DA6">
      <w:pPr>
        <w:pStyle w:val="Nagwek4"/>
        <w:spacing w:before="0" w:after="360"/>
        <w:jc w:val="right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b w:val="0"/>
          <w:i/>
          <w:sz w:val="22"/>
          <w:szCs w:val="22"/>
        </w:rPr>
        <w:t>Załącznik nr 1 do Z</w:t>
      </w:r>
      <w:r w:rsidR="00D11C10" w:rsidRPr="005A77EE">
        <w:rPr>
          <w:rFonts w:asciiTheme="minorHAnsi" w:hAnsiTheme="minorHAnsi" w:cstheme="minorHAnsi"/>
          <w:b w:val="0"/>
          <w:i/>
          <w:sz w:val="22"/>
          <w:szCs w:val="22"/>
        </w:rPr>
        <w:t>apytania ofertowego</w:t>
      </w:r>
      <w:r w:rsidR="00D11C10" w:rsidRPr="005A77E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5A77EE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8"/>
              </w:rPr>
            </w:pPr>
            <w:r w:rsidRPr="005A77EE">
              <w:rPr>
                <w:rFonts w:asciiTheme="minorHAnsi" w:hAnsiTheme="minorHAnsi" w:cstheme="minorHAnsi"/>
                <w:bCs/>
                <w:sz w:val="28"/>
              </w:rPr>
              <w:t>FORMULARZ OFERTY</w:t>
            </w:r>
          </w:p>
        </w:tc>
      </w:tr>
    </w:tbl>
    <w:p w:rsidR="00903D3E" w:rsidRPr="005A77EE" w:rsidRDefault="00D11C10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5A77EE">
        <w:rPr>
          <w:rFonts w:asciiTheme="minorHAnsi" w:hAnsiTheme="minorHAnsi" w:cstheme="minorHAnsi"/>
          <w:sz w:val="22"/>
          <w:szCs w:val="22"/>
        </w:rPr>
        <w:br/>
        <w:t xml:space="preserve">w trybie </w:t>
      </w:r>
      <w:r w:rsidR="00EC4978" w:rsidRPr="005A77EE">
        <w:rPr>
          <w:rFonts w:asciiTheme="minorHAnsi" w:hAnsiTheme="minorHAnsi" w:cstheme="minorHAnsi"/>
          <w:sz w:val="22"/>
          <w:szCs w:val="22"/>
        </w:rPr>
        <w:t>zapytania ofertowego (</w:t>
      </w:r>
      <w:r w:rsidRPr="005A77EE">
        <w:rPr>
          <w:rFonts w:asciiTheme="minorHAnsi" w:hAnsiTheme="minorHAnsi" w:cstheme="minorHAnsi"/>
          <w:sz w:val="22"/>
          <w:szCs w:val="22"/>
        </w:rPr>
        <w:t>pozaustawowym</w:t>
      </w:r>
      <w:r w:rsidR="00EC4978" w:rsidRPr="005A77EE">
        <w:rPr>
          <w:rFonts w:asciiTheme="minorHAnsi" w:hAnsiTheme="minorHAnsi" w:cstheme="minorHAnsi"/>
          <w:sz w:val="22"/>
          <w:szCs w:val="22"/>
        </w:rPr>
        <w:t>)</w:t>
      </w:r>
      <w:r w:rsidR="00273589" w:rsidRPr="005A77EE">
        <w:rPr>
          <w:rFonts w:asciiTheme="minorHAnsi" w:hAnsiTheme="minorHAnsi" w:cstheme="minorHAnsi"/>
          <w:sz w:val="22"/>
          <w:szCs w:val="22"/>
        </w:rPr>
        <w:t xml:space="preserve"> </w:t>
      </w:r>
      <w:r w:rsidRPr="005A77EE">
        <w:rPr>
          <w:rFonts w:asciiTheme="minorHAnsi" w:hAnsiTheme="minorHAnsi" w:cstheme="minorHAnsi"/>
          <w:sz w:val="22"/>
          <w:szCs w:val="22"/>
        </w:rPr>
        <w:t xml:space="preserve">pn.: </w:t>
      </w:r>
    </w:p>
    <w:p w:rsidR="005A77EE" w:rsidRPr="005A77EE" w:rsidRDefault="00D11C10" w:rsidP="005A77EE">
      <w:pPr>
        <w:pStyle w:val="Akapitzlist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5A77EE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="005A77EE" w:rsidRPr="005A77EE">
        <w:rPr>
          <w:rFonts w:asciiTheme="minorHAnsi" w:hAnsiTheme="minorHAnsi" w:cstheme="minorHAnsi"/>
          <w:b/>
          <w:sz w:val="28"/>
          <w:szCs w:val="28"/>
        </w:rPr>
        <w:t xml:space="preserve">Dostawa środków ochrony indywidualnej i papieru </w:t>
      </w:r>
      <w:proofErr w:type="spellStart"/>
      <w:r w:rsidR="005A77EE" w:rsidRPr="005A77EE">
        <w:rPr>
          <w:rFonts w:asciiTheme="minorHAnsi" w:hAnsiTheme="minorHAnsi" w:cstheme="minorHAnsi"/>
          <w:b/>
          <w:sz w:val="28"/>
          <w:szCs w:val="28"/>
        </w:rPr>
        <w:t>termoczułego</w:t>
      </w:r>
      <w:proofErr w:type="spellEnd"/>
      <w:r w:rsidR="005A77EE" w:rsidRPr="005A77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77EE" w:rsidRPr="005A77EE">
        <w:rPr>
          <w:rFonts w:asciiTheme="minorHAnsi" w:hAnsiTheme="minorHAnsi" w:cstheme="minorHAnsi"/>
          <w:b/>
          <w:sz w:val="28"/>
          <w:szCs w:val="28"/>
        </w:rPr>
        <w:br/>
        <w:t>do drukarki”</w:t>
      </w:r>
    </w:p>
    <w:p w:rsidR="005A77EE" w:rsidRPr="005A77EE" w:rsidRDefault="005A77EE" w:rsidP="005A77E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A77EE">
        <w:rPr>
          <w:rFonts w:asciiTheme="minorHAnsi" w:hAnsiTheme="minorHAnsi" w:cstheme="minorHAnsi"/>
          <w:b/>
          <w:bCs/>
        </w:rPr>
        <w:t>Znak sprawy: PU/251/SM/20/2024</w:t>
      </w:r>
    </w:p>
    <w:bookmarkEnd w:id="0"/>
    <w:p w:rsidR="00903D3E" w:rsidRPr="005A77EE" w:rsidRDefault="00D11C10" w:rsidP="005A77EE">
      <w:pPr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my niżej podpisani:</w:t>
      </w:r>
    </w:p>
    <w:p w:rsidR="00903D3E" w:rsidRPr="005A77EE" w:rsidRDefault="00D11C10" w:rsidP="005A77EE">
      <w:pPr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A77EE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5A77E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C00099" w:rsidRPr="005A77EE">
        <w:rPr>
          <w:rFonts w:asciiTheme="minorHAnsi" w:hAnsiTheme="minorHAnsi" w:cstheme="minorHAnsi"/>
          <w:sz w:val="22"/>
          <w:szCs w:val="22"/>
        </w:rPr>
        <w:t>**</w:t>
      </w:r>
    </w:p>
    <w:p w:rsidR="00903D3E" w:rsidRPr="005A77EE" w:rsidRDefault="00D11C10" w:rsidP="005A77EE">
      <w:pPr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903D3E" w:rsidRPr="005A77EE" w:rsidRDefault="00D11C10" w:rsidP="005A77EE">
      <w:pPr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5A77E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:rsidRPr="005A77EE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C00099" w:rsidRPr="005A77E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099" w:rsidRPr="005A77EE" w:rsidRDefault="00C00099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9" w:rsidRPr="005A77EE" w:rsidRDefault="00C00099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903D3E" w:rsidRPr="005A77EE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7EE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:rsidR="00903D3E" w:rsidRPr="005A77E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7EE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:rsidR="00903D3E" w:rsidRPr="005A77E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</w:rPr>
            </w:pPr>
            <w:r w:rsidRPr="005A77EE">
              <w:rPr>
                <w:rFonts w:asciiTheme="minorHAnsi" w:hAnsiTheme="minorHAnsi" w:cstheme="minorHAnsi"/>
                <w:bCs/>
                <w:sz w:val="16"/>
                <w:szCs w:val="16"/>
              </w:rPr>
              <w:t>(zaznaczyć właściwą opcję):</w:t>
            </w:r>
          </w:p>
          <w:p w:rsidR="00903D3E" w:rsidRPr="005A77EE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:rsidRPr="005A77EE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Mikroprzedsiębiorstwo </w:t>
                  </w:r>
                </w:p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5A77E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:rsidRPr="005A77E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Małe przedsiębiorstwo</w:t>
                  </w:r>
                </w:p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5A77E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:rsidRPr="005A77E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Średnie przedsiębiorstwo</w:t>
                  </w:r>
                </w:p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5A77E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:rsidRPr="005A77E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 w:rsidRPr="005A77E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 w:rsidRPr="005A77E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A77EE" w:rsidRDefault="00D11C10">
                  <w:pPr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5A77EE">
                    <w:rPr>
                      <w:rFonts w:asciiTheme="minorHAnsi" w:hAnsiTheme="minorHAnsi" w:cstheme="minorHAnsi"/>
                      <w:sz w:val="40"/>
                      <w:szCs w:val="40"/>
                    </w:rPr>
                    <w:t>□</w:t>
                  </w:r>
                  <w:r w:rsidRPr="005A77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Inny rodzaj</w:t>
                  </w:r>
                </w:p>
                <w:p w:rsidR="00903D3E" w:rsidRPr="005A77EE" w:rsidRDefault="00903D3E">
                  <w:pPr>
                    <w:textAlignment w:val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903D3E" w:rsidRPr="005A77EE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193B73" w:rsidRPr="007B7C34" w:rsidRDefault="00D11C10" w:rsidP="005A77E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="00193B73" w:rsidRPr="005A77EE">
        <w:rPr>
          <w:rFonts w:asciiTheme="minorHAnsi" w:hAnsiTheme="minorHAnsi" w:cstheme="minorHAnsi"/>
          <w:sz w:val="22"/>
          <w:szCs w:val="22"/>
        </w:rPr>
        <w:t xml:space="preserve"> na </w:t>
      </w:r>
      <w:r w:rsidR="00C60527" w:rsidRPr="005A77EE">
        <w:rPr>
          <w:rFonts w:asciiTheme="minorHAnsi" w:hAnsiTheme="minorHAnsi" w:cstheme="minorHAnsi"/>
          <w:sz w:val="22"/>
          <w:szCs w:val="22"/>
        </w:rPr>
        <w:t xml:space="preserve"> dostawę</w:t>
      </w:r>
      <w:r w:rsidR="00C60527" w:rsidRPr="005A77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7EE">
        <w:rPr>
          <w:rFonts w:asciiTheme="minorHAnsi" w:hAnsiTheme="minorHAnsi" w:cstheme="minorHAnsi"/>
          <w:b/>
          <w:sz w:val="22"/>
          <w:szCs w:val="22"/>
        </w:rPr>
        <w:t xml:space="preserve">środków </w:t>
      </w:r>
      <w:r w:rsidR="005A77EE" w:rsidRPr="007B7C34">
        <w:rPr>
          <w:rFonts w:asciiTheme="minorHAnsi" w:hAnsiTheme="minorHAnsi" w:cstheme="minorHAnsi"/>
          <w:b/>
          <w:sz w:val="22"/>
          <w:szCs w:val="22"/>
        </w:rPr>
        <w:t xml:space="preserve">ochrony indywidualnej i/lub papieru </w:t>
      </w:r>
      <w:proofErr w:type="spellStart"/>
      <w:r w:rsidR="005A77EE" w:rsidRPr="007B7C34">
        <w:rPr>
          <w:rFonts w:asciiTheme="minorHAnsi" w:hAnsiTheme="minorHAnsi" w:cstheme="minorHAnsi"/>
          <w:b/>
          <w:sz w:val="22"/>
          <w:szCs w:val="22"/>
        </w:rPr>
        <w:t>termoczułego</w:t>
      </w:r>
      <w:proofErr w:type="spellEnd"/>
      <w:r w:rsidR="005A77EE" w:rsidRPr="007B7C34">
        <w:rPr>
          <w:rFonts w:asciiTheme="minorHAnsi" w:hAnsiTheme="minorHAnsi" w:cstheme="minorHAnsi"/>
          <w:b/>
          <w:sz w:val="22"/>
          <w:szCs w:val="22"/>
        </w:rPr>
        <w:t xml:space="preserve"> do drukarki</w:t>
      </w:r>
      <w:r w:rsidR="00193B73" w:rsidRPr="007B7C34">
        <w:rPr>
          <w:rFonts w:asciiTheme="minorHAnsi" w:hAnsiTheme="minorHAnsi" w:cstheme="minorHAnsi"/>
          <w:sz w:val="22"/>
          <w:szCs w:val="22"/>
        </w:rPr>
        <w:t xml:space="preserve">, </w:t>
      </w:r>
      <w:r w:rsidR="00C00099" w:rsidRPr="007B7C34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A77EE" w:rsidRPr="007B7C34">
        <w:rPr>
          <w:rFonts w:asciiTheme="minorHAnsi" w:hAnsiTheme="minorHAnsi" w:cstheme="minorHAnsi"/>
          <w:sz w:val="22"/>
          <w:szCs w:val="22"/>
        </w:rPr>
        <w:t xml:space="preserve">warunkami Zapytania ofertowego </w:t>
      </w:r>
      <w:r w:rsidR="00193B73" w:rsidRPr="007B7C34">
        <w:rPr>
          <w:rFonts w:asciiTheme="minorHAnsi" w:hAnsiTheme="minorHAnsi" w:cstheme="minorHAnsi"/>
          <w:sz w:val="22"/>
          <w:szCs w:val="22"/>
        </w:rPr>
        <w:t>za cen</w:t>
      </w:r>
      <w:r w:rsidR="00C60527" w:rsidRPr="007B7C34">
        <w:rPr>
          <w:rFonts w:asciiTheme="minorHAnsi" w:hAnsiTheme="minorHAnsi" w:cstheme="minorHAnsi"/>
          <w:sz w:val="22"/>
          <w:szCs w:val="22"/>
        </w:rPr>
        <w:t>y netto i brutto jak w arkuszu cenowym</w:t>
      </w:r>
      <w:r w:rsidR="005A77EE" w:rsidRPr="007B7C34">
        <w:rPr>
          <w:rFonts w:asciiTheme="minorHAnsi" w:hAnsiTheme="minorHAnsi" w:cstheme="minorHAnsi"/>
          <w:sz w:val="22"/>
          <w:szCs w:val="22"/>
        </w:rPr>
        <w:t xml:space="preserve"> </w:t>
      </w:r>
      <w:r w:rsidR="005A77EE" w:rsidRPr="007B7C34">
        <w:rPr>
          <w:rFonts w:asciiTheme="minorHAnsi" w:hAnsiTheme="minorHAnsi" w:cstheme="minorHAnsi"/>
          <w:sz w:val="22"/>
          <w:szCs w:val="22"/>
        </w:rPr>
        <w:t>na :</w:t>
      </w:r>
      <w:r w:rsidR="007B7C34" w:rsidRPr="007B7C34">
        <w:rPr>
          <w:rFonts w:asciiTheme="minorHAnsi" w:hAnsiTheme="minorHAnsi" w:cstheme="minorHAnsi"/>
          <w:sz w:val="22"/>
          <w:szCs w:val="22"/>
        </w:rPr>
        <w:t xml:space="preserve"> </w:t>
      </w:r>
      <w:r w:rsidR="005A77EE" w:rsidRPr="007B7C34">
        <w:rPr>
          <w:rFonts w:asciiTheme="minorHAnsi" w:hAnsiTheme="minorHAnsi" w:cstheme="minorHAnsi"/>
          <w:sz w:val="22"/>
          <w:szCs w:val="22"/>
        </w:rPr>
        <w:t xml:space="preserve"> Pakiet/Pakiety nr ……………</w:t>
      </w:r>
      <w:r w:rsidR="007B7C34">
        <w:rPr>
          <w:rFonts w:asciiTheme="minorHAnsi" w:hAnsiTheme="minorHAnsi" w:cstheme="minorHAnsi"/>
          <w:sz w:val="22"/>
          <w:szCs w:val="22"/>
        </w:rPr>
        <w:t>..</w:t>
      </w:r>
      <w:r w:rsidR="005A77EE" w:rsidRPr="007B7C34">
        <w:rPr>
          <w:rFonts w:asciiTheme="minorHAnsi" w:hAnsiTheme="minorHAnsi" w:cstheme="minorHAnsi"/>
          <w:sz w:val="22"/>
          <w:szCs w:val="22"/>
        </w:rPr>
        <w:t xml:space="preserve">……………….…… ** </w:t>
      </w:r>
    </w:p>
    <w:p w:rsidR="0021125B" w:rsidRPr="005A77EE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1125B" w:rsidRPr="005A77EE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U</w:t>
      </w:r>
      <w:r w:rsidRPr="005A77EE">
        <w:rPr>
          <w:rFonts w:asciiTheme="minorHAnsi" w:hAnsiTheme="minorHAnsi" w:cstheme="minorHAnsi"/>
          <w:b/>
          <w:sz w:val="22"/>
          <w:szCs w:val="22"/>
        </w:rPr>
        <w:t>waga:</w:t>
      </w:r>
      <w:r w:rsidRPr="005A77EE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</w:t>
      </w:r>
      <w:r w:rsidR="00C60527" w:rsidRPr="005A77EE">
        <w:rPr>
          <w:rFonts w:asciiTheme="minorHAnsi" w:hAnsiTheme="minorHAnsi" w:cstheme="minorHAnsi"/>
          <w:sz w:val="22"/>
          <w:szCs w:val="22"/>
        </w:rPr>
        <w:t>arkuszu cenowym.</w:t>
      </w:r>
    </w:p>
    <w:p w:rsidR="0021125B" w:rsidRPr="005A77EE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1125B" w:rsidRPr="005A77EE" w:rsidRDefault="008B3927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21125B" w:rsidRPr="005A77EE">
        <w:rPr>
          <w:rFonts w:asciiTheme="minorHAnsi" w:hAnsiTheme="minorHAnsi" w:cstheme="minorHAnsi"/>
          <w:sz w:val="22"/>
          <w:szCs w:val="22"/>
        </w:rPr>
        <w:t xml:space="preserve">w cenie oferty zostały uwzględnione wszelkie obciążenia wynikające </w:t>
      </w:r>
      <w:r w:rsidRPr="005A77EE">
        <w:rPr>
          <w:rFonts w:asciiTheme="minorHAnsi" w:hAnsiTheme="minorHAnsi" w:cstheme="minorHAnsi"/>
          <w:sz w:val="22"/>
          <w:szCs w:val="22"/>
        </w:rPr>
        <w:br/>
      </w:r>
      <w:r w:rsidR="0021125B" w:rsidRPr="005A77EE">
        <w:rPr>
          <w:rFonts w:asciiTheme="minorHAnsi" w:hAnsiTheme="minorHAnsi" w:cstheme="minorHAnsi"/>
          <w:sz w:val="22"/>
          <w:szCs w:val="22"/>
        </w:rPr>
        <w:t>z ewentualnych opłat wraz z kosztami transportu, ubezpieczenia, podatek od towarów i usług VAT i inne.</w:t>
      </w:r>
    </w:p>
    <w:p w:rsidR="00DB4DE0" w:rsidRPr="005A77EE" w:rsidRDefault="00DB4DE0" w:rsidP="00DB4DE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3338" w:rsidRPr="005A77EE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 xml:space="preserve">Zobowiązujemy się dostarczać </w:t>
      </w:r>
      <w:r w:rsidR="007B7C34">
        <w:rPr>
          <w:rFonts w:asciiTheme="minorHAnsi" w:hAnsiTheme="minorHAnsi" w:cstheme="minorHAnsi"/>
          <w:bCs/>
          <w:sz w:val="22"/>
          <w:szCs w:val="22"/>
        </w:rPr>
        <w:t>przedmiot umowy</w:t>
      </w:r>
      <w:r w:rsidR="00FA04F4" w:rsidRPr="005A7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77EE">
        <w:rPr>
          <w:rFonts w:asciiTheme="minorHAnsi" w:hAnsiTheme="minorHAnsi" w:cstheme="minorHAnsi"/>
          <w:sz w:val="22"/>
          <w:szCs w:val="22"/>
        </w:rPr>
        <w:t>do Apt</w:t>
      </w:r>
      <w:r w:rsidR="00C60527" w:rsidRPr="005A77EE">
        <w:rPr>
          <w:rFonts w:asciiTheme="minorHAnsi" w:hAnsiTheme="minorHAnsi" w:cstheme="minorHAnsi"/>
          <w:sz w:val="22"/>
          <w:szCs w:val="22"/>
        </w:rPr>
        <w:t>eki</w:t>
      </w:r>
      <w:r w:rsidR="007B7C34">
        <w:rPr>
          <w:rFonts w:asciiTheme="minorHAnsi" w:hAnsiTheme="minorHAnsi" w:cstheme="minorHAnsi"/>
          <w:sz w:val="22"/>
          <w:szCs w:val="22"/>
        </w:rPr>
        <w:t xml:space="preserve"> lub Magazynu</w:t>
      </w:r>
      <w:r w:rsidR="00C60527" w:rsidRPr="005A77EE">
        <w:rPr>
          <w:rFonts w:asciiTheme="minorHAnsi" w:hAnsiTheme="minorHAnsi" w:cstheme="minorHAnsi"/>
          <w:sz w:val="22"/>
          <w:szCs w:val="22"/>
        </w:rPr>
        <w:t xml:space="preserve"> Szpitala Specjalistycznego </w:t>
      </w:r>
      <w:r w:rsidRPr="005A77EE">
        <w:rPr>
          <w:rFonts w:asciiTheme="minorHAnsi" w:hAnsiTheme="minorHAnsi" w:cstheme="minorHAnsi"/>
          <w:sz w:val="22"/>
          <w:szCs w:val="22"/>
        </w:rPr>
        <w:t>w Chorzowie przy ul. Zjednoczenia 10,  w terminie</w:t>
      </w:r>
      <w:r w:rsidR="00C60527" w:rsidRPr="005A77EE">
        <w:rPr>
          <w:rFonts w:asciiTheme="minorHAnsi" w:hAnsiTheme="minorHAnsi" w:cstheme="minorHAnsi"/>
          <w:b/>
          <w:bCs/>
          <w:sz w:val="22"/>
          <w:szCs w:val="22"/>
        </w:rPr>
        <w:t xml:space="preserve"> …………… **(max 5)</w:t>
      </w:r>
      <w:r w:rsidR="00FA04F4" w:rsidRPr="005A77EE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5A77EE">
        <w:rPr>
          <w:rFonts w:asciiTheme="minorHAnsi" w:hAnsiTheme="minorHAnsi" w:cstheme="minorHAnsi"/>
          <w:sz w:val="22"/>
          <w:szCs w:val="22"/>
        </w:rPr>
        <w:t xml:space="preserve">, </w:t>
      </w:r>
      <w:r w:rsidR="00FA04F4" w:rsidRPr="005A77EE">
        <w:rPr>
          <w:rFonts w:asciiTheme="minorHAnsi" w:hAnsiTheme="minorHAnsi" w:cstheme="minorHAnsi"/>
          <w:sz w:val="22"/>
          <w:szCs w:val="22"/>
        </w:rPr>
        <w:t>od poniedziałku do piątku, licząc od dnia zamówienia danej dostawy częściowej. Godziny dostaw od 8:00 do 13:00</w:t>
      </w:r>
      <w:r w:rsidR="0021125B" w:rsidRPr="005A77EE">
        <w:rPr>
          <w:rFonts w:asciiTheme="minorHAnsi" w:hAnsiTheme="minorHAnsi" w:cstheme="minorHAnsi"/>
          <w:sz w:val="22"/>
          <w:szCs w:val="22"/>
        </w:rPr>
        <w:t>.</w:t>
      </w:r>
    </w:p>
    <w:p w:rsidR="0021125B" w:rsidRPr="005A77EE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3338" w:rsidRPr="005A77EE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 xml:space="preserve">Termin płatności ustalamy </w:t>
      </w:r>
      <w:r w:rsidRPr="005A77EE">
        <w:rPr>
          <w:rFonts w:asciiTheme="minorHAnsi" w:hAnsiTheme="minorHAnsi" w:cstheme="minorHAnsi"/>
          <w:b/>
          <w:bCs/>
          <w:sz w:val="22"/>
          <w:szCs w:val="22"/>
        </w:rPr>
        <w:t>na 30 dni</w:t>
      </w:r>
      <w:r w:rsidRPr="005A77EE">
        <w:rPr>
          <w:rFonts w:asciiTheme="minorHAnsi" w:hAnsiTheme="minorHAnsi" w:cstheme="minorHAnsi"/>
          <w:sz w:val="22"/>
          <w:szCs w:val="22"/>
        </w:rPr>
        <w:t>, licząc od dnia otrzymania prawidłowo wystawionej faktury VAT.</w:t>
      </w:r>
    </w:p>
    <w:p w:rsidR="00DB4DE0" w:rsidRPr="005A77EE" w:rsidRDefault="00DB4DE0" w:rsidP="00DB4DE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FA04F4" w:rsidRPr="005A77EE" w:rsidRDefault="00FA04F4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</w:t>
      </w:r>
      <w:r w:rsidR="008B3927" w:rsidRPr="005A77EE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5A77EE">
        <w:rPr>
          <w:rFonts w:asciiTheme="minorHAnsi" w:hAnsiTheme="minorHAnsi" w:cstheme="minorHAnsi"/>
          <w:sz w:val="22"/>
          <w:szCs w:val="22"/>
          <w:shd w:val="clear" w:color="auto" w:fill="FFFFFF"/>
        </w:rPr>
        <w:t>, że nie podlegam</w:t>
      </w:r>
      <w:r w:rsidR="008B3927" w:rsidRPr="005A77EE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5A77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:rsidR="0021125B" w:rsidRPr="005A77EE" w:rsidRDefault="0021125B" w:rsidP="00DB4DE0">
      <w:pPr>
        <w:rPr>
          <w:rFonts w:asciiTheme="minorHAnsi" w:hAnsiTheme="minorHAnsi" w:cstheme="minorHAnsi"/>
          <w:sz w:val="22"/>
          <w:szCs w:val="22"/>
        </w:rPr>
      </w:pPr>
    </w:p>
    <w:p w:rsidR="00DB4DE0" w:rsidRPr="005A77EE" w:rsidRDefault="00DB4DE0" w:rsidP="00DB4DE0">
      <w:pPr>
        <w:rPr>
          <w:rFonts w:asciiTheme="minorHAnsi" w:hAnsiTheme="minorHAnsi" w:cstheme="minorHAnsi"/>
          <w:sz w:val="22"/>
          <w:szCs w:val="22"/>
        </w:rPr>
      </w:pPr>
    </w:p>
    <w:p w:rsidR="0021125B" w:rsidRPr="005A77EE" w:rsidRDefault="0021125B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b/>
          <w:sz w:val="22"/>
        </w:rPr>
        <w:t>OŚWIADCZAMY</w:t>
      </w:r>
      <w:r w:rsidRPr="005A77EE">
        <w:rPr>
          <w:rFonts w:asciiTheme="minorHAnsi" w:hAnsiTheme="minorHAnsi" w:cstheme="minorHAnsi"/>
          <w:sz w:val="22"/>
        </w:rPr>
        <w:t>, że:</w:t>
      </w:r>
    </w:p>
    <w:p w:rsidR="0021125B" w:rsidRPr="005A77EE" w:rsidRDefault="0021125B" w:rsidP="0021125B">
      <w:pPr>
        <w:pStyle w:val="Akapitzlist"/>
        <w:numPr>
          <w:ilvl w:val="0"/>
          <w:numId w:val="11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5A77EE">
        <w:rPr>
          <w:rFonts w:asciiTheme="minorHAnsi" w:hAnsiTheme="minorHAnsi" w:cstheme="minorHAnsi"/>
          <w:sz w:val="22"/>
          <w:szCs w:val="22"/>
        </w:rPr>
        <w:br/>
        <w:t>z załącznikami i przyjmujemy je bez zastrzeżeń;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Zapytaniu ofertowym;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  <w:sz w:val="22"/>
        </w:rPr>
      </w:pPr>
      <w:r w:rsidRPr="005A77EE">
        <w:rPr>
          <w:rFonts w:asciiTheme="minorHAnsi" w:hAnsiTheme="minorHAnsi" w:cstheme="minorHAnsi"/>
          <w:sz w:val="22"/>
        </w:rPr>
        <w:t>uważamy się za związanych niniejszą ofertą na okres 30 dni licząc od dnia składania ofert;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</w:rPr>
        <w:t xml:space="preserve">zapoznaliśmy się z </w:t>
      </w:r>
      <w:r w:rsidR="00C60527" w:rsidRPr="005A77EE">
        <w:rPr>
          <w:rFonts w:asciiTheme="minorHAnsi" w:hAnsiTheme="minorHAnsi" w:cstheme="minorHAnsi"/>
          <w:sz w:val="22"/>
        </w:rPr>
        <w:t>projektowanymi postanowieniami umowy</w:t>
      </w:r>
      <w:r w:rsidRPr="005A77EE">
        <w:rPr>
          <w:rFonts w:asciiTheme="minorHAnsi" w:hAnsiTheme="minorHAnsi" w:cstheme="minorHAnsi"/>
          <w:sz w:val="22"/>
        </w:rPr>
        <w:t xml:space="preserve"> - załącznik nr 2 i zobowiązujemy się, w przypadku wyboru naszej oferty, d</w:t>
      </w:r>
      <w:r w:rsidR="006E5341" w:rsidRPr="005A77EE">
        <w:rPr>
          <w:rFonts w:asciiTheme="minorHAnsi" w:hAnsiTheme="minorHAnsi" w:cstheme="minorHAnsi"/>
          <w:sz w:val="22"/>
        </w:rPr>
        <w:t>o zawarcia umowy na określonych tam</w:t>
      </w:r>
      <w:r w:rsidRPr="005A77EE">
        <w:rPr>
          <w:rFonts w:asciiTheme="minorHAnsi" w:hAnsiTheme="minorHAnsi" w:cstheme="minorHAnsi"/>
          <w:sz w:val="22"/>
        </w:rPr>
        <w:t xml:space="preserve"> warunkach, </w:t>
      </w:r>
      <w:r w:rsidR="006E5341" w:rsidRPr="005A77EE">
        <w:rPr>
          <w:rFonts w:asciiTheme="minorHAnsi" w:hAnsiTheme="minorHAnsi" w:cstheme="minorHAnsi"/>
          <w:sz w:val="22"/>
        </w:rPr>
        <w:br/>
      </w:r>
      <w:r w:rsidRPr="005A77EE">
        <w:rPr>
          <w:rFonts w:asciiTheme="minorHAnsi" w:hAnsiTheme="minorHAnsi" w:cstheme="minorHAnsi"/>
          <w:sz w:val="22"/>
        </w:rPr>
        <w:t>w miejscu i terminie wyznaczonym przez Zamawiającego;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</w:rPr>
        <w:t>wypełniliśmy obowiązki informacyjne przewidziane w art. 13 lub art. 14 RODO</w:t>
      </w:r>
      <w:r w:rsidRPr="005A77EE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5A77EE">
        <w:rPr>
          <w:rFonts w:asciiTheme="minorHAnsi" w:hAnsiTheme="minorHAnsi" w:cstheme="minorHAnsi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A77EE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5A77EE">
        <w:rPr>
          <w:rFonts w:asciiTheme="minorHAnsi" w:hAnsiTheme="minorHAnsi" w:cstheme="minorHAnsi"/>
          <w:sz w:val="22"/>
        </w:rPr>
        <w:t>;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</w:rPr>
        <w:t xml:space="preserve">zamierzamy/nie zamierzamy * powierzyć realizację następujących części zamówienia </w:t>
      </w:r>
      <w:r w:rsidRPr="005A77EE">
        <w:rPr>
          <w:rFonts w:asciiTheme="minorHAnsi" w:hAnsiTheme="minorHAnsi" w:cstheme="minorHAnsi"/>
          <w:sz w:val="22"/>
        </w:rPr>
        <w:br/>
        <w:t>podwykonawcom:</w:t>
      </w: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21125B" w:rsidRPr="005A77EE" w:rsidTr="005A07C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7E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7EE">
              <w:rPr>
                <w:rFonts w:asciiTheme="minorHAnsi" w:hAnsiTheme="minorHAnsi" w:cstheme="minorHAnsi"/>
                <w:sz w:val="20"/>
                <w:szCs w:val="20"/>
              </w:rPr>
              <w:t xml:space="preserve">Opis części zamówienia, którą Wykonawca </w:t>
            </w:r>
          </w:p>
          <w:p w:rsidR="0021125B" w:rsidRPr="005A77EE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7EE">
              <w:rPr>
                <w:rFonts w:asciiTheme="minorHAnsi" w:hAnsiTheme="minorHAnsi" w:cstheme="min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7EE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</w:tr>
      <w:tr w:rsidR="0021125B" w:rsidRPr="005A77EE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5B" w:rsidRPr="005A77EE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25B" w:rsidRPr="005A77EE" w:rsidRDefault="0021125B" w:rsidP="0021125B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77EE">
        <w:rPr>
          <w:rFonts w:asciiTheme="minorHAnsi" w:hAnsiTheme="minorHAnsi" w:cstheme="minorHAnsi"/>
          <w:sz w:val="20"/>
          <w:szCs w:val="20"/>
        </w:rPr>
        <w:lastRenderedPageBreak/>
        <w:t xml:space="preserve">    </w:t>
      </w:r>
      <w:r w:rsidR="003273A9" w:rsidRPr="005A77EE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5A77EE">
        <w:rPr>
          <w:rFonts w:asciiTheme="minorHAnsi" w:hAnsiTheme="minorHAnsi" w:cstheme="minorHAnsi"/>
          <w:sz w:val="20"/>
          <w:szCs w:val="20"/>
        </w:rPr>
        <w:t xml:space="preserve"> (</w:t>
      </w:r>
      <w:r w:rsidRPr="005A77EE">
        <w:rPr>
          <w:rFonts w:asciiTheme="minorHAnsi" w:hAnsiTheme="minorHAnsi" w:cstheme="minorHAnsi"/>
          <w:i/>
          <w:sz w:val="20"/>
          <w:szCs w:val="20"/>
        </w:rPr>
        <w:t>w przypadku nie wskazania</w:t>
      </w:r>
      <w:r w:rsidRPr="005A77EE">
        <w:rPr>
          <w:rFonts w:asciiTheme="minorHAnsi" w:hAnsiTheme="minorHAnsi" w:cstheme="minorHAnsi"/>
          <w:sz w:val="20"/>
          <w:szCs w:val="20"/>
        </w:rPr>
        <w:t xml:space="preserve"> </w:t>
      </w:r>
      <w:r w:rsidRPr="005A77EE">
        <w:rPr>
          <w:rFonts w:asciiTheme="minorHAnsi" w:hAnsiTheme="minorHAnsi" w:cstheme="minorHAnsi"/>
          <w:i/>
          <w:sz w:val="20"/>
          <w:szCs w:val="20"/>
        </w:rPr>
        <w:t>udziału podwykonawców</w:t>
      </w:r>
      <w:r w:rsidRPr="005A77EE">
        <w:rPr>
          <w:rFonts w:asciiTheme="minorHAnsi" w:hAnsiTheme="minorHAnsi" w:cstheme="minorHAnsi"/>
          <w:sz w:val="20"/>
          <w:szCs w:val="20"/>
        </w:rPr>
        <w:t xml:space="preserve"> </w:t>
      </w:r>
      <w:r w:rsidRPr="005A77EE">
        <w:rPr>
          <w:rFonts w:asciiTheme="minorHAnsi" w:hAnsiTheme="minorHAnsi" w:cstheme="minorHAnsi"/>
          <w:i/>
          <w:sz w:val="20"/>
          <w:szCs w:val="20"/>
        </w:rPr>
        <w:t>Zamawiający przyjmie, że całe zamówienie</w:t>
      </w:r>
      <w:r w:rsidR="003273A9" w:rsidRPr="005A77EE">
        <w:rPr>
          <w:rFonts w:asciiTheme="minorHAnsi" w:hAnsiTheme="minorHAnsi" w:cstheme="minorHAnsi"/>
          <w:i/>
          <w:sz w:val="20"/>
          <w:szCs w:val="20"/>
        </w:rPr>
        <w:br/>
        <w:t xml:space="preserve">       </w:t>
      </w:r>
      <w:r w:rsidRPr="005A77E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273A9" w:rsidRPr="005A77E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A77EE">
        <w:rPr>
          <w:rFonts w:asciiTheme="minorHAnsi" w:hAnsiTheme="minorHAnsi" w:cstheme="minorHAnsi"/>
          <w:i/>
          <w:sz w:val="20"/>
          <w:szCs w:val="20"/>
        </w:rPr>
        <w:t>zostanie wykonane przez Wykonawcę, bez udziału Podwykonawcy).</w:t>
      </w:r>
    </w:p>
    <w:p w:rsidR="0021125B" w:rsidRPr="005A77EE" w:rsidRDefault="0021125B" w:rsidP="0021125B">
      <w:pPr>
        <w:pStyle w:val="Akapitzlist"/>
        <w:numPr>
          <w:ilvl w:val="0"/>
          <w:numId w:val="10"/>
        </w:numPr>
        <w:suppressAutoHyphens w:val="0"/>
        <w:spacing w:before="60" w:line="276" w:lineRule="auto"/>
        <w:jc w:val="both"/>
        <w:textAlignment w:val="auto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bCs/>
          <w:sz w:val="22"/>
          <w:szCs w:val="22"/>
        </w:rPr>
        <w:t>wybór naszej oferty :</w:t>
      </w:r>
    </w:p>
    <w:p w:rsidR="0021125B" w:rsidRPr="005A77EE" w:rsidRDefault="0021125B" w:rsidP="0021125B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  <w:szCs w:val="22"/>
          <w:u w:val="single"/>
        </w:rPr>
        <w:t>nie będzie*</w:t>
      </w:r>
      <w:r w:rsidRPr="005A77EE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</w:t>
      </w:r>
      <w:r w:rsidRPr="005A77EE">
        <w:rPr>
          <w:rFonts w:asciiTheme="minorHAnsi" w:hAnsiTheme="minorHAnsi" w:cstheme="minorHAnsi"/>
          <w:bCs/>
          <w:sz w:val="22"/>
          <w:szCs w:val="22"/>
        </w:rPr>
        <w:br/>
        <w:t>z ustawą  z dnia 11 marca 2014 r. o podatku od towarów i usług (</w:t>
      </w:r>
      <w:proofErr w:type="spellStart"/>
      <w:r w:rsidR="000B1985" w:rsidRPr="005A77E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0B1985" w:rsidRPr="005A77EE">
        <w:rPr>
          <w:rFonts w:asciiTheme="minorHAnsi" w:hAnsiTheme="minorHAnsi" w:cstheme="minorHAnsi"/>
          <w:bCs/>
          <w:sz w:val="22"/>
          <w:szCs w:val="22"/>
        </w:rPr>
        <w:t>. Dz. U. z 2024 r. poz. 361</w:t>
      </w:r>
      <w:r w:rsidRPr="005A77EE">
        <w:rPr>
          <w:rFonts w:asciiTheme="minorHAnsi" w:hAnsiTheme="minorHAnsi" w:cstheme="minorHAnsi"/>
          <w:bCs/>
          <w:sz w:val="22"/>
          <w:szCs w:val="22"/>
        </w:rPr>
        <w:t>)</w:t>
      </w:r>
    </w:p>
    <w:p w:rsidR="0021125B" w:rsidRPr="005A77EE" w:rsidRDefault="0021125B" w:rsidP="0021125B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  <w:szCs w:val="22"/>
          <w:u w:val="single"/>
        </w:rPr>
        <w:t>będzie prowadzić*</w:t>
      </w:r>
      <w:r w:rsidRPr="005A77EE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</w:t>
      </w:r>
      <w:r w:rsidRPr="005A77EE">
        <w:rPr>
          <w:rFonts w:asciiTheme="minorHAnsi" w:hAnsiTheme="minorHAnsi" w:cstheme="minorHAnsi"/>
          <w:bCs/>
          <w:sz w:val="22"/>
          <w:szCs w:val="22"/>
        </w:rPr>
        <w:br/>
        <w:t>z dnia 11 marca 2014 r. o podatku od towarów i usług</w:t>
      </w:r>
      <w:r w:rsidR="008A5E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5EDA" w:rsidRPr="005A77EE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8A5EDA" w:rsidRPr="005A77E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8A5EDA" w:rsidRPr="005A77EE">
        <w:rPr>
          <w:rFonts w:asciiTheme="minorHAnsi" w:hAnsiTheme="minorHAnsi" w:cstheme="minorHAnsi"/>
          <w:bCs/>
          <w:sz w:val="22"/>
          <w:szCs w:val="22"/>
        </w:rPr>
        <w:t>. Dz. U. z 2024 r. poz. 361)</w:t>
      </w:r>
      <w:r w:rsidRPr="005A77EE">
        <w:rPr>
          <w:rFonts w:asciiTheme="minorHAnsi" w:hAnsiTheme="minorHAnsi" w:cstheme="minorHAnsi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80"/>
        <w:gridCol w:w="2551"/>
        <w:gridCol w:w="2948"/>
      </w:tblGrid>
      <w:tr w:rsidR="0021125B" w:rsidRPr="005A77EE" w:rsidTr="005A07C9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7E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7EE">
              <w:rPr>
                <w:rFonts w:asciiTheme="minorHAnsi" w:hAnsiTheme="minorHAnsi" w:cstheme="minorHAnsi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7EE">
              <w:rPr>
                <w:rFonts w:asciiTheme="minorHAnsi" w:hAnsiTheme="minorHAnsi" w:cstheme="minorHAnsi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77EE">
              <w:rPr>
                <w:rFonts w:asciiTheme="minorHAnsi" w:hAnsiTheme="minorHAnsi" w:cstheme="minorHAnsi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21125B" w:rsidRPr="005A77EE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125B" w:rsidRPr="005A77EE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A77EE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1125B" w:rsidRPr="005A77EE" w:rsidRDefault="0021125B" w:rsidP="00211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3D3E" w:rsidRPr="005A77EE" w:rsidRDefault="00D11C10" w:rsidP="0021125B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5A77E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903D3E" w:rsidRPr="005A77E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903D3E" w:rsidRPr="005A77E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903D3E" w:rsidRPr="005A77E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A77EE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77EE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A77EE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:rsidR="00903D3E" w:rsidRPr="005A77EE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:rsidR="00903D3E" w:rsidRPr="005A77EE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A77EE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:rsidR="00903D3E" w:rsidRPr="005A77EE" w:rsidRDefault="00043E2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A875A7" w:rsidRPr="005A77EE" w:rsidRDefault="00A875A7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903D3E" w:rsidRPr="005A77EE" w:rsidRDefault="00A875A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Miejscowość</w:t>
      </w:r>
      <w:r w:rsidR="00D11C10" w:rsidRPr="005A77EE">
        <w:rPr>
          <w:rFonts w:asciiTheme="minorHAnsi" w:hAnsiTheme="minorHAnsi" w:cstheme="minorHAnsi"/>
          <w:sz w:val="22"/>
          <w:szCs w:val="22"/>
        </w:rPr>
        <w:t xml:space="preserve"> </w:t>
      </w:r>
      <w:r w:rsidRPr="005A77EE">
        <w:rPr>
          <w:rFonts w:asciiTheme="minorHAnsi" w:hAnsiTheme="minorHAnsi" w:cstheme="minorHAnsi"/>
          <w:sz w:val="22"/>
          <w:szCs w:val="22"/>
        </w:rPr>
        <w:t>………………………</w:t>
      </w:r>
      <w:r w:rsidR="00D11C10" w:rsidRPr="005A77EE">
        <w:rPr>
          <w:rFonts w:asciiTheme="minorHAnsi" w:hAnsiTheme="minorHAnsi" w:cstheme="minorHAnsi"/>
          <w:sz w:val="22"/>
          <w:szCs w:val="22"/>
        </w:rPr>
        <w:t xml:space="preserve">dnia </w:t>
      </w:r>
      <w:r w:rsidRPr="005A77EE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903D3E" w:rsidRPr="005A77EE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:rsidR="00622CC7" w:rsidRPr="005A77EE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5A77EE">
        <w:rPr>
          <w:rFonts w:asciiTheme="minorHAnsi" w:hAnsiTheme="minorHAnsi" w:cstheme="minorHAnsi"/>
          <w:i/>
          <w:sz w:val="22"/>
          <w:szCs w:val="22"/>
        </w:rPr>
        <w:tab/>
      </w:r>
    </w:p>
    <w:p w:rsidR="00D02899" w:rsidRPr="005A77EE" w:rsidRDefault="00D02899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</w:p>
    <w:p w:rsidR="00903D3E" w:rsidRPr="005A77EE" w:rsidRDefault="00A875A7" w:rsidP="00D02899">
      <w:pPr>
        <w:tabs>
          <w:tab w:val="center" w:pos="7655"/>
        </w:tabs>
        <w:spacing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A77EE">
        <w:rPr>
          <w:rFonts w:asciiTheme="minorHAnsi" w:hAnsiTheme="minorHAnsi" w:cstheme="minorHAnsi"/>
          <w:i/>
          <w:sz w:val="22"/>
          <w:szCs w:val="22"/>
        </w:rPr>
        <w:t>………</w:t>
      </w:r>
      <w:r w:rsidR="008A5EDA">
        <w:rPr>
          <w:rFonts w:asciiTheme="minorHAnsi" w:hAnsiTheme="minorHAnsi" w:cstheme="minorHAnsi"/>
          <w:i/>
          <w:sz w:val="22"/>
          <w:szCs w:val="22"/>
        </w:rPr>
        <w:t>…..</w:t>
      </w:r>
      <w:r w:rsidRPr="005A77EE">
        <w:rPr>
          <w:rFonts w:asciiTheme="minorHAnsi" w:hAnsiTheme="minorHAnsi" w:cstheme="minorHAnsi"/>
          <w:i/>
          <w:sz w:val="22"/>
          <w:szCs w:val="22"/>
        </w:rPr>
        <w:t>………………………………………….</w:t>
      </w:r>
    </w:p>
    <w:p w:rsidR="00903D3E" w:rsidRPr="005A77EE" w:rsidRDefault="008A5EDA" w:rsidP="00D02899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D11C10" w:rsidRPr="005A77EE">
        <w:rPr>
          <w:rFonts w:asciiTheme="minorHAnsi" w:hAnsiTheme="minorHAnsi" w:cstheme="minorHAnsi"/>
          <w:i/>
          <w:sz w:val="18"/>
          <w:szCs w:val="18"/>
        </w:rPr>
        <w:t>(podpis osoby uprawnionej do składania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</w:t>
      </w:r>
      <w:r w:rsidR="00D11C10" w:rsidRPr="005A77EE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D11C10" w:rsidRPr="005A77EE">
        <w:rPr>
          <w:rFonts w:asciiTheme="minorHAnsi" w:hAnsiTheme="minorHAnsi" w:cstheme="minorHAnsi"/>
          <w:i/>
          <w:sz w:val="18"/>
          <w:szCs w:val="18"/>
        </w:rPr>
        <w:t>oświadczeń  woli w imieniu Wykonawcy)</w:t>
      </w:r>
    </w:p>
    <w:p w:rsidR="00433999" w:rsidRPr="005A77EE" w:rsidRDefault="00433999" w:rsidP="00D028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</w:rPr>
      </w:pPr>
    </w:p>
    <w:p w:rsidR="00903957" w:rsidRPr="005A77EE" w:rsidRDefault="000B1985" w:rsidP="0090395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7EE">
        <w:rPr>
          <w:rFonts w:asciiTheme="minorHAnsi" w:hAnsiTheme="minorHAnsi" w:cstheme="minorHAnsi"/>
          <w:b/>
          <w:sz w:val="22"/>
          <w:szCs w:val="22"/>
          <w:u w:val="single"/>
        </w:rPr>
        <w:t>Arkusz</w:t>
      </w:r>
      <w:r w:rsidR="008A5EDA">
        <w:rPr>
          <w:rFonts w:asciiTheme="minorHAnsi" w:hAnsiTheme="minorHAnsi" w:cstheme="minorHAnsi"/>
          <w:b/>
          <w:sz w:val="22"/>
          <w:szCs w:val="22"/>
          <w:u w:val="single"/>
        </w:rPr>
        <w:t>e cenowe</w:t>
      </w:r>
      <w:r w:rsidR="00903957" w:rsidRPr="005A77E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A77EE">
        <w:rPr>
          <w:rFonts w:asciiTheme="minorHAnsi" w:hAnsiTheme="minorHAnsi" w:cstheme="minorHAnsi"/>
          <w:b/>
          <w:sz w:val="22"/>
          <w:szCs w:val="22"/>
          <w:u w:val="single"/>
        </w:rPr>
        <w:t>stanowi</w:t>
      </w:r>
      <w:r w:rsidR="008A5EDA">
        <w:rPr>
          <w:rFonts w:asciiTheme="minorHAnsi" w:hAnsiTheme="minorHAnsi" w:cstheme="minorHAnsi"/>
          <w:b/>
          <w:sz w:val="22"/>
          <w:szCs w:val="22"/>
          <w:u w:val="single"/>
        </w:rPr>
        <w:t>ą</w:t>
      </w:r>
      <w:r w:rsidR="00903957" w:rsidRPr="005A77EE">
        <w:rPr>
          <w:rFonts w:asciiTheme="minorHAnsi" w:hAnsiTheme="minorHAnsi" w:cstheme="minorHAnsi"/>
          <w:b/>
          <w:sz w:val="22"/>
          <w:szCs w:val="22"/>
          <w:u w:val="single"/>
        </w:rPr>
        <w:t xml:space="preserve"> integralną część Formularza oferty.</w:t>
      </w:r>
    </w:p>
    <w:p w:rsidR="00433999" w:rsidRPr="005A77EE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433999" w:rsidRPr="005A77EE" w:rsidRDefault="00433999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903D3E" w:rsidRPr="005A77EE" w:rsidRDefault="00433999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77EE">
        <w:rPr>
          <w:rFonts w:asciiTheme="minorHAnsi" w:hAnsiTheme="minorHAnsi" w:cstheme="minorHAnsi"/>
          <w:sz w:val="22"/>
          <w:szCs w:val="22"/>
        </w:rPr>
        <w:t>** proszę uzupełnić</w:t>
      </w:r>
    </w:p>
    <w:p w:rsidR="000B6DA6" w:rsidRPr="005A77EE" w:rsidRDefault="000B6DA6" w:rsidP="0021125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B6DA6" w:rsidRPr="005A77EE" w:rsidSect="00EC4978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F3" w:rsidRDefault="007A7BF3" w:rsidP="00903D3E">
      <w:r>
        <w:separator/>
      </w:r>
    </w:p>
  </w:endnote>
  <w:endnote w:type="continuationSeparator" w:id="0">
    <w:p w:rsidR="007A7BF3" w:rsidRDefault="007A7BF3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F3" w:rsidRDefault="007A7BF3" w:rsidP="00903D3E">
      <w:r w:rsidRPr="00903D3E">
        <w:rPr>
          <w:color w:val="000000"/>
        </w:rPr>
        <w:separator/>
      </w:r>
    </w:p>
  </w:footnote>
  <w:footnote w:type="continuationSeparator" w:id="0">
    <w:p w:rsidR="007A7BF3" w:rsidRDefault="007A7BF3" w:rsidP="00903D3E">
      <w:r>
        <w:continuationSeparator/>
      </w:r>
    </w:p>
  </w:footnote>
  <w:footnote w:id="1">
    <w:p w:rsidR="00903D3E" w:rsidRPr="007B7C34" w:rsidRDefault="00D11C10">
      <w:pPr>
        <w:pStyle w:val="Tekstprzypisudolnego"/>
        <w:jc w:val="both"/>
        <w:rPr>
          <w:rFonts w:asciiTheme="minorHAnsi" w:hAnsiTheme="minorHAnsi" w:cstheme="minorHAnsi"/>
        </w:rPr>
      </w:pPr>
      <w:r w:rsidRPr="007B7C34">
        <w:rPr>
          <w:rStyle w:val="Odwoanieprzypisudolnego"/>
          <w:rFonts w:asciiTheme="minorHAnsi" w:hAnsiTheme="minorHAnsi" w:cstheme="minorHAnsi"/>
        </w:rPr>
        <w:footnoteRef/>
      </w:r>
      <w:r w:rsidRPr="007B7C34">
        <w:rPr>
          <w:rFonts w:asciiTheme="minorHAnsi" w:hAnsiTheme="minorHAnsi" w:cstheme="minorHAnsi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21125B" w:rsidRPr="007B7C34" w:rsidRDefault="0021125B" w:rsidP="0021125B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</w:rPr>
      </w:pPr>
      <w:r w:rsidRPr="007B7C34">
        <w:rPr>
          <w:rStyle w:val="Odwoanieprzypisudolnego"/>
          <w:rFonts w:asciiTheme="minorHAnsi" w:hAnsiTheme="minorHAnsi" w:cstheme="minorHAnsi"/>
        </w:rPr>
        <w:footnoteRef/>
      </w:r>
      <w:r w:rsidRPr="007B7C34">
        <w:rPr>
          <w:rFonts w:asciiTheme="minorHAnsi" w:hAnsiTheme="minorHAnsi" w:cstheme="minorHAnsi"/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1125B" w:rsidRDefault="0021125B" w:rsidP="0021125B">
      <w:pPr>
        <w:pStyle w:val="Tekstprzypisudolnego"/>
        <w:spacing w:after="40"/>
        <w:ind w:left="142" w:hanging="142"/>
        <w:jc w:val="both"/>
      </w:pPr>
      <w:r w:rsidRPr="007B7C34">
        <w:rPr>
          <w:rStyle w:val="Odwoanieprzypisudolnego"/>
          <w:rFonts w:asciiTheme="minorHAnsi" w:hAnsiTheme="minorHAnsi" w:cstheme="minorHAnsi"/>
        </w:rPr>
        <w:footnoteRef/>
      </w:r>
      <w:r w:rsidRPr="007B7C34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2E05A7D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1A2192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2F13DE"/>
    <w:multiLevelType w:val="multilevel"/>
    <w:tmpl w:val="A3B4B96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C5D3C"/>
    <w:multiLevelType w:val="multilevel"/>
    <w:tmpl w:val="22AEF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2F02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E3724"/>
    <w:multiLevelType w:val="multilevel"/>
    <w:tmpl w:val="3B00FB3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E"/>
    <w:rsid w:val="000228E5"/>
    <w:rsid w:val="00043E26"/>
    <w:rsid w:val="00075B31"/>
    <w:rsid w:val="000B1985"/>
    <w:rsid w:val="000B6DA6"/>
    <w:rsid w:val="000F61C2"/>
    <w:rsid w:val="001179EF"/>
    <w:rsid w:val="00193B73"/>
    <w:rsid w:val="001A326F"/>
    <w:rsid w:val="00201732"/>
    <w:rsid w:val="002031D1"/>
    <w:rsid w:val="002077AB"/>
    <w:rsid w:val="0021125B"/>
    <w:rsid w:val="00221D0F"/>
    <w:rsid w:val="00222562"/>
    <w:rsid w:val="00273589"/>
    <w:rsid w:val="0028451A"/>
    <w:rsid w:val="002B0015"/>
    <w:rsid w:val="003273A9"/>
    <w:rsid w:val="003365A2"/>
    <w:rsid w:val="003760FD"/>
    <w:rsid w:val="003A3496"/>
    <w:rsid w:val="00421A64"/>
    <w:rsid w:val="00433999"/>
    <w:rsid w:val="0048117D"/>
    <w:rsid w:val="00484E79"/>
    <w:rsid w:val="00485C32"/>
    <w:rsid w:val="004F31E4"/>
    <w:rsid w:val="00505052"/>
    <w:rsid w:val="00533FDD"/>
    <w:rsid w:val="00554E6F"/>
    <w:rsid w:val="005A77EE"/>
    <w:rsid w:val="00622CC7"/>
    <w:rsid w:val="00695C10"/>
    <w:rsid w:val="006E5341"/>
    <w:rsid w:val="007317B7"/>
    <w:rsid w:val="00732802"/>
    <w:rsid w:val="0078769C"/>
    <w:rsid w:val="007A7BF3"/>
    <w:rsid w:val="007B7C34"/>
    <w:rsid w:val="007E7E05"/>
    <w:rsid w:val="00834456"/>
    <w:rsid w:val="008A34A6"/>
    <w:rsid w:val="008A5EDA"/>
    <w:rsid w:val="008A6566"/>
    <w:rsid w:val="008A6C4D"/>
    <w:rsid w:val="008B3927"/>
    <w:rsid w:val="008D1E41"/>
    <w:rsid w:val="008D34CB"/>
    <w:rsid w:val="00903957"/>
    <w:rsid w:val="00903D3E"/>
    <w:rsid w:val="00930DC0"/>
    <w:rsid w:val="009A5955"/>
    <w:rsid w:val="009B57D5"/>
    <w:rsid w:val="009C620B"/>
    <w:rsid w:val="009E59BB"/>
    <w:rsid w:val="00A03878"/>
    <w:rsid w:val="00A0541B"/>
    <w:rsid w:val="00A347D1"/>
    <w:rsid w:val="00A40AD2"/>
    <w:rsid w:val="00A6142F"/>
    <w:rsid w:val="00A8753C"/>
    <w:rsid w:val="00A875A7"/>
    <w:rsid w:val="00AB00B9"/>
    <w:rsid w:val="00AB38E8"/>
    <w:rsid w:val="00B4585B"/>
    <w:rsid w:val="00B45C5D"/>
    <w:rsid w:val="00B5788B"/>
    <w:rsid w:val="00B8406A"/>
    <w:rsid w:val="00B95616"/>
    <w:rsid w:val="00C00099"/>
    <w:rsid w:val="00C60527"/>
    <w:rsid w:val="00CA38B1"/>
    <w:rsid w:val="00CF6C7D"/>
    <w:rsid w:val="00D02899"/>
    <w:rsid w:val="00D11C10"/>
    <w:rsid w:val="00D67BF2"/>
    <w:rsid w:val="00D8556D"/>
    <w:rsid w:val="00D960EF"/>
    <w:rsid w:val="00DB4DE0"/>
    <w:rsid w:val="00E05634"/>
    <w:rsid w:val="00E4797E"/>
    <w:rsid w:val="00E570EE"/>
    <w:rsid w:val="00EC4978"/>
    <w:rsid w:val="00ED13CE"/>
    <w:rsid w:val="00F53338"/>
    <w:rsid w:val="00F54C28"/>
    <w:rsid w:val="00FA04F4"/>
    <w:rsid w:val="00FA0E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5</cp:revision>
  <cp:lastPrinted>2024-12-20T08:18:00Z</cp:lastPrinted>
  <dcterms:created xsi:type="dcterms:W3CDTF">2024-12-20T08:06:00Z</dcterms:created>
  <dcterms:modified xsi:type="dcterms:W3CDTF">2024-12-20T08:20:00Z</dcterms:modified>
</cp:coreProperties>
</file>