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8FBA1" w14:textId="77777777" w:rsidR="00371128" w:rsidRPr="007F44F6" w:rsidRDefault="002E3B0C">
      <w:pPr>
        <w:ind w:left="2124" w:firstLine="708"/>
        <w:rPr>
          <w:i/>
          <w:sz w:val="22"/>
          <w:szCs w:val="22"/>
        </w:rPr>
      </w:pPr>
      <w:r w:rsidRPr="007F44F6">
        <w:rPr>
          <w:i/>
          <w:sz w:val="22"/>
          <w:szCs w:val="22"/>
        </w:rPr>
        <w:t xml:space="preserve">    </w:t>
      </w:r>
      <w:r w:rsidRPr="007F44F6">
        <w:rPr>
          <w:i/>
          <w:sz w:val="22"/>
          <w:szCs w:val="22"/>
        </w:rPr>
        <w:tab/>
      </w:r>
      <w:r w:rsidRPr="007F44F6">
        <w:rPr>
          <w:i/>
          <w:sz w:val="22"/>
          <w:szCs w:val="22"/>
        </w:rPr>
        <w:tab/>
      </w:r>
      <w:r w:rsidRPr="007F44F6">
        <w:rPr>
          <w:i/>
          <w:sz w:val="22"/>
          <w:szCs w:val="22"/>
        </w:rPr>
        <w:tab/>
      </w:r>
      <w:r w:rsidRPr="007F44F6">
        <w:rPr>
          <w:i/>
          <w:sz w:val="22"/>
          <w:szCs w:val="22"/>
        </w:rPr>
        <w:tab/>
        <w:t xml:space="preserve">                 Załącznik nr 2 do SWKO</w:t>
      </w:r>
    </w:p>
    <w:p w14:paraId="6A7A1006" w14:textId="77777777" w:rsidR="00996C2D" w:rsidRPr="007F44F6" w:rsidRDefault="00996C2D">
      <w:pPr>
        <w:ind w:left="2124" w:firstLine="708"/>
        <w:rPr>
          <w:i/>
          <w:sz w:val="22"/>
          <w:szCs w:val="22"/>
        </w:rPr>
      </w:pPr>
    </w:p>
    <w:p w14:paraId="2F58E266" w14:textId="01B719F1" w:rsidR="00371128" w:rsidRPr="007F44F6" w:rsidRDefault="00996C2D" w:rsidP="00996C2D">
      <w:pPr>
        <w:jc w:val="center"/>
        <w:rPr>
          <w:sz w:val="22"/>
          <w:szCs w:val="22"/>
        </w:rPr>
      </w:pPr>
      <w:r w:rsidRPr="007F44F6">
        <w:rPr>
          <w:sz w:val="22"/>
          <w:szCs w:val="22"/>
        </w:rPr>
        <w:t>PROJEKTOWANA POSTANOWIENIA UMOWNE</w:t>
      </w:r>
    </w:p>
    <w:p w14:paraId="7FF22DC1" w14:textId="77777777" w:rsidR="00371128" w:rsidRPr="007F44F6" w:rsidRDefault="00371128">
      <w:pPr>
        <w:rPr>
          <w:sz w:val="22"/>
          <w:szCs w:val="22"/>
        </w:rPr>
      </w:pPr>
    </w:p>
    <w:p w14:paraId="052AA608" w14:textId="77777777" w:rsidR="00371128" w:rsidRPr="007F44F6" w:rsidRDefault="002E3B0C">
      <w:pPr>
        <w:pStyle w:val="pkt"/>
        <w:spacing w:before="0" w:after="0"/>
        <w:ind w:left="0" w:firstLine="0"/>
        <w:jc w:val="center"/>
        <w:rPr>
          <w:b/>
          <w:sz w:val="22"/>
          <w:szCs w:val="22"/>
        </w:rPr>
      </w:pPr>
      <w:r w:rsidRPr="007F44F6">
        <w:rPr>
          <w:b/>
          <w:sz w:val="22"/>
          <w:szCs w:val="22"/>
        </w:rPr>
        <w:t>PREAMBUŁA</w:t>
      </w:r>
    </w:p>
    <w:p w14:paraId="503043E4" w14:textId="77777777" w:rsidR="00371128" w:rsidRPr="007F44F6" w:rsidRDefault="00371128">
      <w:pPr>
        <w:pStyle w:val="pkt"/>
        <w:spacing w:before="0" w:after="0"/>
        <w:ind w:left="0" w:firstLine="0"/>
        <w:rPr>
          <w:sz w:val="22"/>
          <w:szCs w:val="22"/>
        </w:rPr>
      </w:pPr>
    </w:p>
    <w:p w14:paraId="66A96A80" w14:textId="7DE3D0B6" w:rsidR="00371128" w:rsidRPr="007F44F6" w:rsidRDefault="002E3B0C">
      <w:pPr>
        <w:pStyle w:val="pkt"/>
        <w:spacing w:before="0" w:after="0"/>
        <w:ind w:left="0" w:firstLine="0"/>
        <w:rPr>
          <w:sz w:val="22"/>
          <w:szCs w:val="22"/>
        </w:rPr>
      </w:pPr>
      <w:r w:rsidRPr="007F44F6">
        <w:rPr>
          <w:sz w:val="22"/>
          <w:szCs w:val="22"/>
        </w:rPr>
        <w:t xml:space="preserve">Umowa zostaje zawarta w wyniku przeprowadzonego konkursu ofert (nr sprawy </w:t>
      </w:r>
      <w:r w:rsidR="00994612" w:rsidRPr="007F44F6">
        <w:rPr>
          <w:sz w:val="22"/>
          <w:szCs w:val="22"/>
        </w:rPr>
        <w:t>……………..</w:t>
      </w:r>
      <w:r w:rsidRPr="007F44F6">
        <w:rPr>
          <w:sz w:val="22"/>
          <w:szCs w:val="22"/>
        </w:rPr>
        <w:t>), na podstawie ustawy z dnia 15 kwietnia 20</w:t>
      </w:r>
      <w:r w:rsidR="00E428EF" w:rsidRPr="007F44F6">
        <w:rPr>
          <w:sz w:val="22"/>
          <w:szCs w:val="22"/>
        </w:rPr>
        <w:t>11 r. o działalności leczniczej.</w:t>
      </w:r>
    </w:p>
    <w:p w14:paraId="0C67A731" w14:textId="77777777" w:rsidR="00F42A92" w:rsidRPr="007F44F6" w:rsidRDefault="00F42A92">
      <w:pPr>
        <w:jc w:val="center"/>
        <w:rPr>
          <w:b/>
          <w:sz w:val="22"/>
          <w:szCs w:val="22"/>
        </w:rPr>
      </w:pPr>
    </w:p>
    <w:p w14:paraId="7F85AB7C" w14:textId="7228817A" w:rsidR="00371128" w:rsidRPr="007F44F6" w:rsidRDefault="001A6DBD">
      <w:pPr>
        <w:jc w:val="center"/>
        <w:rPr>
          <w:b/>
          <w:sz w:val="22"/>
          <w:szCs w:val="22"/>
        </w:rPr>
      </w:pPr>
      <w:r w:rsidRPr="007F44F6">
        <w:rPr>
          <w:b/>
          <w:sz w:val="22"/>
          <w:szCs w:val="22"/>
        </w:rPr>
        <w:t>§ 1.</w:t>
      </w:r>
      <w:r w:rsidR="002E3B0C" w:rsidRPr="007F44F6">
        <w:rPr>
          <w:b/>
          <w:sz w:val="22"/>
          <w:szCs w:val="22"/>
        </w:rPr>
        <w:t xml:space="preserve"> PRZEDMIOT UMOWY</w:t>
      </w:r>
    </w:p>
    <w:p w14:paraId="6B4F3199" w14:textId="1EAF5ACB" w:rsidR="001A6DBD" w:rsidRPr="007F44F6" w:rsidRDefault="001A6DBD" w:rsidP="00E428EF">
      <w:pPr>
        <w:pStyle w:val="Bezodstpw"/>
        <w:numPr>
          <w:ilvl w:val="0"/>
          <w:numId w:val="13"/>
        </w:numPr>
        <w:ind w:left="426" w:hanging="426"/>
        <w:jc w:val="both"/>
        <w:rPr>
          <w:sz w:val="22"/>
          <w:szCs w:val="22"/>
        </w:rPr>
      </w:pPr>
      <w:r w:rsidRPr="007F44F6">
        <w:rPr>
          <w:sz w:val="22"/>
          <w:szCs w:val="22"/>
        </w:rPr>
        <w:t xml:space="preserve">Udzielający Zamówienia zleca Przyjmującemu Zamówienia </w:t>
      </w:r>
      <w:r w:rsidR="00E428EF" w:rsidRPr="007F44F6">
        <w:rPr>
          <w:b/>
          <w:sz w:val="22"/>
          <w:szCs w:val="22"/>
        </w:rPr>
        <w:t>Udzielanie świadczeń zdrowotnych polegających na wykonywa</w:t>
      </w:r>
      <w:r w:rsidR="00752B3D" w:rsidRPr="007F44F6">
        <w:rPr>
          <w:b/>
          <w:sz w:val="22"/>
          <w:szCs w:val="22"/>
        </w:rPr>
        <w:t>niu badań serologicznych oraz prowadzeniu</w:t>
      </w:r>
      <w:r w:rsidR="00E428EF" w:rsidRPr="007F44F6">
        <w:rPr>
          <w:b/>
          <w:sz w:val="22"/>
          <w:szCs w:val="22"/>
        </w:rPr>
        <w:t xml:space="preserve"> banku krwi, </w:t>
      </w:r>
      <w:r w:rsidR="00E428EF" w:rsidRPr="007F44F6">
        <w:rPr>
          <w:sz w:val="22"/>
          <w:szCs w:val="22"/>
        </w:rPr>
        <w:t>wyszczególnionych</w:t>
      </w:r>
      <w:r w:rsidR="00E428EF" w:rsidRPr="007F44F6">
        <w:rPr>
          <w:b/>
          <w:sz w:val="22"/>
          <w:szCs w:val="22"/>
        </w:rPr>
        <w:t xml:space="preserve"> </w:t>
      </w:r>
      <w:r w:rsidR="00E428EF" w:rsidRPr="007F44F6">
        <w:rPr>
          <w:sz w:val="22"/>
          <w:szCs w:val="22"/>
        </w:rPr>
        <w:t>w arkuszu cenowym stanowiącym załącznik do niniejszej umowy, zwanych w dalszej części umowy „badaniami” lub „Przedmiotem umowy”.</w:t>
      </w:r>
    </w:p>
    <w:p w14:paraId="0FD82115" w14:textId="222CF63D" w:rsidR="001A6DBD" w:rsidRPr="007F44F6" w:rsidRDefault="001A6DBD" w:rsidP="001A6DBD">
      <w:pPr>
        <w:pStyle w:val="Bezodstpw"/>
        <w:numPr>
          <w:ilvl w:val="0"/>
          <w:numId w:val="13"/>
        </w:numPr>
        <w:ind w:left="426" w:hanging="426"/>
        <w:jc w:val="both"/>
        <w:rPr>
          <w:sz w:val="22"/>
          <w:szCs w:val="22"/>
        </w:rPr>
      </w:pPr>
      <w:r w:rsidRPr="007F44F6">
        <w:rPr>
          <w:sz w:val="22"/>
          <w:szCs w:val="22"/>
        </w:rPr>
        <w:t xml:space="preserve">Przyjmujący Zamówienie oświadcza, że posiada w swojej strukturze komórkę organizacyjną </w:t>
      </w:r>
      <w:r w:rsidR="00996C2D" w:rsidRPr="007F44F6">
        <w:rPr>
          <w:sz w:val="22"/>
          <w:szCs w:val="22"/>
        </w:rPr>
        <w:br/>
      </w:r>
      <w:r w:rsidRPr="007F44F6">
        <w:rPr>
          <w:sz w:val="22"/>
          <w:szCs w:val="22"/>
        </w:rPr>
        <w:t xml:space="preserve">w postaci </w:t>
      </w:r>
      <w:r w:rsidR="00824091" w:rsidRPr="007F44F6">
        <w:rPr>
          <w:sz w:val="22"/>
          <w:szCs w:val="22"/>
        </w:rPr>
        <w:t xml:space="preserve">Pracowni serologii Transfuzjologicznej i </w:t>
      </w:r>
      <w:r w:rsidRPr="007F44F6">
        <w:rPr>
          <w:sz w:val="22"/>
          <w:szCs w:val="22"/>
        </w:rPr>
        <w:t>Bank Krwi zlokalizowan</w:t>
      </w:r>
      <w:r w:rsidR="00824091" w:rsidRPr="007F44F6">
        <w:rPr>
          <w:sz w:val="22"/>
          <w:szCs w:val="22"/>
        </w:rPr>
        <w:t>y</w:t>
      </w:r>
      <w:r w:rsidRPr="007F44F6">
        <w:rPr>
          <w:sz w:val="22"/>
          <w:szCs w:val="22"/>
        </w:rPr>
        <w:t xml:space="preserve"> </w:t>
      </w:r>
      <w:r w:rsidR="00996C2D" w:rsidRPr="007F44F6">
        <w:rPr>
          <w:sz w:val="22"/>
          <w:szCs w:val="22"/>
        </w:rPr>
        <w:br/>
      </w:r>
      <w:r w:rsidRPr="007F44F6">
        <w:rPr>
          <w:sz w:val="22"/>
          <w:szCs w:val="22"/>
        </w:rPr>
        <w:t>w ……………………………. Pomieszczenia, wyposażenie i personel tej jednostki spełniają wszystkie prawem przewidziane wymogi.</w:t>
      </w:r>
    </w:p>
    <w:p w14:paraId="16B79455" w14:textId="05904414" w:rsidR="005604F0" w:rsidRPr="007F44F6" w:rsidRDefault="005604F0" w:rsidP="005604F0">
      <w:pPr>
        <w:pStyle w:val="Bezodstpw"/>
        <w:ind w:left="426"/>
        <w:jc w:val="both"/>
        <w:rPr>
          <w:sz w:val="22"/>
          <w:szCs w:val="22"/>
        </w:rPr>
      </w:pPr>
      <w:r w:rsidRPr="007F44F6">
        <w:rPr>
          <w:sz w:val="22"/>
          <w:szCs w:val="22"/>
        </w:rPr>
        <w:t xml:space="preserve">Przyjmujący Zamówienie </w:t>
      </w:r>
      <w:r w:rsidR="00176A75" w:rsidRPr="007F44F6">
        <w:rPr>
          <w:sz w:val="22"/>
          <w:szCs w:val="22"/>
        </w:rPr>
        <w:t>posiada</w:t>
      </w:r>
      <w:r w:rsidRPr="007F44F6">
        <w:rPr>
          <w:sz w:val="22"/>
          <w:szCs w:val="22"/>
        </w:rPr>
        <w:t xml:space="preserve"> w swojej strukturze pracownię serologii transfuzjologicznej wraz z bankiem krwi działające zgodnie z Rozporządzeniem Ministra Zdrowia z dnia </w:t>
      </w:r>
      <w:r w:rsidR="00996C2D" w:rsidRPr="007F44F6">
        <w:rPr>
          <w:sz w:val="22"/>
          <w:szCs w:val="22"/>
        </w:rPr>
        <w:br/>
      </w:r>
      <w:r w:rsidRPr="007F44F6">
        <w:rPr>
          <w:sz w:val="22"/>
          <w:szCs w:val="22"/>
        </w:rPr>
        <w:t>16 października 2017 r. z późn zm. w sprawie leczenia krwią i jej składnikami w podmiotach leczniczych wykonujących działalność leczniczą w rodzaju stacjonarne i całodobowe świadczenia zdrowotne.</w:t>
      </w:r>
    </w:p>
    <w:p w14:paraId="6F7DA106" w14:textId="21EBF140" w:rsidR="001A6DBD" w:rsidRPr="007F44F6" w:rsidRDefault="001A6DBD" w:rsidP="001A6DBD">
      <w:pPr>
        <w:pStyle w:val="Bezodstpw"/>
        <w:numPr>
          <w:ilvl w:val="0"/>
          <w:numId w:val="13"/>
        </w:numPr>
        <w:ind w:left="426" w:hanging="426"/>
        <w:jc w:val="both"/>
        <w:rPr>
          <w:sz w:val="22"/>
          <w:szCs w:val="22"/>
        </w:rPr>
      </w:pPr>
      <w:r w:rsidRPr="007F44F6">
        <w:rPr>
          <w:sz w:val="22"/>
          <w:szCs w:val="22"/>
        </w:rPr>
        <w:t>Przyjmujący Zamówienie potwierdza, że spełnia wszystkie warunki do prowadzenia w imieniu Udzielającego Zamówienia Banku Krwi w rozumieniu obowiązującego Rozporządzenia Ministra Zdrowia z dnia 16 października 2017 r. w sprawie leczenia krwią i jej składnikami w podmiotach leczniczych wykonujących działalność leczniczą w rodzaju stacjonarne i całodobowe świadczenia zdrowotne.</w:t>
      </w:r>
    </w:p>
    <w:p w14:paraId="5BE9B501" w14:textId="455B4ADE" w:rsidR="00804F9E" w:rsidRPr="007F44F6" w:rsidRDefault="001A6DBD" w:rsidP="001A6DBD">
      <w:pPr>
        <w:pStyle w:val="Bezodstpw"/>
        <w:numPr>
          <w:ilvl w:val="0"/>
          <w:numId w:val="13"/>
        </w:numPr>
        <w:ind w:left="426" w:hanging="426"/>
        <w:jc w:val="both"/>
        <w:rPr>
          <w:sz w:val="22"/>
          <w:szCs w:val="22"/>
        </w:rPr>
      </w:pPr>
      <w:r w:rsidRPr="007F44F6">
        <w:rPr>
          <w:sz w:val="22"/>
          <w:szCs w:val="22"/>
        </w:rPr>
        <w:t>Przyjmujący Zamówienie potwierdza, że posiada także właściwy sprzęt do wykonywania zleconych czynności, zgodny z rozporządzeniem, oraz innymi obowiązującymi przepisami.</w:t>
      </w:r>
    </w:p>
    <w:p w14:paraId="60158C25" w14:textId="7392E882" w:rsidR="001A6DBD" w:rsidRPr="007F44F6" w:rsidRDefault="001A6DBD" w:rsidP="001A6DBD">
      <w:pPr>
        <w:pStyle w:val="Bezodstpw"/>
        <w:numPr>
          <w:ilvl w:val="0"/>
          <w:numId w:val="13"/>
        </w:numPr>
        <w:ind w:left="426" w:hanging="426"/>
        <w:jc w:val="both"/>
        <w:rPr>
          <w:sz w:val="22"/>
          <w:szCs w:val="22"/>
        </w:rPr>
      </w:pPr>
      <w:r w:rsidRPr="007F44F6">
        <w:rPr>
          <w:sz w:val="22"/>
          <w:szCs w:val="22"/>
        </w:rPr>
        <w:t xml:space="preserve">Przyjmujący Zamówienie oświadcza, że wyraża zgodę na korzystanie przez Szpital </w:t>
      </w:r>
      <w:r w:rsidRPr="007F44F6">
        <w:rPr>
          <w:sz w:val="22"/>
          <w:szCs w:val="22"/>
        </w:rPr>
        <w:br/>
        <w:t>z usług polegających na przechowaniu preparatów krwi niezbędnych do udzielania świadczeń przez jednostkę organizacyjną Szpitala.</w:t>
      </w:r>
    </w:p>
    <w:p w14:paraId="6B7E3F1A" w14:textId="77777777" w:rsidR="001A6DBD" w:rsidRPr="007F44F6" w:rsidRDefault="001A6DBD" w:rsidP="001A6DBD">
      <w:pPr>
        <w:pStyle w:val="Bezodstpw"/>
        <w:rPr>
          <w:sz w:val="22"/>
          <w:szCs w:val="22"/>
        </w:rPr>
      </w:pPr>
    </w:p>
    <w:p w14:paraId="2FD1DCB4" w14:textId="77777777" w:rsidR="00371128" w:rsidRPr="007F44F6" w:rsidRDefault="002E3B0C">
      <w:pPr>
        <w:jc w:val="center"/>
        <w:rPr>
          <w:sz w:val="22"/>
          <w:szCs w:val="22"/>
        </w:rPr>
      </w:pPr>
      <w:r w:rsidRPr="007F44F6">
        <w:rPr>
          <w:b/>
          <w:sz w:val="22"/>
          <w:szCs w:val="22"/>
        </w:rPr>
        <w:t>§ 2.</w:t>
      </w:r>
      <w:r w:rsidRPr="007F44F6">
        <w:rPr>
          <w:sz w:val="22"/>
          <w:szCs w:val="22"/>
        </w:rPr>
        <w:t xml:space="preserve"> </w:t>
      </w:r>
      <w:r w:rsidRPr="007F44F6">
        <w:rPr>
          <w:b/>
          <w:bCs/>
          <w:sz w:val="22"/>
          <w:szCs w:val="22"/>
        </w:rPr>
        <w:t xml:space="preserve">SPOSÓB REALIZACJI </w:t>
      </w:r>
    </w:p>
    <w:p w14:paraId="67EB113E" w14:textId="77777777" w:rsidR="00606503" w:rsidRPr="007F44F6" w:rsidRDefault="00606503" w:rsidP="00606503">
      <w:pPr>
        <w:numPr>
          <w:ilvl w:val="0"/>
          <w:numId w:val="11"/>
        </w:numPr>
        <w:suppressAutoHyphens w:val="0"/>
        <w:ind w:left="357" w:hanging="357"/>
        <w:jc w:val="both"/>
        <w:textAlignment w:val="auto"/>
        <w:rPr>
          <w:sz w:val="22"/>
          <w:szCs w:val="22"/>
        </w:rPr>
      </w:pPr>
      <w:r w:rsidRPr="007F44F6">
        <w:rPr>
          <w:bCs/>
          <w:sz w:val="22"/>
          <w:szCs w:val="22"/>
        </w:rPr>
        <w:t>Przyjmujący zamówienie w dniu podpisania umowy przedstawi Udzielającemu zamówienia listę osób upoważnionych do odbioru materiału do badań, dostarczania wyników w postaci wydruków oraz wszelkiej korespondencji niezbędnej do realizacji Umowy.</w:t>
      </w:r>
    </w:p>
    <w:p w14:paraId="400171A8" w14:textId="6D429659" w:rsidR="00606503" w:rsidRPr="007F44F6" w:rsidRDefault="00606503" w:rsidP="00606503">
      <w:pPr>
        <w:numPr>
          <w:ilvl w:val="0"/>
          <w:numId w:val="11"/>
        </w:numPr>
        <w:suppressAutoHyphens w:val="0"/>
        <w:ind w:left="357" w:hanging="357"/>
        <w:jc w:val="both"/>
        <w:textAlignment w:val="auto"/>
        <w:rPr>
          <w:sz w:val="22"/>
          <w:szCs w:val="22"/>
        </w:rPr>
      </w:pPr>
      <w:r w:rsidRPr="007F44F6">
        <w:rPr>
          <w:bCs/>
          <w:sz w:val="22"/>
          <w:szCs w:val="22"/>
        </w:rPr>
        <w:t>Przyjmującego zamówienie obowiązują wymagania zawarte w rozporządzeniu Ministra Zdrowia                    z dnia 23 marca 2006 r. w sprawie standardów jakości dla medycznych laboratoriów diagnostycznych i mikrobiologicznych</w:t>
      </w:r>
      <w:r w:rsidR="00253939" w:rsidRPr="007F44F6">
        <w:rPr>
          <w:bCs/>
          <w:sz w:val="22"/>
          <w:szCs w:val="22"/>
        </w:rPr>
        <w:t>.</w:t>
      </w:r>
    </w:p>
    <w:p w14:paraId="3DDE5EC5" w14:textId="77777777" w:rsidR="00606503" w:rsidRPr="007F44F6" w:rsidRDefault="00606503" w:rsidP="00606503">
      <w:pPr>
        <w:numPr>
          <w:ilvl w:val="0"/>
          <w:numId w:val="11"/>
        </w:numPr>
        <w:suppressAutoHyphens w:val="0"/>
        <w:ind w:left="357" w:hanging="357"/>
        <w:jc w:val="both"/>
        <w:textAlignment w:val="auto"/>
        <w:rPr>
          <w:sz w:val="22"/>
          <w:szCs w:val="22"/>
        </w:rPr>
      </w:pPr>
      <w:r w:rsidRPr="007F44F6">
        <w:rPr>
          <w:bCs/>
          <w:sz w:val="22"/>
          <w:szCs w:val="22"/>
        </w:rPr>
        <w:t xml:space="preserve">Przyjmujący zamówienie zobowiązuje się do prowadzenia określonej sprawozdawczości </w:t>
      </w:r>
      <w:r w:rsidRPr="007F44F6">
        <w:rPr>
          <w:bCs/>
          <w:sz w:val="22"/>
          <w:szCs w:val="22"/>
        </w:rPr>
        <w:br/>
        <w:t>statystycznej.</w:t>
      </w:r>
    </w:p>
    <w:p w14:paraId="16E681D0" w14:textId="77777777" w:rsidR="00606503" w:rsidRPr="007F44F6" w:rsidRDefault="00606503" w:rsidP="00606503">
      <w:pPr>
        <w:numPr>
          <w:ilvl w:val="0"/>
          <w:numId w:val="11"/>
        </w:numPr>
        <w:suppressAutoHyphens w:val="0"/>
        <w:ind w:left="357" w:hanging="357"/>
        <w:jc w:val="both"/>
        <w:textAlignment w:val="auto"/>
        <w:rPr>
          <w:sz w:val="22"/>
          <w:szCs w:val="22"/>
        </w:rPr>
      </w:pPr>
      <w:r w:rsidRPr="007F44F6">
        <w:rPr>
          <w:bCs/>
          <w:sz w:val="22"/>
          <w:szCs w:val="22"/>
        </w:rPr>
        <w:t xml:space="preserve">Przyjmujący zamówienie zobowiązuje się prowadzić dokumentację medyczną zgodnie </w:t>
      </w:r>
      <w:r w:rsidRPr="007F44F6">
        <w:rPr>
          <w:bCs/>
          <w:sz w:val="22"/>
          <w:szCs w:val="22"/>
        </w:rPr>
        <w:br/>
        <w:t>z obowiązującymi w tym zakresie przepisami prawa.</w:t>
      </w:r>
    </w:p>
    <w:p w14:paraId="44A3CFDA" w14:textId="54BB114A" w:rsidR="00824091" w:rsidRPr="007F44F6" w:rsidRDefault="00606503" w:rsidP="00996C2D">
      <w:pPr>
        <w:numPr>
          <w:ilvl w:val="0"/>
          <w:numId w:val="11"/>
        </w:numPr>
        <w:suppressAutoHyphens w:val="0"/>
        <w:ind w:left="357" w:hanging="357"/>
        <w:jc w:val="both"/>
        <w:textAlignment w:val="auto"/>
        <w:rPr>
          <w:sz w:val="22"/>
          <w:szCs w:val="22"/>
        </w:rPr>
      </w:pPr>
      <w:r w:rsidRPr="007F44F6">
        <w:rPr>
          <w:sz w:val="22"/>
          <w:szCs w:val="22"/>
        </w:rPr>
        <w:t xml:space="preserve">Zakres zleconych do wykonania badań, będzie każdorazowo określony w skierowaniu, </w:t>
      </w:r>
      <w:r w:rsidRPr="007F44F6">
        <w:rPr>
          <w:sz w:val="22"/>
          <w:szCs w:val="22"/>
        </w:rPr>
        <w:br/>
      </w:r>
      <w:r w:rsidR="00824091" w:rsidRPr="007F44F6">
        <w:rPr>
          <w:bCs/>
          <w:sz w:val="22"/>
          <w:szCs w:val="22"/>
        </w:rPr>
        <w:t xml:space="preserve"> zgodnie z procedurą Przyjmującego zamówienie </w:t>
      </w:r>
      <w:r w:rsidRPr="007F44F6">
        <w:rPr>
          <w:bCs/>
          <w:sz w:val="22"/>
          <w:szCs w:val="22"/>
        </w:rPr>
        <w:t>określonym właściwymi przepisami,</w:t>
      </w:r>
      <w:r w:rsidRPr="007F44F6">
        <w:rPr>
          <w:sz w:val="22"/>
          <w:szCs w:val="22"/>
        </w:rPr>
        <w:t xml:space="preserve"> podpisanym przez lekarza zlecającego.</w:t>
      </w:r>
    </w:p>
    <w:p w14:paraId="17500CE7" w14:textId="2857C79B" w:rsidR="00606503" w:rsidRPr="007F44F6" w:rsidRDefault="00606503" w:rsidP="00606503">
      <w:pPr>
        <w:numPr>
          <w:ilvl w:val="0"/>
          <w:numId w:val="11"/>
        </w:numPr>
        <w:suppressAutoHyphens w:val="0"/>
        <w:ind w:left="357" w:hanging="357"/>
        <w:jc w:val="both"/>
        <w:textAlignment w:val="auto"/>
        <w:rPr>
          <w:sz w:val="22"/>
          <w:szCs w:val="22"/>
        </w:rPr>
      </w:pPr>
      <w:r w:rsidRPr="007F44F6">
        <w:rPr>
          <w:sz w:val="22"/>
          <w:szCs w:val="22"/>
        </w:rPr>
        <w:t xml:space="preserve">Odbiór materiału do badania laboratoryjnego odbywać się będzie </w:t>
      </w:r>
      <w:r w:rsidR="00C07D36" w:rsidRPr="007F44F6">
        <w:rPr>
          <w:sz w:val="22"/>
          <w:szCs w:val="22"/>
        </w:rPr>
        <w:t xml:space="preserve">w razie potrzeb </w:t>
      </w:r>
      <w:r w:rsidRPr="007F44F6">
        <w:rPr>
          <w:sz w:val="22"/>
          <w:szCs w:val="22"/>
        </w:rPr>
        <w:t xml:space="preserve">z </w:t>
      </w:r>
      <w:r w:rsidR="00C07D36" w:rsidRPr="007F44F6">
        <w:rPr>
          <w:sz w:val="22"/>
          <w:szCs w:val="22"/>
        </w:rPr>
        <w:t xml:space="preserve">siedziby Udzielającego Zamówienie do </w:t>
      </w:r>
      <w:r w:rsidR="00996C2D" w:rsidRPr="007F44F6">
        <w:rPr>
          <w:sz w:val="22"/>
          <w:szCs w:val="22"/>
        </w:rPr>
        <w:t>siedziby Przyjmującego</w:t>
      </w:r>
      <w:r w:rsidRPr="007F44F6">
        <w:rPr>
          <w:sz w:val="22"/>
          <w:szCs w:val="22"/>
        </w:rPr>
        <w:t xml:space="preserve"> zamówieni</w:t>
      </w:r>
      <w:r w:rsidR="00C07D36" w:rsidRPr="007F44F6">
        <w:rPr>
          <w:sz w:val="22"/>
          <w:szCs w:val="22"/>
        </w:rPr>
        <w:t>e 7 dni w tygod</w:t>
      </w:r>
      <w:r w:rsidR="00E75AE5" w:rsidRPr="007F44F6">
        <w:rPr>
          <w:sz w:val="22"/>
          <w:szCs w:val="22"/>
        </w:rPr>
        <w:t>niu</w:t>
      </w:r>
      <w:r w:rsidR="00C07D36" w:rsidRPr="007F44F6">
        <w:rPr>
          <w:sz w:val="22"/>
          <w:szCs w:val="22"/>
        </w:rPr>
        <w:t xml:space="preserve">/całodobowo wraz z dniami </w:t>
      </w:r>
      <w:r w:rsidR="00996C2D" w:rsidRPr="007F44F6">
        <w:rPr>
          <w:sz w:val="22"/>
          <w:szCs w:val="22"/>
        </w:rPr>
        <w:t>świątecznymi, po</w:t>
      </w:r>
      <w:r w:rsidRPr="007F44F6">
        <w:rPr>
          <w:sz w:val="22"/>
          <w:szCs w:val="22"/>
        </w:rPr>
        <w:t xml:space="preserve"> telefonicznym uzgodnieniu terminu. </w:t>
      </w:r>
    </w:p>
    <w:p w14:paraId="4FDE8823" w14:textId="77777777" w:rsidR="00606503" w:rsidRPr="007F44F6" w:rsidRDefault="00606503" w:rsidP="00606503">
      <w:pPr>
        <w:numPr>
          <w:ilvl w:val="0"/>
          <w:numId w:val="11"/>
        </w:numPr>
        <w:suppressAutoHyphens w:val="0"/>
        <w:ind w:left="357" w:hanging="357"/>
        <w:jc w:val="both"/>
        <w:textAlignment w:val="auto"/>
        <w:rPr>
          <w:sz w:val="22"/>
          <w:szCs w:val="22"/>
        </w:rPr>
      </w:pPr>
      <w:r w:rsidRPr="007F44F6">
        <w:rPr>
          <w:sz w:val="22"/>
          <w:szCs w:val="22"/>
        </w:rPr>
        <w:t>Materiał biologiczny do badań laboratoryjnych będzie pobierany i należycie oznakowany przez pracownika Udzielającego zamówienia.</w:t>
      </w:r>
    </w:p>
    <w:p w14:paraId="3D64939C" w14:textId="0AF65D8F" w:rsidR="00606503" w:rsidRPr="007F44F6" w:rsidRDefault="00606503" w:rsidP="00606503">
      <w:pPr>
        <w:numPr>
          <w:ilvl w:val="0"/>
          <w:numId w:val="11"/>
        </w:numPr>
        <w:suppressAutoHyphens w:val="0"/>
        <w:ind w:left="357" w:hanging="357"/>
        <w:jc w:val="both"/>
        <w:textAlignment w:val="auto"/>
        <w:rPr>
          <w:sz w:val="22"/>
          <w:szCs w:val="22"/>
        </w:rPr>
      </w:pPr>
      <w:r w:rsidRPr="007F44F6">
        <w:rPr>
          <w:bCs/>
          <w:sz w:val="22"/>
          <w:szCs w:val="22"/>
        </w:rPr>
        <w:t xml:space="preserve">W przypadku badań określonych przez Udzielającego zamówienia jako pilne wyniki badań po uzgodnieniu z </w:t>
      </w:r>
      <w:r w:rsidR="00F15506" w:rsidRPr="007F44F6">
        <w:rPr>
          <w:bCs/>
          <w:sz w:val="22"/>
          <w:szCs w:val="22"/>
        </w:rPr>
        <w:t>Przyjmującym</w:t>
      </w:r>
      <w:r w:rsidRPr="007F44F6">
        <w:rPr>
          <w:bCs/>
          <w:sz w:val="22"/>
          <w:szCs w:val="22"/>
        </w:rPr>
        <w:t xml:space="preserve"> zamówienia </w:t>
      </w:r>
      <w:r w:rsidR="00996C2D" w:rsidRPr="007F44F6">
        <w:rPr>
          <w:bCs/>
          <w:sz w:val="22"/>
          <w:szCs w:val="22"/>
        </w:rPr>
        <w:t>mogą być</w:t>
      </w:r>
      <w:r w:rsidRPr="007F44F6">
        <w:rPr>
          <w:bCs/>
          <w:sz w:val="22"/>
          <w:szCs w:val="22"/>
        </w:rPr>
        <w:t xml:space="preserve"> przekazane </w:t>
      </w:r>
      <w:r w:rsidRPr="007F44F6">
        <w:rPr>
          <w:sz w:val="22"/>
          <w:szCs w:val="22"/>
        </w:rPr>
        <w:t>p</w:t>
      </w:r>
      <w:r w:rsidRPr="007F44F6">
        <w:rPr>
          <w:bCs/>
          <w:sz w:val="22"/>
          <w:szCs w:val="22"/>
        </w:rPr>
        <w:t xml:space="preserve">oprzez zaufane połączenie </w:t>
      </w:r>
      <w:r w:rsidR="00996C2D" w:rsidRPr="007F44F6">
        <w:rPr>
          <w:bCs/>
          <w:sz w:val="22"/>
          <w:szCs w:val="22"/>
        </w:rPr>
        <w:br/>
      </w:r>
      <w:r w:rsidRPr="007F44F6">
        <w:rPr>
          <w:bCs/>
          <w:sz w:val="22"/>
          <w:szCs w:val="22"/>
        </w:rPr>
        <w:t>w wersji elektronicznej.</w:t>
      </w:r>
    </w:p>
    <w:p w14:paraId="453578AE" w14:textId="0949AA74" w:rsidR="00606503" w:rsidRPr="007F44F6" w:rsidRDefault="00606503" w:rsidP="00606503">
      <w:pPr>
        <w:numPr>
          <w:ilvl w:val="0"/>
          <w:numId w:val="11"/>
        </w:numPr>
        <w:suppressAutoHyphens w:val="0"/>
        <w:ind w:left="357" w:hanging="357"/>
        <w:jc w:val="both"/>
        <w:textAlignment w:val="auto"/>
        <w:rPr>
          <w:sz w:val="22"/>
          <w:szCs w:val="22"/>
        </w:rPr>
      </w:pPr>
      <w:r w:rsidRPr="007F44F6">
        <w:rPr>
          <w:sz w:val="22"/>
          <w:szCs w:val="22"/>
        </w:rPr>
        <w:lastRenderedPageBreak/>
        <w:t xml:space="preserve">Zasady zamawiania preparatów krwi oraz ich dystrybucji dla Szpitala określone zostały </w:t>
      </w:r>
      <w:r w:rsidR="00996C2D" w:rsidRPr="007F44F6">
        <w:rPr>
          <w:sz w:val="22"/>
          <w:szCs w:val="22"/>
        </w:rPr>
        <w:br/>
      </w:r>
      <w:r w:rsidRPr="007F44F6">
        <w:rPr>
          <w:sz w:val="22"/>
          <w:szCs w:val="22"/>
        </w:rPr>
        <w:t>w załączniku nr 1 do niniejszej umowy.</w:t>
      </w:r>
    </w:p>
    <w:p w14:paraId="2F638B58" w14:textId="4A8FA594" w:rsidR="00606503" w:rsidRPr="007F44F6" w:rsidRDefault="00606503" w:rsidP="00606503">
      <w:pPr>
        <w:pStyle w:val="Standard"/>
        <w:numPr>
          <w:ilvl w:val="0"/>
          <w:numId w:val="11"/>
        </w:numPr>
        <w:ind w:left="357" w:hanging="357"/>
        <w:jc w:val="both"/>
        <w:rPr>
          <w:sz w:val="22"/>
          <w:szCs w:val="22"/>
        </w:rPr>
      </w:pPr>
      <w:r w:rsidRPr="007F44F6">
        <w:rPr>
          <w:sz w:val="22"/>
          <w:szCs w:val="22"/>
        </w:rPr>
        <w:t xml:space="preserve">Oryginał wyniku badania </w:t>
      </w:r>
      <w:r w:rsidR="00F15506" w:rsidRPr="007F44F6">
        <w:rPr>
          <w:sz w:val="22"/>
          <w:szCs w:val="22"/>
        </w:rPr>
        <w:t xml:space="preserve">Udzielający </w:t>
      </w:r>
      <w:r w:rsidRPr="007F44F6">
        <w:rPr>
          <w:sz w:val="22"/>
          <w:szCs w:val="22"/>
        </w:rPr>
        <w:t>Zamówieni</w:t>
      </w:r>
      <w:r w:rsidR="001C6419" w:rsidRPr="007F44F6">
        <w:rPr>
          <w:sz w:val="22"/>
          <w:szCs w:val="22"/>
        </w:rPr>
        <w:t>a</w:t>
      </w:r>
      <w:r w:rsidRPr="007F44F6">
        <w:rPr>
          <w:sz w:val="22"/>
          <w:szCs w:val="22"/>
        </w:rPr>
        <w:t xml:space="preserve"> </w:t>
      </w:r>
      <w:r w:rsidR="00F15506" w:rsidRPr="007F44F6">
        <w:rPr>
          <w:sz w:val="22"/>
          <w:szCs w:val="22"/>
        </w:rPr>
        <w:t xml:space="preserve">odbiera </w:t>
      </w:r>
      <w:r w:rsidRPr="007F44F6">
        <w:rPr>
          <w:sz w:val="22"/>
          <w:szCs w:val="22"/>
        </w:rPr>
        <w:t>na własny koszt</w:t>
      </w:r>
      <w:r w:rsidR="001C6419" w:rsidRPr="007F44F6">
        <w:rPr>
          <w:sz w:val="22"/>
          <w:szCs w:val="22"/>
        </w:rPr>
        <w:t>. Przyjmujący zamówienie udostępnia</w:t>
      </w:r>
      <w:r w:rsidRPr="007F44F6">
        <w:rPr>
          <w:sz w:val="22"/>
          <w:szCs w:val="22"/>
        </w:rPr>
        <w:t xml:space="preserve"> możliwość przesłania wyników za pomocą </w:t>
      </w:r>
      <w:r w:rsidR="001C6419" w:rsidRPr="007F44F6">
        <w:rPr>
          <w:sz w:val="22"/>
          <w:szCs w:val="22"/>
        </w:rPr>
        <w:t>e-</w:t>
      </w:r>
      <w:r w:rsidRPr="007F44F6">
        <w:rPr>
          <w:sz w:val="22"/>
          <w:szCs w:val="22"/>
        </w:rPr>
        <w:t>mail lub za pomocą strony internetowej</w:t>
      </w:r>
      <w:r w:rsidR="00253939" w:rsidRPr="007F44F6">
        <w:rPr>
          <w:sz w:val="22"/>
          <w:szCs w:val="22"/>
        </w:rPr>
        <w:t>.</w:t>
      </w:r>
    </w:p>
    <w:p w14:paraId="6802D44E" w14:textId="77777777" w:rsidR="00606503" w:rsidRPr="007F44F6" w:rsidRDefault="00606503" w:rsidP="00606503">
      <w:pPr>
        <w:pStyle w:val="Standard"/>
        <w:numPr>
          <w:ilvl w:val="0"/>
          <w:numId w:val="11"/>
        </w:numPr>
        <w:tabs>
          <w:tab w:val="left" w:pos="720"/>
        </w:tabs>
        <w:ind w:left="357" w:hanging="357"/>
        <w:jc w:val="both"/>
        <w:rPr>
          <w:sz w:val="22"/>
          <w:szCs w:val="22"/>
        </w:rPr>
      </w:pPr>
      <w:r w:rsidRPr="007F44F6">
        <w:rPr>
          <w:bCs/>
          <w:sz w:val="22"/>
          <w:szCs w:val="22"/>
        </w:rPr>
        <w:t xml:space="preserve">Przyjmujący zamówienie </w:t>
      </w:r>
      <w:r w:rsidRPr="007F44F6">
        <w:rPr>
          <w:sz w:val="22"/>
          <w:szCs w:val="22"/>
        </w:rPr>
        <w:t>jest zobowiązany do dostarczenia: formularzy skierowań, kodów kreskowych.</w:t>
      </w:r>
    </w:p>
    <w:p w14:paraId="4F97A22E" w14:textId="6A1CD0CC" w:rsidR="00606503" w:rsidRPr="007F44F6" w:rsidRDefault="00606503" w:rsidP="00606503">
      <w:pPr>
        <w:pStyle w:val="Standard"/>
        <w:numPr>
          <w:ilvl w:val="0"/>
          <w:numId w:val="11"/>
        </w:numPr>
        <w:tabs>
          <w:tab w:val="left" w:pos="720"/>
        </w:tabs>
        <w:ind w:left="357" w:hanging="357"/>
        <w:jc w:val="both"/>
        <w:rPr>
          <w:color w:val="FF0000"/>
          <w:sz w:val="22"/>
          <w:szCs w:val="22"/>
        </w:rPr>
      </w:pPr>
      <w:r w:rsidRPr="007F44F6">
        <w:rPr>
          <w:sz w:val="22"/>
          <w:szCs w:val="22"/>
        </w:rPr>
        <w:t xml:space="preserve">Przyjmujący Zamówienie zobowiązany jest do dostarczenia Udzielającemu Zamówienie w formie pisemnej instrukcji dotyczącej: przygotowania wysyłanej próbki materiału biologicznego </w:t>
      </w:r>
      <w:r w:rsidR="00996C2D" w:rsidRPr="007F44F6">
        <w:rPr>
          <w:sz w:val="22"/>
          <w:szCs w:val="22"/>
        </w:rPr>
        <w:br/>
      </w:r>
      <w:r w:rsidRPr="007F44F6">
        <w:rPr>
          <w:sz w:val="22"/>
          <w:szCs w:val="22"/>
        </w:rPr>
        <w:t>do badania tzn. ilości materiału, która potrzebna jest do wykonania badania, sposobu jego pobrania, postępowania z materiałem pobranym, sposobu oznakowania próbki, sposobu jej przechowywania od momentu jej pobrania do odbioru przez Przyjmującego zamówienie, sposobu jej transportu</w:t>
      </w:r>
      <w:r w:rsidRPr="007F44F6">
        <w:rPr>
          <w:color w:val="FF0000"/>
          <w:sz w:val="22"/>
          <w:szCs w:val="22"/>
        </w:rPr>
        <w:t xml:space="preserve">. </w:t>
      </w:r>
    </w:p>
    <w:p w14:paraId="7D8B3E04" w14:textId="7CFDE534" w:rsidR="00996C2D" w:rsidRPr="007F44F6" w:rsidRDefault="00176A75" w:rsidP="00E428EF">
      <w:pPr>
        <w:pStyle w:val="Standard"/>
        <w:numPr>
          <w:ilvl w:val="0"/>
          <w:numId w:val="11"/>
        </w:numPr>
        <w:tabs>
          <w:tab w:val="left" w:pos="720"/>
        </w:tabs>
        <w:suppressAutoHyphens w:val="0"/>
        <w:ind w:left="357" w:hanging="357"/>
        <w:rPr>
          <w:color w:val="FF0000"/>
          <w:sz w:val="22"/>
          <w:szCs w:val="22"/>
        </w:rPr>
      </w:pPr>
      <w:r w:rsidRPr="007F44F6">
        <w:rPr>
          <w:rFonts w:cs="Times New Roman"/>
          <w:bCs/>
          <w:sz w:val="22"/>
          <w:szCs w:val="22"/>
        </w:rPr>
        <w:t xml:space="preserve">Przyjmujący zamówienie zobowiązuje się do wykonywania badań laboratoryjnych  oraz </w:t>
      </w:r>
      <w:r w:rsidR="00E428EF" w:rsidRPr="007F44F6">
        <w:rPr>
          <w:rFonts w:cs="Times New Roman"/>
          <w:bCs/>
          <w:sz w:val="22"/>
          <w:szCs w:val="22"/>
        </w:rPr>
        <w:t xml:space="preserve">oświadcza, </w:t>
      </w:r>
      <w:r w:rsidRPr="007F44F6">
        <w:rPr>
          <w:rFonts w:cs="Times New Roman"/>
          <w:bCs/>
          <w:sz w:val="22"/>
          <w:szCs w:val="22"/>
        </w:rPr>
        <w:t>że wykonywać je będzie zgodnie z</w:t>
      </w:r>
      <w:r w:rsidR="00E428EF" w:rsidRPr="007F44F6">
        <w:rPr>
          <w:rFonts w:cs="Times New Roman"/>
          <w:bCs/>
          <w:sz w:val="22"/>
          <w:szCs w:val="22"/>
        </w:rPr>
        <w:t xml:space="preserve">e złożoną ofertą, z zachowaniem należytej staranności, </w:t>
      </w:r>
      <w:r w:rsidRPr="007F44F6">
        <w:rPr>
          <w:rFonts w:cs="Times New Roman"/>
          <w:bCs/>
          <w:sz w:val="22"/>
          <w:szCs w:val="22"/>
        </w:rPr>
        <w:t xml:space="preserve">z zapewnieniem należytej jakości usług, zgodnie z aktualną wiedzą medyczną i obowiązującymi standardami realizacji badań oraz standardami i wymogami określonymi przez płatników świadczeń </w:t>
      </w:r>
      <w:r w:rsidRPr="007F44F6">
        <w:rPr>
          <w:rFonts w:cs="Times New Roman"/>
          <w:bCs/>
          <w:sz w:val="22"/>
          <w:szCs w:val="22"/>
        </w:rPr>
        <w:br/>
        <w:t xml:space="preserve">w kontraktach zawartych z Udzielającym zamówienia na zasadach wynikających z ustawy z dnia                        15 kwietnia 2011 r. o działalności leczniczej, ustawy z dnia 27 sierpnia 2004 r. o świadczeniach opieki zdrowotnej finansowanych ze środków publicznych oraz ustawy z dnia 15 września 2022 r. o medycynie laboratoryjnej </w:t>
      </w:r>
      <w:r w:rsidR="00AE1329" w:rsidRPr="007F44F6">
        <w:rPr>
          <w:rFonts w:cs="Times New Roman"/>
          <w:bCs/>
          <w:sz w:val="22"/>
          <w:szCs w:val="22"/>
        </w:rPr>
        <w:t xml:space="preserve"> i </w:t>
      </w:r>
      <w:r w:rsidR="00AE1329" w:rsidRPr="007F44F6">
        <w:rPr>
          <w:sz w:val="22"/>
          <w:szCs w:val="22"/>
        </w:rPr>
        <w:t>z Rozporządzeniem Ministra Zdrowia z dnia 16 października 2017 r. z późn zm. w sprawie leczenia krwią i jej składnikami w podmiotach leczniczych wykonujących działalność leczniczą w rodzaju stacjonarne i całodobowe świadczenia zdrowotne</w:t>
      </w:r>
    </w:p>
    <w:p w14:paraId="21813DD9" w14:textId="77777777" w:rsidR="00996C2D" w:rsidRPr="007F44F6" w:rsidRDefault="00176A75" w:rsidP="00996C2D">
      <w:pPr>
        <w:pStyle w:val="Standard"/>
        <w:numPr>
          <w:ilvl w:val="0"/>
          <w:numId w:val="11"/>
        </w:numPr>
        <w:tabs>
          <w:tab w:val="left" w:pos="720"/>
        </w:tabs>
        <w:suppressAutoHyphens w:val="0"/>
        <w:ind w:left="357" w:hanging="357"/>
        <w:jc w:val="both"/>
        <w:rPr>
          <w:sz w:val="22"/>
          <w:szCs w:val="22"/>
        </w:rPr>
      </w:pPr>
      <w:r w:rsidRPr="007F44F6">
        <w:rPr>
          <w:rFonts w:cs="Times New Roman"/>
          <w:sz w:val="22"/>
          <w:szCs w:val="22"/>
        </w:rPr>
        <w:t>Przyjmujący zamówienie oświadcza, iż posiada niezbędne warunki co do wykonywania przyjętych niniejszą umową obowiązków w tym: wyposażenie i pracowników o odpowiednich uprawnieniach                        i kwalifikacjach przewidzianych w obowiązujących przepisach uprawnionych do autoryzacji badań.</w:t>
      </w:r>
    </w:p>
    <w:p w14:paraId="5AA5B9A7" w14:textId="77777777" w:rsidR="00996C2D" w:rsidRPr="007F44F6" w:rsidRDefault="00176A75" w:rsidP="00996C2D">
      <w:pPr>
        <w:pStyle w:val="Standard"/>
        <w:numPr>
          <w:ilvl w:val="0"/>
          <w:numId w:val="11"/>
        </w:numPr>
        <w:tabs>
          <w:tab w:val="left" w:pos="720"/>
        </w:tabs>
        <w:suppressAutoHyphens w:val="0"/>
        <w:ind w:left="357" w:hanging="357"/>
        <w:jc w:val="both"/>
        <w:rPr>
          <w:sz w:val="22"/>
          <w:szCs w:val="22"/>
        </w:rPr>
      </w:pPr>
      <w:r w:rsidRPr="007F44F6">
        <w:rPr>
          <w:sz w:val="22"/>
          <w:szCs w:val="22"/>
        </w:rPr>
        <w:t>Badania laboratoryjne przeprowadzane będą w siedzibie Przyjmującego zamówienie.</w:t>
      </w:r>
    </w:p>
    <w:p w14:paraId="5D796907" w14:textId="491694F8" w:rsidR="00996C2D" w:rsidRPr="007F44F6" w:rsidRDefault="00176A75" w:rsidP="00996C2D">
      <w:pPr>
        <w:pStyle w:val="Standard"/>
        <w:numPr>
          <w:ilvl w:val="0"/>
          <w:numId w:val="11"/>
        </w:numPr>
        <w:tabs>
          <w:tab w:val="left" w:pos="720"/>
        </w:tabs>
        <w:suppressAutoHyphens w:val="0"/>
        <w:ind w:left="357" w:hanging="357"/>
        <w:jc w:val="both"/>
        <w:rPr>
          <w:sz w:val="22"/>
          <w:szCs w:val="22"/>
        </w:rPr>
      </w:pPr>
      <w:r w:rsidRPr="007F44F6">
        <w:rPr>
          <w:sz w:val="22"/>
          <w:szCs w:val="22"/>
        </w:rPr>
        <w:t xml:space="preserve">Badania laboratoryjne będą wykonywane w pomieszczeniach, które spełniają wymogi zawarte w rozporządzeniu Ministra Zdrowia z dnia 3 marca 2004 r. w sprawie wymagań jakim powinny odpowiadać medyczne laboratoria diagnostyczne. </w:t>
      </w:r>
    </w:p>
    <w:p w14:paraId="023BAD7A" w14:textId="77777777" w:rsidR="00996C2D" w:rsidRPr="007F44F6" w:rsidRDefault="00176A75" w:rsidP="00996C2D">
      <w:pPr>
        <w:pStyle w:val="Standard"/>
        <w:numPr>
          <w:ilvl w:val="0"/>
          <w:numId w:val="11"/>
        </w:numPr>
        <w:tabs>
          <w:tab w:val="left" w:pos="720"/>
        </w:tabs>
        <w:suppressAutoHyphens w:val="0"/>
        <w:ind w:left="357" w:hanging="357"/>
        <w:jc w:val="both"/>
        <w:rPr>
          <w:sz w:val="22"/>
          <w:szCs w:val="22"/>
        </w:rPr>
      </w:pPr>
      <w:r w:rsidRPr="007F44F6">
        <w:rPr>
          <w:rFonts w:cs="Times New Roman"/>
          <w:sz w:val="22"/>
          <w:szCs w:val="22"/>
        </w:rPr>
        <w:t>Czas wykonania badania.</w:t>
      </w:r>
      <w:r w:rsidRPr="007F44F6">
        <w:rPr>
          <w:sz w:val="22"/>
          <w:szCs w:val="22"/>
        </w:rPr>
        <w:t xml:space="preserve"> </w:t>
      </w:r>
      <w:r w:rsidRPr="007F44F6">
        <w:rPr>
          <w:rFonts w:cs="Times New Roman"/>
          <w:sz w:val="22"/>
          <w:szCs w:val="22"/>
        </w:rPr>
        <w:t>poz. 1-6 formularza cenowego wykonywane będą w trybie cito oraz rutyna do 8 godzin od momentu otrzymania materiału</w:t>
      </w:r>
    </w:p>
    <w:p w14:paraId="7E380359" w14:textId="77777777" w:rsidR="00996C2D" w:rsidRPr="007F44F6" w:rsidRDefault="00176A75" w:rsidP="00996C2D">
      <w:pPr>
        <w:pStyle w:val="Standard"/>
        <w:numPr>
          <w:ilvl w:val="0"/>
          <w:numId w:val="11"/>
        </w:numPr>
        <w:tabs>
          <w:tab w:val="left" w:pos="720"/>
        </w:tabs>
        <w:suppressAutoHyphens w:val="0"/>
        <w:ind w:left="357" w:hanging="357"/>
        <w:jc w:val="both"/>
        <w:rPr>
          <w:sz w:val="22"/>
          <w:szCs w:val="22"/>
        </w:rPr>
      </w:pPr>
      <w:r w:rsidRPr="007F44F6">
        <w:rPr>
          <w:sz w:val="22"/>
          <w:szCs w:val="22"/>
        </w:rPr>
        <w:t>Przechowywanie krwi i preparatów krwiopochodnych w siedzibie Przyjmującego zamówienie do czasu ich odbioru przez Udzielającego zamówienie.</w:t>
      </w:r>
    </w:p>
    <w:p w14:paraId="6C8AFEF5" w14:textId="636A42EC" w:rsidR="00996C2D" w:rsidRPr="007F44F6" w:rsidRDefault="00176A75" w:rsidP="00996C2D">
      <w:pPr>
        <w:pStyle w:val="Standard"/>
        <w:numPr>
          <w:ilvl w:val="0"/>
          <w:numId w:val="11"/>
        </w:numPr>
        <w:tabs>
          <w:tab w:val="left" w:pos="720"/>
        </w:tabs>
        <w:suppressAutoHyphens w:val="0"/>
        <w:ind w:left="357" w:hanging="357"/>
        <w:jc w:val="both"/>
        <w:rPr>
          <w:sz w:val="22"/>
          <w:szCs w:val="22"/>
        </w:rPr>
      </w:pPr>
      <w:r w:rsidRPr="007F44F6">
        <w:rPr>
          <w:bCs/>
          <w:sz w:val="22"/>
          <w:szCs w:val="22"/>
        </w:rPr>
        <w:t>Dostarczenie materiału w celu wykonania serologii grup krwi oraz prób krzyżowych, jak również</w:t>
      </w:r>
      <w:r w:rsidRPr="007F44F6">
        <w:rPr>
          <w:bCs/>
          <w:sz w:val="22"/>
          <w:szCs w:val="22"/>
        </w:rPr>
        <w:br/>
        <w:t>transport krw</w:t>
      </w:r>
      <w:r w:rsidR="007F44F6">
        <w:rPr>
          <w:bCs/>
          <w:sz w:val="22"/>
          <w:szCs w:val="22"/>
        </w:rPr>
        <w:t>i i preparatów krwiopochodnych</w:t>
      </w:r>
      <w:r w:rsidRPr="007F44F6">
        <w:rPr>
          <w:bCs/>
          <w:sz w:val="22"/>
          <w:szCs w:val="22"/>
        </w:rPr>
        <w:t xml:space="preserve"> </w:t>
      </w:r>
      <w:r w:rsidR="00FF0686">
        <w:rPr>
          <w:bCs/>
          <w:sz w:val="22"/>
          <w:szCs w:val="22"/>
        </w:rPr>
        <w:t xml:space="preserve">z </w:t>
      </w:r>
      <w:proofErr w:type="spellStart"/>
      <w:r w:rsidR="00FF0686">
        <w:rPr>
          <w:bCs/>
          <w:sz w:val="22"/>
          <w:szCs w:val="22"/>
        </w:rPr>
        <w:t>RCKiK</w:t>
      </w:r>
      <w:proofErr w:type="spellEnd"/>
      <w:r w:rsidR="00FF0686">
        <w:rPr>
          <w:bCs/>
          <w:sz w:val="22"/>
          <w:szCs w:val="22"/>
        </w:rPr>
        <w:t xml:space="preserve"> </w:t>
      </w:r>
      <w:r w:rsidRPr="007F44F6">
        <w:rPr>
          <w:bCs/>
          <w:sz w:val="22"/>
          <w:szCs w:val="22"/>
        </w:rPr>
        <w:t xml:space="preserve">do siedziby </w:t>
      </w:r>
      <w:r w:rsidRPr="007F44F6">
        <w:rPr>
          <w:sz w:val="22"/>
          <w:szCs w:val="22"/>
        </w:rPr>
        <w:t xml:space="preserve">Udzielającego zamówienia </w:t>
      </w:r>
      <w:r w:rsidRPr="007F44F6">
        <w:rPr>
          <w:bCs/>
          <w:sz w:val="22"/>
          <w:szCs w:val="22"/>
        </w:rPr>
        <w:t xml:space="preserve">pozostaje w gestii </w:t>
      </w:r>
      <w:r w:rsidRPr="007F44F6">
        <w:rPr>
          <w:sz w:val="22"/>
          <w:szCs w:val="22"/>
        </w:rPr>
        <w:t>Udzielającego zamówienie</w:t>
      </w:r>
      <w:r w:rsidRPr="007F44F6">
        <w:rPr>
          <w:bCs/>
          <w:sz w:val="22"/>
          <w:szCs w:val="22"/>
        </w:rPr>
        <w:t>.</w:t>
      </w:r>
    </w:p>
    <w:p w14:paraId="4C7DBE6C" w14:textId="77777777" w:rsidR="00996C2D"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bCs/>
          <w:sz w:val="22"/>
          <w:szCs w:val="22"/>
        </w:rPr>
        <w:t xml:space="preserve">W przypadku przekroczenia daty ważności krwi i preparatów krwiopochodnych </w:t>
      </w:r>
      <w:r w:rsidRPr="007F44F6">
        <w:rPr>
          <w:sz w:val="22"/>
          <w:szCs w:val="22"/>
        </w:rPr>
        <w:t xml:space="preserve">Udzielający zamówienia </w:t>
      </w:r>
      <w:r w:rsidRPr="007F44F6">
        <w:rPr>
          <w:bCs/>
          <w:sz w:val="22"/>
          <w:szCs w:val="22"/>
        </w:rPr>
        <w:t>zobowiązuje się do ich odbioru i utylizacji.</w:t>
      </w:r>
    </w:p>
    <w:p w14:paraId="06B43710" w14:textId="77777777" w:rsidR="00996C2D"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bCs/>
          <w:sz w:val="22"/>
          <w:szCs w:val="22"/>
        </w:rPr>
        <w:t>Dokumentacja dotycząca krwi i preparatów krwiopochodnych będzie prowadzona w siedzibie</w:t>
      </w:r>
      <w:r w:rsidRPr="007F44F6">
        <w:rPr>
          <w:bCs/>
          <w:sz w:val="22"/>
          <w:szCs w:val="22"/>
        </w:rPr>
        <w:br/>
      </w:r>
      <w:r w:rsidRPr="007F44F6">
        <w:rPr>
          <w:sz w:val="22"/>
          <w:szCs w:val="22"/>
        </w:rPr>
        <w:t>Udzielającego zamówienia</w:t>
      </w:r>
      <w:r w:rsidRPr="007F44F6">
        <w:rPr>
          <w:bCs/>
          <w:sz w:val="22"/>
          <w:szCs w:val="22"/>
        </w:rPr>
        <w:t>.</w:t>
      </w:r>
    </w:p>
    <w:p w14:paraId="0CAEDE8E" w14:textId="77777777" w:rsidR="00996C2D"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rFonts w:cs="Times New Roman"/>
          <w:bCs/>
          <w:sz w:val="22"/>
          <w:szCs w:val="22"/>
        </w:rPr>
        <w:t>Przyjmujący zamówienie w dniu podpisania umowy przedstawi Udzielającemu zamówienia listę osób upoważnionych do odbioru materiału do badań, wzór zlecenia badania, dostarczania wyników w postaci wydruków oraz wszelkiej korespondencji niezbędnej do realizacji Umowy.</w:t>
      </w:r>
    </w:p>
    <w:p w14:paraId="37ADE8AC" w14:textId="18EADF96" w:rsidR="00996C2D"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rFonts w:cs="Times New Roman"/>
          <w:sz w:val="22"/>
          <w:szCs w:val="22"/>
        </w:rPr>
        <w:t xml:space="preserve">Przyjmujący zamówienie gwarantuje należytą rzetelność wykonywanych badań, a także </w:t>
      </w:r>
      <w:r w:rsidR="00996C2D" w:rsidRPr="007F44F6">
        <w:rPr>
          <w:rFonts w:cs="Times New Roman"/>
          <w:sz w:val="22"/>
          <w:szCs w:val="22"/>
        </w:rPr>
        <w:t>ponosi odpowiedzialność w</w:t>
      </w:r>
      <w:r w:rsidRPr="007F44F6">
        <w:rPr>
          <w:rFonts w:cs="Times New Roman"/>
          <w:sz w:val="22"/>
          <w:szCs w:val="22"/>
        </w:rPr>
        <w:t xml:space="preserve"> związku z wykonywaniem przedmiotu umowy i ewentualnymi następstwami jej wykonywania. Odpowiedzialność za szkodę wyrządzoną przy udzielaniu świadczeń w zakresie udzielonego zamówienia ponoszą solidarnie Udzielający zamówienia i Przyjmujący zamówienie.</w:t>
      </w:r>
    </w:p>
    <w:p w14:paraId="79AFDE9D" w14:textId="7E3BA933" w:rsidR="00996C2D"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rFonts w:cs="Times New Roman"/>
          <w:sz w:val="22"/>
          <w:szCs w:val="22"/>
        </w:rPr>
        <w:t xml:space="preserve">Przyjmujący zamówienie zobowiązuje się do prowadzenia odpowiedniej dokumentacji </w:t>
      </w:r>
      <w:r w:rsidR="00236BB3" w:rsidRPr="007F44F6">
        <w:rPr>
          <w:rFonts w:cs="Times New Roman"/>
          <w:sz w:val="22"/>
          <w:szCs w:val="22"/>
        </w:rPr>
        <w:t xml:space="preserve">medycznej,  </w:t>
      </w:r>
      <w:r w:rsidRPr="007F44F6">
        <w:rPr>
          <w:rFonts w:cs="Times New Roman"/>
          <w:sz w:val="22"/>
          <w:szCs w:val="22"/>
        </w:rPr>
        <w:t xml:space="preserve">        a także przechowywania materiałów we własnym laboratorium przez czas przewidziany dla określonego badania.</w:t>
      </w:r>
    </w:p>
    <w:p w14:paraId="7E91793A" w14:textId="77777777" w:rsidR="00996C2D"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rFonts w:cs="Times New Roman"/>
          <w:bCs/>
          <w:sz w:val="22"/>
          <w:szCs w:val="22"/>
        </w:rPr>
        <w:t>Przyjmujący zamówienie zobowiązuje się bez odrębnego wynagrodzenia utylizować zużyty materiał biologiczny.</w:t>
      </w:r>
    </w:p>
    <w:p w14:paraId="77014662" w14:textId="77777777" w:rsidR="00996C2D"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rFonts w:cs="Times New Roman"/>
          <w:color w:val="000000" w:themeColor="text1"/>
          <w:sz w:val="22"/>
          <w:szCs w:val="22"/>
        </w:rPr>
        <w:t>Materiał biologiczny do badań laboratoryjnych będzie pobierany i należycie oznakowany przez pracownika Udzielającego zamówienia.</w:t>
      </w:r>
    </w:p>
    <w:p w14:paraId="16B3102E" w14:textId="77777777" w:rsidR="00996C2D"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rFonts w:cs="Times New Roman"/>
          <w:sz w:val="22"/>
          <w:szCs w:val="22"/>
        </w:rPr>
        <w:lastRenderedPageBreak/>
        <w:t>Odbiór materiału do badania laboratoryjnego odbywać się będzie w siedzibie Przyjmującego zamówienie, całodobowo przez 7 dni w tygodniu wraz z dniami świątecznymi po telefonicznym uzgodnieniu terminu.</w:t>
      </w:r>
    </w:p>
    <w:p w14:paraId="73B071DE" w14:textId="017A28A4" w:rsidR="00996C2D"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sz w:val="22"/>
          <w:szCs w:val="22"/>
        </w:rPr>
        <w:t>Wyniki badań laboratoryjnych przekazywane będą w bezpiecznym formacie w dniach od poniedziałku do piątku w godzinach od 19:00 do 07:00, w soboty w godzinach od 15:35 do 08:00 oraz w niedziele</w:t>
      </w:r>
      <w:r w:rsidRPr="007F44F6">
        <w:rPr>
          <w:rFonts w:cs="Times New Roman"/>
          <w:bCs/>
          <w:sz w:val="22"/>
          <w:szCs w:val="22"/>
        </w:rPr>
        <w:t xml:space="preserve"> na adres </w:t>
      </w:r>
      <w:r w:rsidRPr="007F44F6">
        <w:rPr>
          <w:rFonts w:cs="Times New Roman"/>
          <w:b/>
          <w:bCs/>
          <w:sz w:val="22"/>
          <w:szCs w:val="22"/>
        </w:rPr>
        <w:t>e-mail: szpital_spec_ozak@poczta.onet.pl</w:t>
      </w:r>
      <w:r w:rsidR="00722947" w:rsidRPr="007F44F6">
        <w:rPr>
          <w:rFonts w:cs="Times New Roman"/>
          <w:b/>
          <w:bCs/>
          <w:sz w:val="22"/>
          <w:szCs w:val="22"/>
        </w:rPr>
        <w:t>,</w:t>
      </w:r>
      <w:r w:rsidRPr="007F44F6">
        <w:rPr>
          <w:rFonts w:cs="Times New Roman"/>
          <w:b/>
          <w:bCs/>
          <w:sz w:val="22"/>
          <w:szCs w:val="22"/>
        </w:rPr>
        <w:t xml:space="preserve"> </w:t>
      </w:r>
      <w:r w:rsidRPr="007F44F6">
        <w:rPr>
          <w:rFonts w:cs="Times New Roman"/>
          <w:bCs/>
          <w:sz w:val="22"/>
          <w:szCs w:val="22"/>
        </w:rPr>
        <w:t xml:space="preserve">dostęp do poczty mają osoby </w:t>
      </w:r>
      <w:r w:rsidR="00996C2D" w:rsidRPr="007F44F6">
        <w:rPr>
          <w:rFonts w:cs="Times New Roman"/>
          <w:bCs/>
          <w:sz w:val="22"/>
          <w:szCs w:val="22"/>
        </w:rPr>
        <w:t>upoważnione Oddziału</w:t>
      </w:r>
      <w:r w:rsidRPr="007F44F6">
        <w:rPr>
          <w:rFonts w:cs="Times New Roman"/>
          <w:bCs/>
          <w:sz w:val="22"/>
          <w:szCs w:val="22"/>
        </w:rPr>
        <w:t xml:space="preserve"> Obserwacyjno-Zakaźnym.  </w:t>
      </w:r>
    </w:p>
    <w:p w14:paraId="7E8D45BA" w14:textId="4B721C31" w:rsidR="00176A75" w:rsidRPr="007F44F6" w:rsidRDefault="00176A75" w:rsidP="00996C2D">
      <w:pPr>
        <w:pStyle w:val="Standard"/>
        <w:numPr>
          <w:ilvl w:val="0"/>
          <w:numId w:val="11"/>
        </w:numPr>
        <w:tabs>
          <w:tab w:val="left" w:pos="720"/>
        </w:tabs>
        <w:suppressAutoHyphens w:val="0"/>
        <w:ind w:left="357" w:hanging="357"/>
        <w:jc w:val="both"/>
        <w:rPr>
          <w:color w:val="FF0000"/>
          <w:sz w:val="22"/>
          <w:szCs w:val="22"/>
        </w:rPr>
      </w:pPr>
      <w:r w:rsidRPr="007F44F6">
        <w:rPr>
          <w:rFonts w:cs="Times New Roman"/>
          <w:bCs/>
          <w:sz w:val="22"/>
          <w:szCs w:val="22"/>
        </w:rPr>
        <w:t>W przypadku badań określonych przez Udzielającego zamówienia jako „cito” wyniki badań po uzgodnieniu z Udzielającym zamówienia mogą być przesłane w następujący sposób:</w:t>
      </w:r>
    </w:p>
    <w:p w14:paraId="2BF724C1" w14:textId="77777777" w:rsidR="00176A75" w:rsidRPr="007F44F6" w:rsidRDefault="00176A75" w:rsidP="00236BB3">
      <w:pPr>
        <w:pStyle w:val="Standard"/>
        <w:numPr>
          <w:ilvl w:val="0"/>
          <w:numId w:val="24"/>
        </w:numPr>
        <w:ind w:left="709" w:hanging="283"/>
        <w:jc w:val="both"/>
        <w:textAlignment w:val="baseline"/>
        <w:rPr>
          <w:sz w:val="22"/>
          <w:szCs w:val="22"/>
        </w:rPr>
      </w:pPr>
      <w:r w:rsidRPr="007F44F6">
        <w:rPr>
          <w:rFonts w:cs="Times New Roman"/>
          <w:bCs/>
          <w:sz w:val="22"/>
          <w:szCs w:val="22"/>
        </w:rPr>
        <w:t xml:space="preserve">na adres </w:t>
      </w:r>
      <w:r w:rsidRPr="007F44F6">
        <w:rPr>
          <w:rFonts w:cs="Times New Roman"/>
          <w:b/>
          <w:bCs/>
          <w:sz w:val="22"/>
          <w:szCs w:val="22"/>
        </w:rPr>
        <w:t xml:space="preserve">e-mail: </w:t>
      </w:r>
      <w:hyperlink r:id="rId8" w:history="1">
        <w:r w:rsidRPr="007F44F6">
          <w:rPr>
            <w:b/>
            <w:sz w:val="22"/>
            <w:szCs w:val="22"/>
          </w:rPr>
          <w:t>laboratorium@sswch.pl</w:t>
        </w:r>
      </w:hyperlink>
      <w:r w:rsidRPr="007F44F6">
        <w:rPr>
          <w:rFonts w:cs="Times New Roman"/>
          <w:b/>
          <w:bCs/>
          <w:sz w:val="22"/>
          <w:szCs w:val="22"/>
        </w:rPr>
        <w:t>,</w:t>
      </w:r>
      <w:r w:rsidRPr="007F44F6">
        <w:rPr>
          <w:rFonts w:cs="Times New Roman"/>
          <w:bCs/>
          <w:sz w:val="22"/>
          <w:szCs w:val="22"/>
        </w:rPr>
        <w:t xml:space="preserve"> na ustalone hasło, które znają tylko osoby upoważnione, zatrudnione w laboratorium </w:t>
      </w:r>
    </w:p>
    <w:p w14:paraId="4349BBE8" w14:textId="3F378994" w:rsidR="00176A75" w:rsidRPr="007F44F6" w:rsidRDefault="00176A75" w:rsidP="00236BB3">
      <w:pPr>
        <w:pStyle w:val="Standard"/>
        <w:numPr>
          <w:ilvl w:val="0"/>
          <w:numId w:val="24"/>
        </w:numPr>
        <w:ind w:left="709" w:hanging="283"/>
        <w:jc w:val="both"/>
        <w:textAlignment w:val="baseline"/>
        <w:rPr>
          <w:sz w:val="22"/>
          <w:szCs w:val="22"/>
        </w:rPr>
      </w:pPr>
      <w:r w:rsidRPr="007F44F6">
        <w:rPr>
          <w:rFonts w:cs="Times New Roman"/>
          <w:b/>
          <w:bCs/>
          <w:sz w:val="22"/>
          <w:szCs w:val="22"/>
        </w:rPr>
        <w:t>telefonicznie na nr 32- 346</w:t>
      </w:r>
      <w:r w:rsidR="00E75AE5" w:rsidRPr="007F44F6">
        <w:rPr>
          <w:rFonts w:cs="Times New Roman"/>
          <w:b/>
          <w:bCs/>
          <w:sz w:val="22"/>
          <w:szCs w:val="22"/>
        </w:rPr>
        <w:t xml:space="preserve"> </w:t>
      </w:r>
      <w:r w:rsidRPr="007F44F6">
        <w:rPr>
          <w:rFonts w:cs="Times New Roman"/>
          <w:b/>
          <w:bCs/>
          <w:sz w:val="22"/>
          <w:szCs w:val="22"/>
        </w:rPr>
        <w:t>36</w:t>
      </w:r>
      <w:r w:rsidR="00E75AE5" w:rsidRPr="007F44F6">
        <w:rPr>
          <w:rFonts w:cs="Times New Roman"/>
          <w:b/>
          <w:bCs/>
          <w:sz w:val="22"/>
          <w:szCs w:val="22"/>
        </w:rPr>
        <w:t xml:space="preserve"> </w:t>
      </w:r>
      <w:r w:rsidRPr="007F44F6">
        <w:rPr>
          <w:rFonts w:cs="Times New Roman"/>
          <w:b/>
          <w:bCs/>
          <w:sz w:val="22"/>
          <w:szCs w:val="22"/>
        </w:rPr>
        <w:t>26 lub 627</w:t>
      </w:r>
      <w:r w:rsidRPr="007F44F6">
        <w:rPr>
          <w:rFonts w:cs="Times New Roman"/>
          <w:bCs/>
          <w:sz w:val="22"/>
          <w:szCs w:val="22"/>
        </w:rPr>
        <w:t xml:space="preserve"> w przypadku wyników alarmowych zagrażających życiu pacjenta – na hasło, które znają tylko upoważnione zatrudnione w laboratorium.</w:t>
      </w:r>
      <w:r w:rsidRPr="007F44F6">
        <w:rPr>
          <w:sz w:val="22"/>
          <w:szCs w:val="22"/>
        </w:rPr>
        <w:t xml:space="preserve"> </w:t>
      </w:r>
    </w:p>
    <w:p w14:paraId="7C9897C5" w14:textId="04D5D91A" w:rsidR="00176A75" w:rsidRPr="007F44F6" w:rsidRDefault="00176A75" w:rsidP="00996C2D">
      <w:pPr>
        <w:pStyle w:val="Standard"/>
        <w:numPr>
          <w:ilvl w:val="0"/>
          <w:numId w:val="11"/>
        </w:numPr>
        <w:ind w:left="426" w:hanging="426"/>
        <w:jc w:val="both"/>
        <w:textAlignment w:val="baseline"/>
        <w:rPr>
          <w:rFonts w:cs="Times New Roman"/>
          <w:bCs/>
          <w:sz w:val="22"/>
          <w:szCs w:val="22"/>
        </w:rPr>
      </w:pPr>
      <w:r w:rsidRPr="007F44F6">
        <w:rPr>
          <w:rFonts w:cs="Times New Roman"/>
          <w:bCs/>
          <w:sz w:val="22"/>
          <w:szCs w:val="22"/>
        </w:rPr>
        <w:t>Przyjmującemu zamówienie nie wolno pobierać jakichkolwiek opłat od pacjentów z tytułu wykonywania świadczeń zdrowotnych objętych niniejszą umową</w:t>
      </w:r>
    </w:p>
    <w:p w14:paraId="1B1B5607" w14:textId="0CD5AE9E" w:rsidR="00176A75" w:rsidRPr="007F44F6" w:rsidRDefault="00176A75" w:rsidP="00996C2D">
      <w:pPr>
        <w:pStyle w:val="Standard"/>
        <w:numPr>
          <w:ilvl w:val="0"/>
          <w:numId w:val="11"/>
        </w:numPr>
        <w:ind w:left="357" w:hanging="357"/>
        <w:jc w:val="both"/>
        <w:textAlignment w:val="baseline"/>
        <w:rPr>
          <w:rFonts w:cs="Times New Roman"/>
          <w:bCs/>
          <w:sz w:val="22"/>
          <w:szCs w:val="22"/>
        </w:rPr>
      </w:pPr>
      <w:r w:rsidRPr="007F44F6">
        <w:rPr>
          <w:bCs/>
          <w:sz w:val="22"/>
          <w:szCs w:val="22"/>
        </w:rPr>
        <w:t>Przyjmujący Zamówienie zobowiązany jest do zabezpieczenia ciągłości wykonywania badań w przypadku awarii aparatury pomiarowej lub zakłóceń w dostawach odczynników do wykonywania zleconych przez Udzielającego Zamówienia badań, Przyjmujący Zamówienie musi zachować terminowość ich wykonywania zgodnie z zawartą umową lub pokryć koszty ich wykonania poniesione przez Udzielającego Zamówienia u innego podwykonawcy, z zachowaniem prawa do domagania się zapłaty kar umownych przewidzianych w umowie.</w:t>
      </w:r>
    </w:p>
    <w:p w14:paraId="75A19192" w14:textId="77777777" w:rsidR="00176A75" w:rsidRPr="007F44F6" w:rsidRDefault="00176A75" w:rsidP="009158CC">
      <w:pPr>
        <w:rPr>
          <w:b/>
          <w:kern w:val="3"/>
          <w:sz w:val="22"/>
          <w:szCs w:val="22"/>
        </w:rPr>
      </w:pPr>
    </w:p>
    <w:p w14:paraId="21577858" w14:textId="77777777" w:rsidR="00176A75" w:rsidRPr="007F44F6" w:rsidRDefault="00176A75" w:rsidP="00606503">
      <w:pPr>
        <w:jc w:val="center"/>
        <w:rPr>
          <w:b/>
          <w:kern w:val="3"/>
          <w:sz w:val="22"/>
          <w:szCs w:val="22"/>
        </w:rPr>
      </w:pPr>
    </w:p>
    <w:p w14:paraId="56FCFC95" w14:textId="46E02E27" w:rsidR="00371128" w:rsidRPr="007F44F6" w:rsidRDefault="002E3B0C" w:rsidP="00606503">
      <w:pPr>
        <w:jc w:val="center"/>
        <w:rPr>
          <w:b/>
          <w:kern w:val="3"/>
          <w:sz w:val="22"/>
          <w:szCs w:val="22"/>
        </w:rPr>
      </w:pPr>
      <w:r w:rsidRPr="007F44F6">
        <w:rPr>
          <w:b/>
          <w:kern w:val="3"/>
          <w:sz w:val="22"/>
          <w:szCs w:val="22"/>
        </w:rPr>
        <w:t>§ 3. TERMINY</w:t>
      </w:r>
    </w:p>
    <w:p w14:paraId="4532DDD4" w14:textId="5BDB9FD9" w:rsidR="00371128" w:rsidRPr="007F44F6" w:rsidRDefault="002E3B0C">
      <w:pPr>
        <w:pStyle w:val="Tekstpodstawowy2"/>
        <w:spacing w:line="240" w:lineRule="auto"/>
        <w:rPr>
          <w:szCs w:val="22"/>
        </w:rPr>
      </w:pPr>
      <w:r w:rsidRPr="007F44F6">
        <w:rPr>
          <w:rFonts w:ascii="Times New Roman" w:hAnsi="Times New Roman"/>
          <w:bCs/>
          <w:kern w:val="3"/>
          <w:szCs w:val="22"/>
        </w:rPr>
        <w:t>Niniejsza umowa zost</w:t>
      </w:r>
      <w:r w:rsidR="00F42A92" w:rsidRPr="007F44F6">
        <w:rPr>
          <w:rFonts w:ascii="Times New Roman" w:hAnsi="Times New Roman"/>
          <w:bCs/>
          <w:kern w:val="3"/>
          <w:szCs w:val="22"/>
        </w:rPr>
        <w:t xml:space="preserve">aje zawarta na czas określony </w:t>
      </w:r>
      <w:r w:rsidR="001A6DBD" w:rsidRPr="007F44F6">
        <w:rPr>
          <w:rFonts w:ascii="Times New Roman" w:hAnsi="Times New Roman"/>
          <w:bCs/>
          <w:kern w:val="3"/>
          <w:szCs w:val="22"/>
        </w:rPr>
        <w:t>12</w:t>
      </w:r>
      <w:r w:rsidRPr="007F44F6">
        <w:rPr>
          <w:rFonts w:ascii="Times New Roman" w:hAnsi="Times New Roman"/>
          <w:bCs/>
          <w:kern w:val="3"/>
          <w:szCs w:val="22"/>
        </w:rPr>
        <w:t xml:space="preserve"> miesięcy i obowiązuje od dnia zawarcia umowy </w:t>
      </w:r>
      <w:r w:rsidRPr="007F44F6">
        <w:rPr>
          <w:rFonts w:ascii="Times New Roman" w:hAnsi="Times New Roman"/>
          <w:b/>
          <w:bCs/>
          <w:kern w:val="3"/>
          <w:szCs w:val="22"/>
        </w:rPr>
        <w:t>do dnia</w:t>
      </w:r>
      <w:r w:rsidRPr="007F44F6">
        <w:rPr>
          <w:rFonts w:ascii="Times New Roman" w:hAnsi="Times New Roman"/>
          <w:bCs/>
          <w:kern w:val="3"/>
          <w:szCs w:val="22"/>
        </w:rPr>
        <w:t xml:space="preserve"> </w:t>
      </w:r>
      <w:r w:rsidRPr="007F44F6">
        <w:rPr>
          <w:rFonts w:ascii="Times New Roman" w:hAnsi="Times New Roman"/>
          <w:b/>
          <w:kern w:val="3"/>
          <w:szCs w:val="22"/>
        </w:rPr>
        <w:t>……………. r.</w:t>
      </w:r>
      <w:r w:rsidRPr="007F44F6">
        <w:rPr>
          <w:szCs w:val="22"/>
        </w:rPr>
        <w:t xml:space="preserve"> </w:t>
      </w:r>
      <w:r w:rsidRPr="007F44F6">
        <w:rPr>
          <w:rFonts w:ascii="Times New Roman" w:hAnsi="Times New Roman"/>
          <w:kern w:val="3"/>
          <w:szCs w:val="22"/>
        </w:rPr>
        <w:t xml:space="preserve">lub do czasu zrealizowania przedmiotu umowy o wartości wskazanej </w:t>
      </w:r>
      <w:r w:rsidR="00236BB3" w:rsidRPr="007F44F6">
        <w:rPr>
          <w:rFonts w:ascii="Times New Roman" w:hAnsi="Times New Roman"/>
          <w:kern w:val="3"/>
          <w:szCs w:val="22"/>
        </w:rPr>
        <w:br/>
      </w:r>
      <w:r w:rsidRPr="007F44F6">
        <w:rPr>
          <w:rFonts w:ascii="Times New Roman" w:hAnsi="Times New Roman"/>
          <w:kern w:val="3"/>
          <w:szCs w:val="22"/>
        </w:rPr>
        <w:t>w § 4 ust. 1.</w:t>
      </w:r>
    </w:p>
    <w:p w14:paraId="4B74E1A3" w14:textId="77777777" w:rsidR="00371128" w:rsidRPr="007F44F6" w:rsidRDefault="002E3B0C">
      <w:pPr>
        <w:jc w:val="center"/>
        <w:rPr>
          <w:sz w:val="22"/>
          <w:szCs w:val="22"/>
        </w:rPr>
      </w:pPr>
      <w:r w:rsidRPr="007F44F6">
        <w:rPr>
          <w:b/>
          <w:sz w:val="22"/>
          <w:szCs w:val="22"/>
        </w:rPr>
        <w:t xml:space="preserve"> § 4.</w:t>
      </w:r>
      <w:r w:rsidRPr="007F44F6">
        <w:rPr>
          <w:sz w:val="22"/>
          <w:szCs w:val="22"/>
        </w:rPr>
        <w:t xml:space="preserve"> </w:t>
      </w:r>
      <w:r w:rsidRPr="007F44F6">
        <w:rPr>
          <w:b/>
          <w:bCs/>
          <w:sz w:val="22"/>
          <w:szCs w:val="22"/>
        </w:rPr>
        <w:t>WYNAGRODZENIE I ROZLICZENIA</w:t>
      </w:r>
    </w:p>
    <w:p w14:paraId="665BF1E5" w14:textId="3F01D542" w:rsidR="00371128" w:rsidRPr="007F44F6" w:rsidRDefault="002E3B0C">
      <w:pPr>
        <w:pStyle w:val="Nagwek"/>
        <w:tabs>
          <w:tab w:val="left" w:pos="142"/>
        </w:tabs>
        <w:rPr>
          <w:bCs/>
          <w:sz w:val="22"/>
          <w:szCs w:val="22"/>
        </w:rPr>
      </w:pPr>
      <w:r w:rsidRPr="007F44F6">
        <w:rPr>
          <w:bCs/>
          <w:sz w:val="22"/>
          <w:szCs w:val="22"/>
        </w:rPr>
        <w:t xml:space="preserve">1. Strony ustalają </w:t>
      </w:r>
      <w:r w:rsidR="003A1E8C" w:rsidRPr="007F44F6">
        <w:rPr>
          <w:bCs/>
          <w:sz w:val="22"/>
          <w:szCs w:val="22"/>
        </w:rPr>
        <w:t xml:space="preserve">maksymalną </w:t>
      </w:r>
      <w:r w:rsidRPr="007F44F6">
        <w:rPr>
          <w:bCs/>
          <w:sz w:val="22"/>
          <w:szCs w:val="22"/>
        </w:rPr>
        <w:t xml:space="preserve">wartość umowy na </w:t>
      </w:r>
      <w:r w:rsidR="005604F0" w:rsidRPr="007F44F6">
        <w:rPr>
          <w:bCs/>
          <w:sz w:val="22"/>
          <w:szCs w:val="22"/>
        </w:rPr>
        <w:t>kwotę:</w:t>
      </w:r>
    </w:p>
    <w:p w14:paraId="705BDA0C" w14:textId="77777777" w:rsidR="00371128" w:rsidRPr="007F44F6" w:rsidRDefault="00371128">
      <w:pPr>
        <w:pStyle w:val="Nagwek"/>
        <w:tabs>
          <w:tab w:val="left" w:pos="142"/>
        </w:tabs>
        <w:rPr>
          <w:bCs/>
          <w:sz w:val="22"/>
          <w:szCs w:val="22"/>
        </w:rPr>
      </w:pPr>
    </w:p>
    <w:p w14:paraId="0EC8E1DE" w14:textId="77777777" w:rsidR="00371128" w:rsidRPr="007F44F6" w:rsidRDefault="002E3B0C">
      <w:pPr>
        <w:pStyle w:val="Nagwek"/>
        <w:tabs>
          <w:tab w:val="left" w:pos="142"/>
        </w:tabs>
        <w:ind w:left="360"/>
        <w:rPr>
          <w:bCs/>
          <w:sz w:val="22"/>
          <w:szCs w:val="22"/>
        </w:rPr>
      </w:pPr>
      <w:r w:rsidRPr="007F44F6">
        <w:rPr>
          <w:bCs/>
          <w:sz w:val="22"/>
          <w:szCs w:val="22"/>
        </w:rPr>
        <w:t>........................... zł brutto</w:t>
      </w:r>
    </w:p>
    <w:p w14:paraId="4B8DBD84" w14:textId="76F674AB" w:rsidR="00371128" w:rsidRPr="007F44F6" w:rsidRDefault="002E3B0C">
      <w:pPr>
        <w:pStyle w:val="Nagwek"/>
        <w:tabs>
          <w:tab w:val="left" w:pos="142"/>
        </w:tabs>
        <w:rPr>
          <w:bCs/>
          <w:sz w:val="22"/>
          <w:szCs w:val="22"/>
        </w:rPr>
      </w:pPr>
      <w:r w:rsidRPr="007F44F6">
        <w:rPr>
          <w:bCs/>
          <w:sz w:val="22"/>
          <w:szCs w:val="22"/>
        </w:rPr>
        <w:t xml:space="preserve">      (słownie: .....................) </w:t>
      </w:r>
    </w:p>
    <w:p w14:paraId="4035DBEF" w14:textId="4E4A5744" w:rsidR="00371128" w:rsidRPr="007F44F6" w:rsidRDefault="002E3B0C">
      <w:pPr>
        <w:ind w:left="357" w:hanging="357"/>
        <w:jc w:val="both"/>
        <w:rPr>
          <w:sz w:val="22"/>
          <w:szCs w:val="22"/>
        </w:rPr>
      </w:pPr>
      <w:r w:rsidRPr="007F44F6">
        <w:rPr>
          <w:sz w:val="22"/>
          <w:szCs w:val="22"/>
        </w:rPr>
        <w:t xml:space="preserve">2.   Przyjmującemu zamówienie przysługuje wynagrodzenie obliczone jako iloczyn udokumentowanej liczby wykonanych badań na rzecz Udzielającego zamówienia i ceny jednostkowej, zgodnie </w:t>
      </w:r>
      <w:r w:rsidRPr="007F44F6">
        <w:rPr>
          <w:sz w:val="22"/>
          <w:szCs w:val="22"/>
        </w:rPr>
        <w:br/>
        <w:t>z arkusz</w:t>
      </w:r>
      <w:r w:rsidR="00CB1F72" w:rsidRPr="007F44F6">
        <w:rPr>
          <w:sz w:val="22"/>
          <w:szCs w:val="22"/>
        </w:rPr>
        <w:t>em c</w:t>
      </w:r>
      <w:r w:rsidRPr="007F44F6">
        <w:rPr>
          <w:sz w:val="22"/>
          <w:szCs w:val="22"/>
        </w:rPr>
        <w:t>enowy</w:t>
      </w:r>
      <w:r w:rsidR="00CB1F72" w:rsidRPr="007F44F6">
        <w:rPr>
          <w:sz w:val="22"/>
          <w:szCs w:val="22"/>
        </w:rPr>
        <w:t xml:space="preserve">m </w:t>
      </w:r>
      <w:r w:rsidRPr="007F44F6">
        <w:rPr>
          <w:sz w:val="22"/>
          <w:szCs w:val="22"/>
        </w:rPr>
        <w:t>stanowiącymi integralną część umowy (zał. nr ......do umowy).</w:t>
      </w:r>
    </w:p>
    <w:p w14:paraId="6D434726" w14:textId="202B6777" w:rsidR="00371128" w:rsidRPr="007F44F6" w:rsidRDefault="002E3B0C">
      <w:pPr>
        <w:ind w:left="357" w:hanging="357"/>
        <w:jc w:val="both"/>
        <w:rPr>
          <w:sz w:val="22"/>
          <w:szCs w:val="22"/>
        </w:rPr>
      </w:pPr>
      <w:r w:rsidRPr="007F44F6">
        <w:rPr>
          <w:sz w:val="22"/>
          <w:szCs w:val="22"/>
        </w:rPr>
        <w:t xml:space="preserve">3.   Ceny jednostkowe za </w:t>
      </w:r>
      <w:r w:rsidR="00CB1F72" w:rsidRPr="007F44F6">
        <w:rPr>
          <w:sz w:val="22"/>
          <w:szCs w:val="22"/>
        </w:rPr>
        <w:t>badania podane</w:t>
      </w:r>
      <w:r w:rsidRPr="007F44F6">
        <w:rPr>
          <w:sz w:val="22"/>
          <w:szCs w:val="22"/>
        </w:rPr>
        <w:t xml:space="preserve"> w arkuszach cenowych są stałe i nie ulegną zmianie przez cały okres trwania umowy.</w:t>
      </w:r>
    </w:p>
    <w:p w14:paraId="490D6927" w14:textId="77777777" w:rsidR="00371128" w:rsidRPr="007F44F6" w:rsidRDefault="002E3B0C">
      <w:pPr>
        <w:ind w:right="-8"/>
        <w:jc w:val="both"/>
        <w:rPr>
          <w:sz w:val="22"/>
          <w:szCs w:val="22"/>
        </w:rPr>
      </w:pPr>
      <w:r w:rsidRPr="007F44F6">
        <w:rPr>
          <w:sz w:val="22"/>
          <w:szCs w:val="22"/>
        </w:rPr>
        <w:t>4.   Cena jednostkowa obejmuje wszystkie koszty związane z realizacją niniejszej Umowy.</w:t>
      </w:r>
    </w:p>
    <w:p w14:paraId="013CB419" w14:textId="3A14D72F" w:rsidR="00752B3D" w:rsidRPr="007F44F6" w:rsidRDefault="002E3B0C" w:rsidP="00752B3D">
      <w:pPr>
        <w:ind w:left="357" w:hanging="357"/>
        <w:jc w:val="both"/>
        <w:rPr>
          <w:bCs/>
          <w:sz w:val="22"/>
          <w:szCs w:val="22"/>
        </w:rPr>
      </w:pPr>
      <w:r w:rsidRPr="007F44F6">
        <w:rPr>
          <w:sz w:val="22"/>
          <w:szCs w:val="22"/>
        </w:rPr>
        <w:t xml:space="preserve">5.  </w:t>
      </w:r>
      <w:r w:rsidR="00752B3D" w:rsidRPr="007F44F6">
        <w:rPr>
          <w:sz w:val="22"/>
          <w:szCs w:val="22"/>
        </w:rPr>
        <w:t xml:space="preserve">Przyjmujący zamówienie w terminie do dnia </w:t>
      </w:r>
      <w:r w:rsidR="00752B3D" w:rsidRPr="007F44F6">
        <w:rPr>
          <w:bCs/>
          <w:sz w:val="22"/>
          <w:szCs w:val="22"/>
        </w:rPr>
        <w:t>7 każdego miesiąca</w:t>
      </w:r>
      <w:r w:rsidR="00752B3D" w:rsidRPr="007F44F6">
        <w:rPr>
          <w:sz w:val="22"/>
          <w:szCs w:val="22"/>
        </w:rPr>
        <w:t xml:space="preserve"> następującego po miesiącu, w którym przeprowadzono badania laboratoryjne wystawia Udzielającemu zamówienia fakturę VAT wraz z protokołami : </w:t>
      </w:r>
      <w:r w:rsidR="00752B3D" w:rsidRPr="007F44F6">
        <w:rPr>
          <w:bCs/>
          <w:sz w:val="22"/>
          <w:szCs w:val="22"/>
        </w:rPr>
        <w:t>Załącznik nr 2 do niniejszej umowy – Zestawienie udzielonych świadczeń zdrowotnych oraz Załącznik nr 3 do umowy – Potwierdzenie realizacji świadczeń zdrowotnych.</w:t>
      </w:r>
    </w:p>
    <w:p w14:paraId="604E0AB0" w14:textId="04F99740" w:rsidR="00371128" w:rsidRPr="007F44F6" w:rsidRDefault="00752B3D" w:rsidP="00752B3D">
      <w:pPr>
        <w:ind w:left="357" w:hanging="357"/>
        <w:jc w:val="both"/>
        <w:rPr>
          <w:bCs/>
          <w:sz w:val="22"/>
          <w:szCs w:val="22"/>
        </w:rPr>
      </w:pPr>
      <w:r w:rsidRPr="007F44F6">
        <w:rPr>
          <w:bCs/>
          <w:sz w:val="22"/>
          <w:szCs w:val="22"/>
        </w:rPr>
        <w:t xml:space="preserve">6.  </w:t>
      </w:r>
      <w:r w:rsidRPr="007F44F6">
        <w:rPr>
          <w:sz w:val="22"/>
          <w:szCs w:val="22"/>
        </w:rPr>
        <w:t xml:space="preserve">Protokoły wymienione w ust. 6 powyżej będą podstawą akceptacji przez Udzielającego zamówienia faktury VAT oraz zapłaty należności z niej wynikających. </w:t>
      </w:r>
    </w:p>
    <w:p w14:paraId="2CFCDAF4" w14:textId="77777777" w:rsidR="00371128" w:rsidRPr="007F44F6" w:rsidRDefault="002E3B0C" w:rsidP="00752B3D">
      <w:pPr>
        <w:ind w:left="357" w:hanging="357"/>
        <w:jc w:val="both"/>
        <w:rPr>
          <w:sz w:val="22"/>
          <w:szCs w:val="22"/>
        </w:rPr>
      </w:pPr>
      <w:r w:rsidRPr="007F44F6">
        <w:rPr>
          <w:sz w:val="22"/>
          <w:szCs w:val="22"/>
        </w:rPr>
        <w:t>7.  Udzielający zamówienia zastrzega sobie prawo do odmowy zapłaty za badania wykraczające poza zakres określony w skierowaniu wystawionym przez lekarza zlecającego.</w:t>
      </w:r>
    </w:p>
    <w:p w14:paraId="7B689462" w14:textId="77777777" w:rsidR="00371128" w:rsidRPr="007F44F6" w:rsidRDefault="002E3B0C" w:rsidP="00752B3D">
      <w:pPr>
        <w:ind w:left="357" w:hanging="357"/>
        <w:jc w:val="both"/>
        <w:rPr>
          <w:sz w:val="22"/>
          <w:szCs w:val="22"/>
        </w:rPr>
      </w:pPr>
      <w:r w:rsidRPr="007F44F6">
        <w:rPr>
          <w:bCs/>
          <w:sz w:val="22"/>
          <w:szCs w:val="22"/>
        </w:rPr>
        <w:t xml:space="preserve">8.  </w:t>
      </w:r>
      <w:r w:rsidRPr="007F44F6">
        <w:rPr>
          <w:color w:val="000000"/>
          <w:sz w:val="22"/>
          <w:szCs w:val="22"/>
        </w:rPr>
        <w:t xml:space="preserve">Udzielający zamówienia zastrzega sobie prawo odmowy zapłaty za badania, które były wykonane nierzetelnie i wymagały powtórzenia. Ocenę poprawności wykonanych badań dokonywać będzie lekarz, który zlecał badania po uzyskaniu opinii Przyjmującego zamówienie. </w:t>
      </w:r>
    </w:p>
    <w:p w14:paraId="76117A52" w14:textId="77777777" w:rsidR="00371128" w:rsidRPr="007F44F6" w:rsidRDefault="002E3B0C">
      <w:pPr>
        <w:ind w:left="357" w:hanging="357"/>
        <w:jc w:val="both"/>
        <w:rPr>
          <w:sz w:val="22"/>
          <w:szCs w:val="22"/>
        </w:rPr>
      </w:pPr>
      <w:r w:rsidRPr="007F44F6">
        <w:rPr>
          <w:sz w:val="22"/>
          <w:szCs w:val="22"/>
        </w:rPr>
        <w:t xml:space="preserve">9.  Płatność będzie dokonana przelewem, na rachunek bankowy Przyjmującego zamówienie podany na fakturze VAT </w:t>
      </w:r>
      <w:r w:rsidRPr="007F44F6">
        <w:rPr>
          <w:b/>
          <w:bCs/>
          <w:sz w:val="22"/>
          <w:szCs w:val="22"/>
        </w:rPr>
        <w:t>w terminie 30 dni,</w:t>
      </w:r>
      <w:r w:rsidRPr="007F44F6">
        <w:rPr>
          <w:sz w:val="22"/>
          <w:szCs w:val="22"/>
        </w:rPr>
        <w:t xml:space="preserve"> licząc od dnia otrzymania prawidłowo wystawionej pod względem merytorycznym i formalnym faktury wraz z wykazem, o którym mowa w ust. 5.</w:t>
      </w:r>
    </w:p>
    <w:p w14:paraId="178E8C69" w14:textId="77777777" w:rsidR="00371128" w:rsidRPr="007F44F6" w:rsidRDefault="002E3B0C">
      <w:pPr>
        <w:ind w:left="357" w:hanging="357"/>
        <w:jc w:val="both"/>
        <w:rPr>
          <w:sz w:val="22"/>
          <w:szCs w:val="22"/>
        </w:rPr>
      </w:pPr>
      <w:r w:rsidRPr="007F44F6">
        <w:rPr>
          <w:sz w:val="22"/>
          <w:szCs w:val="22"/>
        </w:rPr>
        <w:t xml:space="preserve">10. Udzielający zamówienia wyraża zgodę na wystawianie przez Przyjmującego zamówienie, faktur VAT bez podpisu osoby upoważnionej ze strony Udzielającego zamówienia. </w:t>
      </w:r>
    </w:p>
    <w:p w14:paraId="52AD4BEB" w14:textId="77777777" w:rsidR="00371128" w:rsidRPr="007F44F6" w:rsidRDefault="002E3B0C">
      <w:pPr>
        <w:ind w:left="357" w:hanging="357"/>
        <w:jc w:val="both"/>
        <w:rPr>
          <w:sz w:val="22"/>
          <w:szCs w:val="22"/>
        </w:rPr>
      </w:pPr>
      <w:r w:rsidRPr="007F44F6">
        <w:rPr>
          <w:sz w:val="22"/>
          <w:szCs w:val="22"/>
        </w:rPr>
        <w:t>11. Zapłatę uznaje się za dokonaną w dniu obciążenia rachunku bankowego Udzielającego zamówienia, na podstawie polecenia przelewu na wyżej wymieniony rachunek bankowy Przyjmującego zamówienie</w:t>
      </w:r>
      <w:r w:rsidRPr="007F44F6">
        <w:rPr>
          <w:bCs/>
          <w:sz w:val="22"/>
          <w:szCs w:val="22"/>
        </w:rPr>
        <w:t>.</w:t>
      </w:r>
    </w:p>
    <w:p w14:paraId="5D4663EA" w14:textId="77777777" w:rsidR="00371128" w:rsidRPr="007F44F6" w:rsidRDefault="002E3B0C">
      <w:pPr>
        <w:ind w:left="357" w:hanging="357"/>
        <w:jc w:val="both"/>
        <w:rPr>
          <w:bCs/>
          <w:sz w:val="22"/>
          <w:szCs w:val="22"/>
        </w:rPr>
      </w:pPr>
      <w:r w:rsidRPr="007F44F6">
        <w:rPr>
          <w:bCs/>
          <w:sz w:val="22"/>
          <w:szCs w:val="22"/>
        </w:rPr>
        <w:lastRenderedPageBreak/>
        <w:t>12. W przypadku, gdy termin płatności przypada w sobotę lub dzień ustawowo wolny od pracy, płatność nastąpi w pierwszy dzień roboczy przypadający po tych dniach.</w:t>
      </w:r>
    </w:p>
    <w:p w14:paraId="7073F746" w14:textId="77777777" w:rsidR="00371128" w:rsidRPr="007F44F6" w:rsidRDefault="00371128">
      <w:pPr>
        <w:suppressAutoHyphens w:val="0"/>
        <w:spacing w:line="276" w:lineRule="auto"/>
        <w:ind w:left="357" w:hanging="357"/>
        <w:jc w:val="both"/>
        <w:textAlignment w:val="auto"/>
        <w:rPr>
          <w:sz w:val="22"/>
          <w:szCs w:val="22"/>
        </w:rPr>
      </w:pPr>
    </w:p>
    <w:p w14:paraId="2BE22E85" w14:textId="3E70A887" w:rsidR="00371128" w:rsidRPr="007F44F6" w:rsidRDefault="002E3B0C">
      <w:pPr>
        <w:ind w:firstLine="284"/>
        <w:jc w:val="center"/>
        <w:rPr>
          <w:b/>
          <w:bCs/>
          <w:sz w:val="22"/>
          <w:szCs w:val="22"/>
        </w:rPr>
      </w:pPr>
      <w:r w:rsidRPr="007F44F6">
        <w:rPr>
          <w:b/>
          <w:bCs/>
          <w:sz w:val="22"/>
          <w:szCs w:val="22"/>
        </w:rPr>
        <w:t xml:space="preserve">§ 5. </w:t>
      </w:r>
      <w:r w:rsidR="0085351B" w:rsidRPr="007F44F6">
        <w:rPr>
          <w:b/>
          <w:bCs/>
          <w:sz w:val="22"/>
          <w:szCs w:val="22"/>
        </w:rPr>
        <w:t>ROZWIĄZANIE UMOWY</w:t>
      </w:r>
    </w:p>
    <w:p w14:paraId="11FEC6D5" w14:textId="77777777" w:rsidR="00371128" w:rsidRPr="007F44F6" w:rsidRDefault="002E3B0C">
      <w:pPr>
        <w:pStyle w:val="NormalnyWeb"/>
        <w:spacing w:before="0" w:after="0"/>
        <w:jc w:val="both"/>
        <w:rPr>
          <w:sz w:val="22"/>
          <w:szCs w:val="22"/>
        </w:rPr>
      </w:pPr>
      <w:r w:rsidRPr="007F44F6">
        <w:rPr>
          <w:rFonts w:cs="Times New Roman"/>
          <w:sz w:val="22"/>
          <w:szCs w:val="22"/>
        </w:rPr>
        <w:t>1. Umowa ulega rozwiązaniu:</w:t>
      </w:r>
    </w:p>
    <w:p w14:paraId="761E9B63" w14:textId="5E8C1FEB" w:rsidR="00371128" w:rsidRPr="007F44F6" w:rsidRDefault="002E3B0C">
      <w:pPr>
        <w:pStyle w:val="NormalnyWeb"/>
        <w:numPr>
          <w:ilvl w:val="0"/>
          <w:numId w:val="3"/>
        </w:numPr>
        <w:spacing w:before="0" w:after="0"/>
        <w:jc w:val="both"/>
        <w:rPr>
          <w:rFonts w:cs="Times New Roman"/>
          <w:sz w:val="22"/>
          <w:szCs w:val="22"/>
        </w:rPr>
      </w:pPr>
      <w:r w:rsidRPr="007F44F6">
        <w:rPr>
          <w:rFonts w:cs="Times New Roman"/>
          <w:sz w:val="22"/>
          <w:szCs w:val="22"/>
        </w:rPr>
        <w:t xml:space="preserve">z upływem </w:t>
      </w:r>
      <w:r w:rsidR="0085351B" w:rsidRPr="007F44F6">
        <w:rPr>
          <w:rFonts w:cs="Times New Roman"/>
          <w:sz w:val="22"/>
          <w:szCs w:val="22"/>
        </w:rPr>
        <w:t>czasu,</w:t>
      </w:r>
      <w:r w:rsidRPr="007F44F6">
        <w:rPr>
          <w:rFonts w:cs="Times New Roman"/>
          <w:sz w:val="22"/>
          <w:szCs w:val="22"/>
        </w:rPr>
        <w:t xml:space="preserve"> na który była, zawarta;</w:t>
      </w:r>
    </w:p>
    <w:p w14:paraId="0F3C2625" w14:textId="77777777" w:rsidR="00371128" w:rsidRPr="007F44F6" w:rsidRDefault="002E3B0C">
      <w:pPr>
        <w:pStyle w:val="NormalnyWeb"/>
        <w:numPr>
          <w:ilvl w:val="0"/>
          <w:numId w:val="2"/>
        </w:numPr>
        <w:spacing w:before="0" w:after="0"/>
        <w:jc w:val="both"/>
        <w:rPr>
          <w:rFonts w:cs="Times New Roman"/>
          <w:sz w:val="22"/>
          <w:szCs w:val="22"/>
        </w:rPr>
      </w:pPr>
      <w:r w:rsidRPr="007F44F6">
        <w:rPr>
          <w:rFonts w:cs="Times New Roman"/>
          <w:sz w:val="22"/>
          <w:szCs w:val="22"/>
        </w:rPr>
        <w:t>z dniem zakończenia udzielania określonych świadczeń zdrowotnych;</w:t>
      </w:r>
    </w:p>
    <w:p w14:paraId="1190129D" w14:textId="71B81499" w:rsidR="00371128" w:rsidRPr="007F44F6" w:rsidRDefault="002E3B0C">
      <w:pPr>
        <w:pStyle w:val="NormalnyWeb"/>
        <w:numPr>
          <w:ilvl w:val="0"/>
          <w:numId w:val="2"/>
        </w:numPr>
        <w:spacing w:before="0" w:after="0"/>
        <w:jc w:val="both"/>
        <w:rPr>
          <w:rFonts w:cs="Times New Roman"/>
          <w:sz w:val="22"/>
          <w:szCs w:val="22"/>
        </w:rPr>
      </w:pPr>
      <w:r w:rsidRPr="007F44F6">
        <w:rPr>
          <w:rFonts w:cs="Times New Roman"/>
          <w:sz w:val="22"/>
          <w:szCs w:val="22"/>
        </w:rPr>
        <w:t xml:space="preserve">wskutek oświadczenia jednej ze stron, z zachowaniem </w:t>
      </w:r>
      <w:r w:rsidR="001C6419" w:rsidRPr="007F44F6">
        <w:rPr>
          <w:rFonts w:cs="Times New Roman"/>
          <w:sz w:val="22"/>
          <w:szCs w:val="22"/>
        </w:rPr>
        <w:t xml:space="preserve">miesięcznego </w:t>
      </w:r>
      <w:r w:rsidRPr="007F44F6">
        <w:rPr>
          <w:rFonts w:cs="Times New Roman"/>
          <w:sz w:val="22"/>
          <w:szCs w:val="22"/>
        </w:rPr>
        <w:t>okresu wypowiedzenia;</w:t>
      </w:r>
    </w:p>
    <w:p w14:paraId="5F26DB36" w14:textId="7D7C13DD" w:rsidR="00371128" w:rsidRPr="007F44F6" w:rsidRDefault="002E3B0C">
      <w:pPr>
        <w:pStyle w:val="NormalnyWeb"/>
        <w:numPr>
          <w:ilvl w:val="0"/>
          <w:numId w:val="2"/>
        </w:numPr>
        <w:spacing w:before="0" w:after="0"/>
        <w:jc w:val="both"/>
        <w:rPr>
          <w:rFonts w:cs="Times New Roman"/>
          <w:sz w:val="22"/>
          <w:szCs w:val="22"/>
        </w:rPr>
      </w:pPr>
      <w:r w:rsidRPr="007F44F6">
        <w:rPr>
          <w:rFonts w:cs="Times New Roman"/>
          <w:sz w:val="22"/>
          <w:szCs w:val="22"/>
        </w:rPr>
        <w:t xml:space="preserve">wskutek oświadczenia jednej ze stron, bez zachowania okresu wypowiedzenia, w </w:t>
      </w:r>
      <w:r w:rsidR="005604F0" w:rsidRPr="007F44F6">
        <w:rPr>
          <w:rFonts w:cs="Times New Roman"/>
          <w:sz w:val="22"/>
          <w:szCs w:val="22"/>
        </w:rPr>
        <w:t>przypadku,</w:t>
      </w:r>
      <w:r w:rsidRPr="007F44F6">
        <w:rPr>
          <w:rFonts w:cs="Times New Roman"/>
          <w:sz w:val="22"/>
          <w:szCs w:val="22"/>
        </w:rPr>
        <w:t xml:space="preserve"> gdy druga strona rażąco narusza istotne postanowienia umowy.</w:t>
      </w:r>
    </w:p>
    <w:p w14:paraId="70B4A013" w14:textId="27074A44" w:rsidR="00371128" w:rsidRPr="007F44F6" w:rsidRDefault="002E3B0C">
      <w:pPr>
        <w:pStyle w:val="NormalnyWeb"/>
        <w:spacing w:before="0" w:after="0"/>
        <w:ind w:left="357" w:hanging="357"/>
        <w:jc w:val="both"/>
        <w:rPr>
          <w:sz w:val="22"/>
          <w:szCs w:val="22"/>
        </w:rPr>
      </w:pPr>
      <w:r w:rsidRPr="007F44F6">
        <w:rPr>
          <w:rFonts w:cs="Times New Roman"/>
          <w:sz w:val="22"/>
          <w:szCs w:val="22"/>
        </w:rPr>
        <w:t xml:space="preserve">2. Umowa   może   zostać   rozwiązana   przez Udzielającego </w:t>
      </w:r>
      <w:r w:rsidR="005604F0" w:rsidRPr="007F44F6">
        <w:rPr>
          <w:rFonts w:cs="Times New Roman"/>
          <w:sz w:val="22"/>
          <w:szCs w:val="22"/>
        </w:rPr>
        <w:t>zamówienia bez</w:t>
      </w:r>
      <w:r w:rsidRPr="007F44F6">
        <w:rPr>
          <w:rFonts w:cs="Times New Roman"/>
          <w:sz w:val="22"/>
          <w:szCs w:val="22"/>
        </w:rPr>
        <w:t xml:space="preserve"> zachowania okresu wypowiedzenia   ze   skutkiem </w:t>
      </w:r>
      <w:r w:rsidR="005604F0" w:rsidRPr="007F44F6">
        <w:rPr>
          <w:rFonts w:cs="Times New Roman"/>
          <w:sz w:val="22"/>
          <w:szCs w:val="22"/>
        </w:rPr>
        <w:t>natychmiastowym,</w:t>
      </w:r>
      <w:r w:rsidRPr="007F44F6">
        <w:rPr>
          <w:rFonts w:cs="Times New Roman"/>
          <w:sz w:val="22"/>
          <w:szCs w:val="22"/>
        </w:rPr>
        <w:t xml:space="preserve"> gdy Przyjmujący zamówienie rażąco narusza istotne postanowienia umowy, w </w:t>
      </w:r>
      <w:r w:rsidR="008617EF" w:rsidRPr="007F44F6">
        <w:rPr>
          <w:rFonts w:cs="Times New Roman"/>
          <w:sz w:val="22"/>
          <w:szCs w:val="22"/>
        </w:rPr>
        <w:t>szczególności,</w:t>
      </w:r>
      <w:r w:rsidRPr="007F44F6">
        <w:rPr>
          <w:rFonts w:cs="Times New Roman"/>
          <w:sz w:val="22"/>
          <w:szCs w:val="22"/>
        </w:rPr>
        <w:t xml:space="preserve"> gdy;</w:t>
      </w:r>
    </w:p>
    <w:p w14:paraId="5C6DE399" w14:textId="77777777" w:rsidR="00371128" w:rsidRPr="007F44F6" w:rsidRDefault="002E3B0C">
      <w:pPr>
        <w:pStyle w:val="NormalnyWeb"/>
        <w:numPr>
          <w:ilvl w:val="0"/>
          <w:numId w:val="5"/>
        </w:numPr>
        <w:spacing w:before="0" w:after="0"/>
        <w:jc w:val="both"/>
        <w:rPr>
          <w:rFonts w:cs="Times New Roman"/>
          <w:sz w:val="22"/>
          <w:szCs w:val="22"/>
        </w:rPr>
      </w:pPr>
      <w:r w:rsidRPr="007F44F6">
        <w:rPr>
          <w:rFonts w:cs="Times New Roman"/>
          <w:sz w:val="22"/>
          <w:szCs w:val="22"/>
        </w:rPr>
        <w:t>w wyniku kontroli wykonania umowy stwierdzono u Przyjmującego zamówienie niewypełnienie istotnych warunków umowy lub wadliwe jej wykonanie;</w:t>
      </w:r>
    </w:p>
    <w:p w14:paraId="7EC15798" w14:textId="77777777" w:rsidR="00371128" w:rsidRPr="007F44F6" w:rsidRDefault="002E3B0C">
      <w:pPr>
        <w:pStyle w:val="NormalnyWeb"/>
        <w:numPr>
          <w:ilvl w:val="0"/>
          <w:numId w:val="4"/>
        </w:numPr>
        <w:spacing w:before="0" w:after="0"/>
        <w:jc w:val="both"/>
        <w:rPr>
          <w:rFonts w:cs="Times New Roman"/>
          <w:sz w:val="22"/>
          <w:szCs w:val="22"/>
        </w:rPr>
      </w:pPr>
      <w:r w:rsidRPr="007F44F6">
        <w:rPr>
          <w:rFonts w:cs="Times New Roman"/>
          <w:sz w:val="22"/>
          <w:szCs w:val="22"/>
        </w:rPr>
        <w:t>Przyjmujący zamówienie zaprzestał świadczenia usług, będących przedmiotem umowy,</w:t>
      </w:r>
    </w:p>
    <w:p w14:paraId="5A4A5B74" w14:textId="1F4568AC" w:rsidR="00371128" w:rsidRPr="007F44F6" w:rsidRDefault="002E3B0C">
      <w:pPr>
        <w:pStyle w:val="NormalnyWeb"/>
        <w:numPr>
          <w:ilvl w:val="0"/>
          <w:numId w:val="4"/>
        </w:numPr>
        <w:spacing w:before="0" w:after="0"/>
        <w:jc w:val="both"/>
        <w:rPr>
          <w:rFonts w:cs="Times New Roman"/>
          <w:sz w:val="22"/>
          <w:szCs w:val="22"/>
        </w:rPr>
      </w:pPr>
      <w:r w:rsidRPr="007F44F6">
        <w:rPr>
          <w:rFonts w:cs="Times New Roman"/>
          <w:sz w:val="22"/>
          <w:szCs w:val="22"/>
        </w:rPr>
        <w:t xml:space="preserve">Przyjmujący zamówienie nie przedłożył dokumentu zawarcia umowy ubezpieczenia, o którym mowa w § 8 ust. </w:t>
      </w:r>
      <w:r w:rsidR="00236BB3" w:rsidRPr="007F44F6">
        <w:rPr>
          <w:rFonts w:cs="Times New Roman"/>
          <w:sz w:val="22"/>
          <w:szCs w:val="22"/>
        </w:rPr>
        <w:t>5</w:t>
      </w:r>
      <w:r w:rsidRPr="007F44F6">
        <w:rPr>
          <w:rFonts w:cs="Times New Roman"/>
          <w:sz w:val="22"/>
          <w:szCs w:val="22"/>
        </w:rPr>
        <w:t>.</w:t>
      </w:r>
    </w:p>
    <w:p w14:paraId="71A34715" w14:textId="68B7D646" w:rsidR="00371128" w:rsidRPr="007F44F6" w:rsidRDefault="002E3B0C">
      <w:pPr>
        <w:pStyle w:val="NormalnyWeb"/>
        <w:spacing w:before="0" w:after="0"/>
        <w:ind w:left="357" w:hanging="357"/>
        <w:jc w:val="both"/>
        <w:rPr>
          <w:sz w:val="22"/>
          <w:szCs w:val="22"/>
        </w:rPr>
      </w:pPr>
      <w:r w:rsidRPr="007F44F6">
        <w:rPr>
          <w:rFonts w:cs="Times New Roman"/>
          <w:sz w:val="22"/>
          <w:szCs w:val="22"/>
        </w:rPr>
        <w:t xml:space="preserve">3. Przyjmujący Zamówienie przysługuje prawo rozwiązania umowy bez zachowania okresu wypowiedzenia ze skutkiem natychmiastowym w </w:t>
      </w:r>
      <w:r w:rsidR="005604F0" w:rsidRPr="007F44F6">
        <w:rPr>
          <w:rFonts w:cs="Times New Roman"/>
          <w:sz w:val="22"/>
          <w:szCs w:val="22"/>
        </w:rPr>
        <w:t>przypadku,</w:t>
      </w:r>
      <w:r w:rsidRPr="007F44F6">
        <w:rPr>
          <w:rFonts w:cs="Times New Roman"/>
          <w:sz w:val="22"/>
          <w:szCs w:val="22"/>
        </w:rPr>
        <w:t xml:space="preserve"> gdy Udzielający zamówienie rażąco narusza istotne postanowienia umowy, w </w:t>
      </w:r>
      <w:r w:rsidR="0085351B" w:rsidRPr="007F44F6">
        <w:rPr>
          <w:rFonts w:cs="Times New Roman"/>
          <w:sz w:val="22"/>
          <w:szCs w:val="22"/>
        </w:rPr>
        <w:t>szczególności,</w:t>
      </w:r>
      <w:r w:rsidRPr="007F44F6">
        <w:rPr>
          <w:rFonts w:cs="Times New Roman"/>
          <w:sz w:val="22"/>
          <w:szCs w:val="22"/>
        </w:rPr>
        <w:t xml:space="preserve"> gdy Udzielający zamówienie nie wypłaca mu należności z tytułu wykonanej umowy przez dwa kolejne miesiące.</w:t>
      </w:r>
    </w:p>
    <w:p w14:paraId="1FEAD795" w14:textId="09D88FCE" w:rsidR="00371128" w:rsidRPr="007F44F6" w:rsidRDefault="002E3B0C">
      <w:pPr>
        <w:pStyle w:val="NormalnyWeb"/>
        <w:spacing w:before="0" w:after="0"/>
        <w:ind w:left="357" w:hanging="357"/>
        <w:jc w:val="both"/>
        <w:rPr>
          <w:sz w:val="22"/>
          <w:szCs w:val="22"/>
        </w:rPr>
      </w:pPr>
      <w:r w:rsidRPr="007F44F6">
        <w:rPr>
          <w:rFonts w:cs="Times New Roman"/>
          <w:sz w:val="22"/>
          <w:szCs w:val="22"/>
        </w:rPr>
        <w:t xml:space="preserve">4.  Umowa może zostać </w:t>
      </w:r>
      <w:r w:rsidR="0085351B" w:rsidRPr="007F44F6">
        <w:rPr>
          <w:rFonts w:cs="Times New Roman"/>
          <w:sz w:val="22"/>
          <w:szCs w:val="22"/>
        </w:rPr>
        <w:t>rozwiązana przez</w:t>
      </w:r>
      <w:r w:rsidRPr="007F44F6">
        <w:rPr>
          <w:rFonts w:cs="Times New Roman"/>
          <w:sz w:val="22"/>
          <w:szCs w:val="22"/>
        </w:rPr>
        <w:t xml:space="preserve"> każdą ze stron za miesięcznym (jeden miesiąc) okresem wypowiedzenia ze skutkiem na koniec miesiąca kalendarzowego, gdy:</w:t>
      </w:r>
    </w:p>
    <w:p w14:paraId="0F5D38C9" w14:textId="77777777" w:rsidR="00371128" w:rsidRPr="007F44F6" w:rsidRDefault="002E3B0C">
      <w:pPr>
        <w:pStyle w:val="NormalnyWeb"/>
        <w:numPr>
          <w:ilvl w:val="0"/>
          <w:numId w:val="7"/>
        </w:numPr>
        <w:spacing w:before="0" w:after="0"/>
        <w:jc w:val="both"/>
        <w:rPr>
          <w:rFonts w:cs="Times New Roman"/>
          <w:sz w:val="22"/>
          <w:szCs w:val="22"/>
        </w:rPr>
      </w:pPr>
      <w:r w:rsidRPr="007F44F6">
        <w:rPr>
          <w:rFonts w:cs="Times New Roman"/>
          <w:sz w:val="22"/>
          <w:szCs w:val="22"/>
        </w:rPr>
        <w:t xml:space="preserve">Przyjmujący zamówienie uniemożliwia lub utrudnia przeprowadzenie kontroli, </w:t>
      </w:r>
    </w:p>
    <w:p w14:paraId="06583FB4" w14:textId="77777777" w:rsidR="00371128" w:rsidRPr="007F44F6" w:rsidRDefault="002E3B0C">
      <w:pPr>
        <w:pStyle w:val="NormalnyWeb"/>
        <w:numPr>
          <w:ilvl w:val="0"/>
          <w:numId w:val="6"/>
        </w:numPr>
        <w:spacing w:before="0" w:after="0"/>
        <w:jc w:val="both"/>
        <w:rPr>
          <w:rFonts w:cs="Times New Roman"/>
          <w:sz w:val="22"/>
          <w:szCs w:val="22"/>
        </w:rPr>
      </w:pPr>
      <w:r w:rsidRPr="007F44F6">
        <w:rPr>
          <w:rFonts w:cs="Times New Roman"/>
          <w:sz w:val="22"/>
          <w:szCs w:val="22"/>
        </w:rPr>
        <w:t xml:space="preserve">wykonanie umowy nie leży w interesie Udzielającego zamówienia lub interesie publicznym </w:t>
      </w:r>
      <w:r w:rsidRPr="007F44F6">
        <w:rPr>
          <w:rFonts w:cs="Times New Roman"/>
          <w:sz w:val="22"/>
          <w:szCs w:val="22"/>
        </w:rPr>
        <w:br/>
        <w:t>w związku z zaistnieniem okoliczności, których nie można było przewidzieć w chwili zawarcia umowy,</w:t>
      </w:r>
    </w:p>
    <w:p w14:paraId="02909737" w14:textId="77777777" w:rsidR="00371128" w:rsidRPr="007F44F6" w:rsidRDefault="002E3B0C">
      <w:pPr>
        <w:pStyle w:val="NormalnyWeb"/>
        <w:numPr>
          <w:ilvl w:val="0"/>
          <w:numId w:val="6"/>
        </w:numPr>
        <w:spacing w:before="0" w:after="0"/>
        <w:jc w:val="both"/>
        <w:rPr>
          <w:rFonts w:cs="Times New Roman"/>
          <w:sz w:val="22"/>
          <w:szCs w:val="22"/>
        </w:rPr>
      </w:pPr>
      <w:r w:rsidRPr="007F44F6">
        <w:rPr>
          <w:rFonts w:cs="Times New Roman"/>
          <w:sz w:val="22"/>
          <w:szCs w:val="22"/>
        </w:rPr>
        <w:t>Przyjmujący zamówienie nie dostarcza wyników badań w ustalonym w terminie, w sposób powtarzający się;</w:t>
      </w:r>
    </w:p>
    <w:p w14:paraId="0005BCA7" w14:textId="77777777" w:rsidR="00371128" w:rsidRPr="007F44F6" w:rsidRDefault="002E3B0C">
      <w:pPr>
        <w:pStyle w:val="NormalnyWeb"/>
        <w:numPr>
          <w:ilvl w:val="0"/>
          <w:numId w:val="6"/>
        </w:numPr>
        <w:spacing w:before="0" w:after="0"/>
        <w:jc w:val="both"/>
        <w:rPr>
          <w:rFonts w:cs="Times New Roman"/>
          <w:sz w:val="22"/>
          <w:szCs w:val="22"/>
        </w:rPr>
      </w:pPr>
      <w:r w:rsidRPr="007F44F6">
        <w:rPr>
          <w:rFonts w:cs="Times New Roman"/>
          <w:sz w:val="22"/>
          <w:szCs w:val="22"/>
        </w:rPr>
        <w:t xml:space="preserve">Przyjmujący Zamówienie prowadzi dokumentację medyczną w sposób niezgodny </w:t>
      </w:r>
      <w:r w:rsidRPr="007F44F6">
        <w:rPr>
          <w:rFonts w:cs="Times New Roman"/>
          <w:sz w:val="22"/>
          <w:szCs w:val="22"/>
        </w:rPr>
        <w:br/>
        <w:t>z przepisami.</w:t>
      </w:r>
    </w:p>
    <w:p w14:paraId="7722F176" w14:textId="77777777" w:rsidR="00371128" w:rsidRPr="007F44F6" w:rsidRDefault="002E3B0C">
      <w:pPr>
        <w:pStyle w:val="NormalnyWeb"/>
        <w:spacing w:before="0" w:after="0"/>
        <w:ind w:left="357" w:hanging="357"/>
        <w:jc w:val="both"/>
        <w:rPr>
          <w:rFonts w:cs="Times New Roman"/>
          <w:sz w:val="22"/>
          <w:szCs w:val="22"/>
        </w:rPr>
      </w:pPr>
      <w:r w:rsidRPr="007F44F6">
        <w:rPr>
          <w:rFonts w:cs="Times New Roman"/>
          <w:sz w:val="22"/>
          <w:szCs w:val="22"/>
        </w:rPr>
        <w:t>5. Wypowiedzenie każda ze stron dokonuje na piśmie i przekazuje je listem poleconym lub dowodem przyjęcia.</w:t>
      </w:r>
    </w:p>
    <w:p w14:paraId="129645CF" w14:textId="77777777" w:rsidR="00371128" w:rsidRPr="007F44F6" w:rsidRDefault="00371128">
      <w:pPr>
        <w:ind w:right="-8"/>
        <w:jc w:val="both"/>
        <w:rPr>
          <w:bCs/>
          <w:sz w:val="22"/>
          <w:szCs w:val="22"/>
        </w:rPr>
      </w:pPr>
    </w:p>
    <w:p w14:paraId="2A00C854" w14:textId="77777777" w:rsidR="00371128" w:rsidRPr="007F44F6" w:rsidRDefault="002E3B0C">
      <w:pPr>
        <w:jc w:val="center"/>
        <w:rPr>
          <w:b/>
          <w:sz w:val="22"/>
          <w:szCs w:val="22"/>
        </w:rPr>
      </w:pPr>
      <w:r w:rsidRPr="007F44F6">
        <w:rPr>
          <w:b/>
          <w:sz w:val="22"/>
          <w:szCs w:val="22"/>
        </w:rPr>
        <w:t>§ 6. KARY UMOWNE</w:t>
      </w:r>
    </w:p>
    <w:p w14:paraId="7D772CAC" w14:textId="77777777" w:rsidR="00371128" w:rsidRPr="007F44F6" w:rsidRDefault="002E3B0C">
      <w:pPr>
        <w:tabs>
          <w:tab w:val="left" w:pos="360"/>
        </w:tabs>
        <w:suppressAutoHyphens w:val="0"/>
        <w:ind w:left="357" w:hanging="357"/>
        <w:jc w:val="both"/>
        <w:rPr>
          <w:sz w:val="22"/>
          <w:szCs w:val="22"/>
        </w:rPr>
      </w:pPr>
      <w:r w:rsidRPr="007F44F6">
        <w:rPr>
          <w:sz w:val="22"/>
          <w:szCs w:val="22"/>
        </w:rPr>
        <w:t xml:space="preserve">1. Strony ustanawiają odpowiedzialność za niewykonanie lub nienależyte wykonanie Umowy </w:t>
      </w:r>
      <w:r w:rsidRPr="007F44F6">
        <w:rPr>
          <w:sz w:val="22"/>
          <w:szCs w:val="22"/>
        </w:rPr>
        <w:br/>
        <w:t>w formie kar umownych.</w:t>
      </w:r>
    </w:p>
    <w:p w14:paraId="5FF9B067" w14:textId="77777777" w:rsidR="00371128" w:rsidRPr="007F44F6" w:rsidRDefault="002E3B0C">
      <w:pPr>
        <w:tabs>
          <w:tab w:val="left" w:pos="360"/>
        </w:tabs>
        <w:suppressAutoHyphens w:val="0"/>
        <w:jc w:val="both"/>
        <w:rPr>
          <w:sz w:val="22"/>
          <w:szCs w:val="22"/>
        </w:rPr>
      </w:pPr>
      <w:r w:rsidRPr="007F44F6">
        <w:rPr>
          <w:sz w:val="22"/>
          <w:szCs w:val="22"/>
        </w:rPr>
        <w:t>2. Strony ustalają, że:</w:t>
      </w:r>
    </w:p>
    <w:p w14:paraId="08F14B3E" w14:textId="3F07FA6D" w:rsidR="00371128" w:rsidRPr="007F44F6" w:rsidRDefault="002E3B0C">
      <w:pPr>
        <w:numPr>
          <w:ilvl w:val="0"/>
          <w:numId w:val="8"/>
        </w:numPr>
        <w:suppressAutoHyphens w:val="0"/>
        <w:spacing w:line="276" w:lineRule="auto"/>
        <w:jc w:val="both"/>
        <w:textAlignment w:val="auto"/>
        <w:rPr>
          <w:sz w:val="22"/>
          <w:szCs w:val="22"/>
        </w:rPr>
      </w:pPr>
      <w:r w:rsidRPr="007F44F6">
        <w:rPr>
          <w:sz w:val="22"/>
          <w:szCs w:val="22"/>
        </w:rPr>
        <w:t>Udzielający zamówienia może obciążyć Przyjmującego zamówienia karą umowną w przypadku odstąpienia</w:t>
      </w:r>
      <w:r w:rsidR="00236BB3" w:rsidRPr="007F44F6">
        <w:rPr>
          <w:sz w:val="22"/>
          <w:szCs w:val="22"/>
        </w:rPr>
        <w:t xml:space="preserve"> </w:t>
      </w:r>
      <w:r w:rsidRPr="007F44F6">
        <w:rPr>
          <w:sz w:val="22"/>
          <w:szCs w:val="22"/>
        </w:rPr>
        <w:t xml:space="preserve">od umowy przez Udzielającego zamówienia z przyczyn zależnych </w:t>
      </w:r>
      <w:r w:rsidRPr="007F44F6">
        <w:rPr>
          <w:sz w:val="22"/>
          <w:szCs w:val="22"/>
        </w:rPr>
        <w:br/>
        <w:t xml:space="preserve">od Przyjmującego zamówienia lub przez Przyjmującego zamówienia z </w:t>
      </w:r>
      <w:r w:rsidR="0085351B" w:rsidRPr="007F44F6">
        <w:rPr>
          <w:sz w:val="22"/>
          <w:szCs w:val="22"/>
        </w:rPr>
        <w:t>przyczyn niezależnych</w:t>
      </w:r>
      <w:r w:rsidRPr="007F44F6">
        <w:rPr>
          <w:sz w:val="22"/>
          <w:szCs w:val="22"/>
        </w:rPr>
        <w:t xml:space="preserve"> od Udzielającego zamówienia - w wysokości 5% wartości brutto, określonej w § 4 ust.1 </w:t>
      </w:r>
      <w:r w:rsidRPr="007F44F6">
        <w:rPr>
          <w:sz w:val="22"/>
          <w:szCs w:val="22"/>
        </w:rPr>
        <w:br/>
        <w:t>niezrealizowanej części umowy,</w:t>
      </w:r>
    </w:p>
    <w:p w14:paraId="2BE04B9D" w14:textId="77777777" w:rsidR="00371128" w:rsidRPr="007F44F6" w:rsidRDefault="002E3B0C">
      <w:pPr>
        <w:numPr>
          <w:ilvl w:val="0"/>
          <w:numId w:val="8"/>
        </w:numPr>
        <w:suppressAutoHyphens w:val="0"/>
        <w:spacing w:line="276" w:lineRule="auto"/>
        <w:jc w:val="both"/>
        <w:textAlignment w:val="auto"/>
        <w:rPr>
          <w:sz w:val="22"/>
          <w:szCs w:val="22"/>
        </w:rPr>
      </w:pPr>
      <w:r w:rsidRPr="007F44F6">
        <w:rPr>
          <w:sz w:val="22"/>
          <w:szCs w:val="22"/>
        </w:rPr>
        <w:t>Przyjmujący zamówienie zapłaci Udzielającemu zamówienia karę umowną za zwłokę w wykonaniu badań lub przekazaniu wyników w wysokości 0,1 % wartości przedmiotu umowy brutto, określonej w § 4 ust.1 za każdy dzień zwłoki,</w:t>
      </w:r>
    </w:p>
    <w:p w14:paraId="56C18174" w14:textId="77777777" w:rsidR="00371128" w:rsidRPr="007F44F6" w:rsidRDefault="002E3B0C">
      <w:pPr>
        <w:pStyle w:val="Standard"/>
        <w:widowControl/>
        <w:numPr>
          <w:ilvl w:val="0"/>
          <w:numId w:val="8"/>
        </w:numPr>
        <w:suppressAutoHyphens w:val="0"/>
        <w:spacing w:line="276" w:lineRule="auto"/>
        <w:jc w:val="both"/>
        <w:rPr>
          <w:sz w:val="22"/>
          <w:szCs w:val="22"/>
        </w:rPr>
      </w:pPr>
      <w:r w:rsidRPr="007F44F6">
        <w:rPr>
          <w:sz w:val="22"/>
          <w:szCs w:val="22"/>
        </w:rPr>
        <w:t xml:space="preserve">Przyjmujący zamówienie zapłaci Udzielającemu zamówienia karę umowną </w:t>
      </w:r>
      <w:r w:rsidRPr="007F44F6">
        <w:rPr>
          <w:bCs/>
          <w:sz w:val="22"/>
          <w:szCs w:val="22"/>
        </w:rPr>
        <w:t>w przypadku niewykonania lub nienależytego wykonania umowy z przyczyn leżących po stronie Przyjmującego zamówienie w wysokości 0,5 % wartości umowy brutto przedmiotu umowy,</w:t>
      </w:r>
      <w:r w:rsidRPr="007F44F6">
        <w:rPr>
          <w:sz w:val="22"/>
          <w:szCs w:val="22"/>
        </w:rPr>
        <w:t xml:space="preserve"> określonej w § 4 ust.1, </w:t>
      </w:r>
      <w:r w:rsidRPr="007F44F6">
        <w:rPr>
          <w:bCs/>
          <w:sz w:val="22"/>
          <w:szCs w:val="22"/>
        </w:rPr>
        <w:t>za każdy stwierdzony przypadek,</w:t>
      </w:r>
    </w:p>
    <w:p w14:paraId="58901A8D" w14:textId="48284857" w:rsidR="00371128" w:rsidRPr="007F44F6" w:rsidRDefault="002E3B0C">
      <w:pPr>
        <w:pStyle w:val="Standard"/>
        <w:widowControl/>
        <w:numPr>
          <w:ilvl w:val="0"/>
          <w:numId w:val="8"/>
        </w:numPr>
        <w:suppressAutoHyphens w:val="0"/>
        <w:spacing w:line="276" w:lineRule="auto"/>
        <w:jc w:val="both"/>
        <w:rPr>
          <w:sz w:val="22"/>
          <w:szCs w:val="22"/>
        </w:rPr>
      </w:pPr>
      <w:r w:rsidRPr="007F44F6">
        <w:rPr>
          <w:sz w:val="22"/>
          <w:szCs w:val="22"/>
        </w:rPr>
        <w:t xml:space="preserve">Przyjmujący zamówienie zapłaci Udzielającemu zamówienia karę umowną w przypadku </w:t>
      </w:r>
      <w:r w:rsidRPr="007F44F6">
        <w:rPr>
          <w:sz w:val="22"/>
          <w:szCs w:val="22"/>
        </w:rPr>
        <w:br/>
        <w:t xml:space="preserve">naruszenie </w:t>
      </w:r>
      <w:r w:rsidR="0085351B" w:rsidRPr="007F44F6">
        <w:rPr>
          <w:sz w:val="22"/>
          <w:szCs w:val="22"/>
        </w:rPr>
        <w:t>obowiązków,</w:t>
      </w:r>
      <w:r w:rsidRPr="007F44F6">
        <w:rPr>
          <w:sz w:val="22"/>
          <w:szCs w:val="22"/>
        </w:rPr>
        <w:t xml:space="preserve"> o których mowa w § 9 w wysokości 500 zł (słownie: pięćset zł), za każde naruszenie.</w:t>
      </w:r>
    </w:p>
    <w:p w14:paraId="2B578424" w14:textId="2064E38F" w:rsidR="00371128" w:rsidRPr="007F44F6" w:rsidRDefault="002E3B0C">
      <w:pPr>
        <w:widowControl w:val="0"/>
        <w:tabs>
          <w:tab w:val="left" w:pos="-1156"/>
        </w:tabs>
        <w:ind w:left="357" w:hanging="357"/>
        <w:jc w:val="both"/>
        <w:rPr>
          <w:sz w:val="22"/>
          <w:szCs w:val="22"/>
        </w:rPr>
      </w:pPr>
      <w:r w:rsidRPr="007F44F6">
        <w:rPr>
          <w:rStyle w:val="Uwydatnieniewprowadzajce"/>
          <w:b w:val="0"/>
          <w:i w:val="0"/>
          <w:sz w:val="22"/>
          <w:szCs w:val="22"/>
        </w:rPr>
        <w:t xml:space="preserve">3.  W </w:t>
      </w:r>
      <w:r w:rsidR="0085351B" w:rsidRPr="007F44F6">
        <w:rPr>
          <w:rStyle w:val="Uwydatnieniewprowadzajce"/>
          <w:b w:val="0"/>
          <w:i w:val="0"/>
          <w:sz w:val="22"/>
          <w:szCs w:val="22"/>
        </w:rPr>
        <w:t>przypadku,</w:t>
      </w:r>
      <w:r w:rsidRPr="007F44F6">
        <w:rPr>
          <w:rStyle w:val="Uwydatnieniewprowadzajce"/>
          <w:b w:val="0"/>
          <w:i w:val="0"/>
          <w:sz w:val="22"/>
          <w:szCs w:val="22"/>
        </w:rPr>
        <w:t xml:space="preserve"> gdy wysokość szkody poniesionej przez Udzielającego zamówienia jest większa </w:t>
      </w:r>
      <w:r w:rsidRPr="007F44F6">
        <w:rPr>
          <w:rStyle w:val="Uwydatnieniewprowadzajce"/>
          <w:b w:val="0"/>
          <w:i w:val="0"/>
          <w:sz w:val="22"/>
          <w:szCs w:val="22"/>
        </w:rPr>
        <w:br/>
      </w:r>
      <w:r w:rsidRPr="007F44F6">
        <w:rPr>
          <w:rStyle w:val="Uwydatnieniewprowadzajce"/>
          <w:b w:val="0"/>
          <w:i w:val="0"/>
          <w:sz w:val="22"/>
          <w:szCs w:val="22"/>
        </w:rPr>
        <w:lastRenderedPageBreak/>
        <w:t xml:space="preserve">od kary umownej, a także w przypadku, gdy szkoda powstała z przyczyn, dla których nie zastrzeżono kary umownej, Udzielający zamówienia jest uprawniony do żądania odszkodowania na zasadach ogólnych, wynikających z przepisów ustawy z dnia 23 kwietnia 1964 r. - Kodeks Cywilny – niezależnie od tego, czy realizuje uprawnienia do otrzymania kary umownej. </w:t>
      </w:r>
      <w:r w:rsidRPr="007F44F6">
        <w:rPr>
          <w:rStyle w:val="Uwydatnieniewprowadzajce"/>
          <w:b w:val="0"/>
          <w:i w:val="0"/>
          <w:sz w:val="22"/>
          <w:szCs w:val="22"/>
        </w:rPr>
        <w:br/>
        <w:t>W przypadku, gdy wysokość poniesionej szkody jest większa od kary umownej, Udzielający zamówienia może żądać odszkodowania przenoszącego wysokość zastrzeżonej kary umownej</w:t>
      </w:r>
      <w:r w:rsidRPr="007F44F6">
        <w:rPr>
          <w:rStyle w:val="Uwydatnieniewprowadzajce"/>
          <w:i w:val="0"/>
          <w:sz w:val="22"/>
          <w:szCs w:val="22"/>
        </w:rPr>
        <w:t>.</w:t>
      </w:r>
    </w:p>
    <w:p w14:paraId="577528A7" w14:textId="16834E7E" w:rsidR="00371128" w:rsidRPr="007F44F6" w:rsidRDefault="002E3B0C">
      <w:pPr>
        <w:widowControl w:val="0"/>
        <w:tabs>
          <w:tab w:val="left" w:pos="-1156"/>
        </w:tabs>
        <w:ind w:left="357" w:hanging="357"/>
        <w:jc w:val="both"/>
        <w:rPr>
          <w:sz w:val="22"/>
          <w:szCs w:val="22"/>
        </w:rPr>
      </w:pPr>
      <w:r w:rsidRPr="007F44F6">
        <w:rPr>
          <w:sz w:val="22"/>
          <w:szCs w:val="22"/>
        </w:rPr>
        <w:t xml:space="preserve">4. </w:t>
      </w:r>
      <w:r w:rsidR="00253939" w:rsidRPr="007F44F6">
        <w:rPr>
          <w:sz w:val="22"/>
          <w:szCs w:val="22"/>
        </w:rPr>
        <w:tab/>
      </w:r>
      <w:r w:rsidRPr="007F44F6">
        <w:rPr>
          <w:sz w:val="22"/>
          <w:szCs w:val="22"/>
        </w:rPr>
        <w:t>Udzielający zamówienia jest uprawniony do potrącania wierzytelności wobec Przyjmującego zamówienia z tytułu kar umownych z wierzytelnościami Przyjmującego zamówienia wobec Udzielającego zamówienia z tytułu wynagrodzenia, na co Przyjmujący zamówienie wyraża zgodę.</w:t>
      </w:r>
    </w:p>
    <w:p w14:paraId="6F427979" w14:textId="184B297D" w:rsidR="00253939" w:rsidRPr="007F44F6" w:rsidRDefault="002E3B0C" w:rsidP="00253939">
      <w:pPr>
        <w:widowControl w:val="0"/>
        <w:tabs>
          <w:tab w:val="left" w:pos="284"/>
        </w:tabs>
        <w:ind w:left="357" w:hanging="357"/>
        <w:jc w:val="both"/>
        <w:rPr>
          <w:rFonts w:eastAsia="Palatino Linotype"/>
          <w:sz w:val="22"/>
          <w:szCs w:val="22"/>
        </w:rPr>
      </w:pPr>
      <w:r w:rsidRPr="007F44F6">
        <w:rPr>
          <w:rFonts w:eastAsia="Palatino Linotype"/>
          <w:sz w:val="22"/>
          <w:szCs w:val="22"/>
        </w:rPr>
        <w:t xml:space="preserve">5.  </w:t>
      </w:r>
      <w:r w:rsidR="00253939" w:rsidRPr="007F44F6">
        <w:rPr>
          <w:rFonts w:eastAsia="Palatino Linotype"/>
          <w:sz w:val="22"/>
          <w:szCs w:val="22"/>
        </w:rPr>
        <w:tab/>
      </w:r>
      <w:r w:rsidR="00253939" w:rsidRPr="007F44F6">
        <w:rPr>
          <w:rFonts w:eastAsia="Palatino Linotype"/>
          <w:sz w:val="22"/>
          <w:szCs w:val="22"/>
        </w:rPr>
        <w:tab/>
      </w:r>
      <w:r w:rsidRPr="007F44F6">
        <w:rPr>
          <w:rFonts w:eastAsia="Palatino Linotype"/>
          <w:sz w:val="22"/>
          <w:szCs w:val="22"/>
        </w:rPr>
        <w:t>Udzielający zamówienia może dokonać potrącenia, o którym mowa w ust. 4, w każdym przypadku powstania uprawnienia do żądania zapłaty kary umownej, choćby jego wierzytelność z tego tytułu nie była jeszcze wymagalna (nie upłynął jeszcze termin, w którym Przyjmujący zamówienie zobowiązany jest do zapłaty kary umownej).</w:t>
      </w:r>
    </w:p>
    <w:p w14:paraId="5318E669" w14:textId="25C79825" w:rsidR="00371128" w:rsidRPr="007F44F6" w:rsidRDefault="00253939" w:rsidP="00253939">
      <w:pPr>
        <w:widowControl w:val="0"/>
        <w:tabs>
          <w:tab w:val="left" w:pos="284"/>
        </w:tabs>
        <w:ind w:left="357" w:hanging="357"/>
        <w:jc w:val="both"/>
        <w:rPr>
          <w:sz w:val="22"/>
          <w:szCs w:val="22"/>
        </w:rPr>
      </w:pPr>
      <w:r w:rsidRPr="007F44F6">
        <w:rPr>
          <w:rFonts w:eastAsia="Palatino Linotype"/>
          <w:sz w:val="22"/>
          <w:szCs w:val="22"/>
        </w:rPr>
        <w:t xml:space="preserve">6. </w:t>
      </w:r>
      <w:r w:rsidRPr="007F44F6">
        <w:rPr>
          <w:sz w:val="22"/>
          <w:szCs w:val="22"/>
        </w:rPr>
        <w:tab/>
      </w:r>
      <w:r w:rsidRPr="007F44F6">
        <w:rPr>
          <w:sz w:val="22"/>
          <w:szCs w:val="22"/>
        </w:rPr>
        <w:tab/>
      </w:r>
      <w:r w:rsidR="002E3B0C" w:rsidRPr="007F44F6">
        <w:rPr>
          <w:sz w:val="22"/>
          <w:szCs w:val="22"/>
        </w:rPr>
        <w:t xml:space="preserve">Przyjmujący zamówienie zobowiązany jest do uregulowania </w:t>
      </w:r>
      <w:r w:rsidR="0085351B" w:rsidRPr="007F44F6">
        <w:rPr>
          <w:sz w:val="22"/>
          <w:szCs w:val="22"/>
        </w:rPr>
        <w:t>kary umownej</w:t>
      </w:r>
      <w:r w:rsidR="002E3B0C" w:rsidRPr="007F44F6">
        <w:rPr>
          <w:sz w:val="22"/>
          <w:szCs w:val="22"/>
        </w:rPr>
        <w:t xml:space="preserve"> niepotrąconej wedle zapisów w ust. 4 w terminie 14 dni od dnia zawiadomienia o jej nałożeniu.</w:t>
      </w:r>
    </w:p>
    <w:p w14:paraId="7D4C2BFF" w14:textId="77777777" w:rsidR="00371128" w:rsidRPr="007F44F6" w:rsidRDefault="00371128">
      <w:pPr>
        <w:tabs>
          <w:tab w:val="left" w:pos="360"/>
        </w:tabs>
        <w:suppressAutoHyphens w:val="0"/>
        <w:jc w:val="both"/>
        <w:rPr>
          <w:sz w:val="22"/>
          <w:szCs w:val="22"/>
        </w:rPr>
      </w:pPr>
    </w:p>
    <w:p w14:paraId="6E40DE61" w14:textId="77777777" w:rsidR="00DD3EE1" w:rsidRPr="007F44F6" w:rsidRDefault="00DD3EE1">
      <w:pPr>
        <w:ind w:firstLine="284"/>
        <w:jc w:val="center"/>
        <w:rPr>
          <w:b/>
          <w:sz w:val="22"/>
          <w:szCs w:val="22"/>
        </w:rPr>
      </w:pPr>
    </w:p>
    <w:p w14:paraId="49A01C1C" w14:textId="77777777" w:rsidR="00371128" w:rsidRPr="007F44F6" w:rsidRDefault="002E3B0C">
      <w:pPr>
        <w:ind w:firstLine="284"/>
        <w:jc w:val="center"/>
        <w:rPr>
          <w:b/>
          <w:sz w:val="22"/>
          <w:szCs w:val="22"/>
        </w:rPr>
      </w:pPr>
      <w:r w:rsidRPr="007F44F6">
        <w:rPr>
          <w:b/>
          <w:sz w:val="22"/>
          <w:szCs w:val="22"/>
        </w:rPr>
        <w:t>§ 7. KONTROLA REALIZACJI UMOWY</w:t>
      </w:r>
    </w:p>
    <w:p w14:paraId="5EFB61AD" w14:textId="1861F77B" w:rsidR="00371128" w:rsidRPr="007F44F6" w:rsidRDefault="002E3B0C" w:rsidP="00996C2D">
      <w:pPr>
        <w:pStyle w:val="Bezodstpw"/>
        <w:numPr>
          <w:ilvl w:val="0"/>
          <w:numId w:val="25"/>
        </w:numPr>
        <w:ind w:left="284" w:hanging="284"/>
        <w:rPr>
          <w:sz w:val="22"/>
          <w:szCs w:val="22"/>
        </w:rPr>
      </w:pPr>
      <w:r w:rsidRPr="007F44F6">
        <w:rPr>
          <w:sz w:val="22"/>
          <w:szCs w:val="22"/>
        </w:rPr>
        <w:t>Przyjmujący zamówienie poddaje się obowiązkowi kontroli przeprowadzanej przez Udzielającego zamówienia.</w:t>
      </w:r>
      <w:r w:rsidRPr="007F44F6">
        <w:rPr>
          <w:b/>
          <w:sz w:val="22"/>
          <w:szCs w:val="22"/>
        </w:rPr>
        <w:t xml:space="preserve"> </w:t>
      </w:r>
    </w:p>
    <w:p w14:paraId="6CDF0662" w14:textId="1BFC4A40" w:rsidR="00371128" w:rsidRPr="007F44F6" w:rsidRDefault="002E3B0C" w:rsidP="00996C2D">
      <w:pPr>
        <w:pStyle w:val="Bezodstpw"/>
        <w:numPr>
          <w:ilvl w:val="0"/>
          <w:numId w:val="25"/>
        </w:numPr>
        <w:ind w:left="284" w:hanging="284"/>
        <w:rPr>
          <w:sz w:val="22"/>
          <w:szCs w:val="22"/>
        </w:rPr>
      </w:pPr>
      <w:r w:rsidRPr="007F44F6">
        <w:rPr>
          <w:sz w:val="22"/>
          <w:szCs w:val="22"/>
        </w:rPr>
        <w:t xml:space="preserve">Przyjmujący zamówienie zobowiązuje się poddać, kontroli prowadzonej przez Narodowy Fundusz Zdrowia na zasadach określonych przepisach prawnych. </w:t>
      </w:r>
    </w:p>
    <w:p w14:paraId="4304C3F4" w14:textId="77777777" w:rsidR="00371128" w:rsidRPr="007F44F6" w:rsidRDefault="00371128">
      <w:pPr>
        <w:ind w:left="357" w:hanging="357"/>
        <w:jc w:val="both"/>
        <w:rPr>
          <w:sz w:val="22"/>
          <w:szCs w:val="22"/>
        </w:rPr>
      </w:pPr>
    </w:p>
    <w:p w14:paraId="28DE4647" w14:textId="77777777" w:rsidR="00371128" w:rsidRPr="007F44F6" w:rsidRDefault="00371128">
      <w:pPr>
        <w:tabs>
          <w:tab w:val="left" w:pos="360"/>
        </w:tabs>
        <w:suppressAutoHyphens w:val="0"/>
        <w:jc w:val="both"/>
        <w:rPr>
          <w:color w:val="FF0000"/>
          <w:sz w:val="22"/>
          <w:szCs w:val="22"/>
        </w:rPr>
      </w:pPr>
    </w:p>
    <w:p w14:paraId="723AD513" w14:textId="77777777" w:rsidR="00371128" w:rsidRPr="007F44F6" w:rsidRDefault="002E3B0C">
      <w:pPr>
        <w:ind w:firstLine="284"/>
        <w:jc w:val="center"/>
        <w:rPr>
          <w:b/>
          <w:sz w:val="22"/>
          <w:szCs w:val="22"/>
        </w:rPr>
      </w:pPr>
      <w:r w:rsidRPr="007F44F6">
        <w:rPr>
          <w:b/>
          <w:sz w:val="22"/>
          <w:szCs w:val="22"/>
        </w:rPr>
        <w:t xml:space="preserve">§ 8. ODPOWIEDZIALNOŚĆ ZA SZKODĘ WYRZĄDZONĄ PRZY UDZIELANIU ŚWIADCZEŃ ZDROWOTNYCH  </w:t>
      </w:r>
    </w:p>
    <w:p w14:paraId="5521A80E" w14:textId="13CE61B0" w:rsidR="00371128" w:rsidRPr="007F44F6" w:rsidRDefault="002E3B0C" w:rsidP="00CB1F72">
      <w:pPr>
        <w:pStyle w:val="Bezodstpw"/>
        <w:numPr>
          <w:ilvl w:val="0"/>
          <w:numId w:val="16"/>
        </w:numPr>
        <w:ind w:left="284" w:hanging="284"/>
        <w:jc w:val="both"/>
        <w:rPr>
          <w:sz w:val="22"/>
          <w:szCs w:val="22"/>
        </w:rPr>
      </w:pPr>
      <w:r w:rsidRPr="007F44F6">
        <w:rPr>
          <w:sz w:val="22"/>
          <w:szCs w:val="22"/>
        </w:rPr>
        <w:t>Odpowiedzialność za szkodę wyrządzoną przy udzielaniu świadczeń zdrowotnych będących przedmiotem umowy ponoszą solidarnie Udzielający Zamówienia i Przyjmujący Zamówienie.</w:t>
      </w:r>
    </w:p>
    <w:p w14:paraId="0738F89B" w14:textId="7B068A92" w:rsidR="00371128" w:rsidRPr="007F44F6" w:rsidRDefault="002E3B0C" w:rsidP="00CB1F72">
      <w:pPr>
        <w:pStyle w:val="Bezodstpw"/>
        <w:numPr>
          <w:ilvl w:val="0"/>
          <w:numId w:val="16"/>
        </w:numPr>
        <w:ind w:left="284" w:hanging="284"/>
        <w:jc w:val="both"/>
        <w:rPr>
          <w:sz w:val="22"/>
          <w:szCs w:val="22"/>
        </w:rPr>
      </w:pPr>
      <w:r w:rsidRPr="007F44F6">
        <w:rPr>
          <w:sz w:val="22"/>
          <w:szCs w:val="22"/>
        </w:rPr>
        <w:t>Przyjmujący Zamówienie jest odpowiedzialny za szkody powstałe z przyczyn leżących po jego stronie.</w:t>
      </w:r>
    </w:p>
    <w:p w14:paraId="2FA60BC8" w14:textId="0E7B8C98" w:rsidR="00371128" w:rsidRPr="007F44F6" w:rsidRDefault="002E3B0C" w:rsidP="00CB1F72">
      <w:pPr>
        <w:pStyle w:val="Bezodstpw"/>
        <w:numPr>
          <w:ilvl w:val="0"/>
          <w:numId w:val="16"/>
        </w:numPr>
        <w:ind w:left="284" w:hanging="284"/>
        <w:jc w:val="both"/>
        <w:rPr>
          <w:sz w:val="22"/>
          <w:szCs w:val="22"/>
        </w:rPr>
      </w:pPr>
      <w:r w:rsidRPr="007F44F6">
        <w:rPr>
          <w:sz w:val="22"/>
          <w:szCs w:val="22"/>
        </w:rPr>
        <w:t xml:space="preserve">Przyjmujący Zamówienie ponosi odpowiedzialność za jakość i skutki wykonywanych świadczeń zdrowotnych oraz odpowiedzialność odszkodowawczą z tytułu roszczeń za szkody wyrządzone pacjentom w związku z udzielanymi świadczeniami. </w:t>
      </w:r>
      <w:r w:rsidR="00E428EF" w:rsidRPr="007F44F6">
        <w:rPr>
          <w:sz w:val="22"/>
          <w:szCs w:val="22"/>
        </w:rPr>
        <w:t>Z</w:t>
      </w:r>
      <w:r w:rsidRPr="007F44F6">
        <w:rPr>
          <w:sz w:val="22"/>
          <w:szCs w:val="22"/>
        </w:rPr>
        <w:t>a szkody wyrządzone pacjentom w związku z udzielanymi świadczeniami lub zaniechaniem ich udzielania Udzielającemu zamówienia przysługuje regres w stosunku do Przyjmującego Zamówienie</w:t>
      </w:r>
      <w:r w:rsidR="00253939" w:rsidRPr="007F44F6">
        <w:rPr>
          <w:sz w:val="22"/>
          <w:szCs w:val="22"/>
        </w:rPr>
        <w:t>.</w:t>
      </w:r>
      <w:r w:rsidRPr="007F44F6">
        <w:rPr>
          <w:sz w:val="22"/>
          <w:szCs w:val="22"/>
        </w:rPr>
        <w:t xml:space="preserve"> </w:t>
      </w:r>
    </w:p>
    <w:p w14:paraId="101EB759" w14:textId="0E6C33BB" w:rsidR="00371128" w:rsidRPr="007F44F6" w:rsidRDefault="002E3B0C" w:rsidP="00CB1F72">
      <w:pPr>
        <w:pStyle w:val="Bezodstpw"/>
        <w:numPr>
          <w:ilvl w:val="0"/>
          <w:numId w:val="16"/>
        </w:numPr>
        <w:ind w:left="284" w:hanging="284"/>
        <w:jc w:val="both"/>
        <w:rPr>
          <w:sz w:val="22"/>
          <w:szCs w:val="22"/>
        </w:rPr>
      </w:pPr>
      <w:r w:rsidRPr="007F44F6">
        <w:rPr>
          <w:sz w:val="22"/>
          <w:szCs w:val="22"/>
        </w:rPr>
        <w:t>Przyjmujący Zamówienie zobowiązany jest do posiadania ubezpieczenia od odpowiedzialności cywilnej.</w:t>
      </w:r>
    </w:p>
    <w:p w14:paraId="056C93F2" w14:textId="6ABF815A" w:rsidR="00371128" w:rsidRPr="007F44F6" w:rsidRDefault="002E3B0C" w:rsidP="00CB1F72">
      <w:pPr>
        <w:pStyle w:val="Bezodstpw"/>
        <w:numPr>
          <w:ilvl w:val="0"/>
          <w:numId w:val="16"/>
        </w:numPr>
        <w:ind w:left="284" w:hanging="284"/>
        <w:jc w:val="both"/>
        <w:rPr>
          <w:sz w:val="22"/>
          <w:szCs w:val="22"/>
        </w:rPr>
      </w:pPr>
      <w:r w:rsidRPr="007F44F6">
        <w:rPr>
          <w:sz w:val="22"/>
          <w:szCs w:val="22"/>
        </w:rPr>
        <w:t>W przypadku, gdy czas trwania umowy ubezpieczenia jest krótszy od okresu obowiązywania niniejszej umowy, Przyjmujący zamówienie obowiązany jest niezwłocznie przedstawić dowód zawarcia umowy ubezpieczenia na okres do końca trwania umowy na udzielenie świadczeń zdrowotnych.</w:t>
      </w:r>
    </w:p>
    <w:p w14:paraId="317470C0" w14:textId="77777777" w:rsidR="00371128" w:rsidRPr="007F44F6" w:rsidRDefault="002E3B0C">
      <w:pPr>
        <w:suppressAutoHyphens w:val="0"/>
        <w:ind w:firstLine="284"/>
        <w:jc w:val="center"/>
        <w:rPr>
          <w:b/>
          <w:sz w:val="22"/>
          <w:szCs w:val="22"/>
        </w:rPr>
      </w:pPr>
      <w:r w:rsidRPr="007F44F6">
        <w:rPr>
          <w:b/>
          <w:sz w:val="22"/>
          <w:szCs w:val="22"/>
        </w:rPr>
        <w:t xml:space="preserve">§ 9. POUFNOŚĆ </w:t>
      </w:r>
    </w:p>
    <w:p w14:paraId="7DE1D499" w14:textId="60E5A27B" w:rsidR="00371128" w:rsidRPr="007F44F6" w:rsidRDefault="002E3B0C" w:rsidP="00CB1F72">
      <w:pPr>
        <w:pStyle w:val="Bezodstpw"/>
        <w:numPr>
          <w:ilvl w:val="0"/>
          <w:numId w:val="17"/>
        </w:numPr>
        <w:ind w:left="284" w:hanging="284"/>
        <w:jc w:val="both"/>
        <w:rPr>
          <w:sz w:val="22"/>
          <w:szCs w:val="22"/>
        </w:rPr>
      </w:pPr>
      <w:r w:rsidRPr="007F44F6">
        <w:rPr>
          <w:sz w:val="22"/>
          <w:szCs w:val="22"/>
        </w:rPr>
        <w:t xml:space="preserve">Przyjmujący Zamówienie zobowiązuje się do zachowania tajemnicy warunków realizacji niniejszej umowy oraz wszelkich informacji i danych pozyskanych w związku z tą umową. W szczególności Przyjmujący Zamówienie zobowiązuje się do zachowania w tajemnicy wszelkich informacji </w:t>
      </w:r>
      <w:r w:rsidRPr="007F44F6">
        <w:rPr>
          <w:sz w:val="22"/>
          <w:szCs w:val="22"/>
        </w:rPr>
        <w:br/>
        <w:t xml:space="preserve">uzyskanych od Udzielającego zamówienia w związku z zawarciem umowy, w szczególności </w:t>
      </w:r>
      <w:r w:rsidRPr="007F44F6">
        <w:rPr>
          <w:sz w:val="22"/>
          <w:szCs w:val="22"/>
        </w:rPr>
        <w:br/>
        <w:t xml:space="preserve">informacji takich jak: informacje ekonomiczne, księgowe, </w:t>
      </w:r>
      <w:r w:rsidR="0085351B" w:rsidRPr="007F44F6">
        <w:rPr>
          <w:sz w:val="22"/>
          <w:szCs w:val="22"/>
        </w:rPr>
        <w:t>finansowe, organizacyjne</w:t>
      </w:r>
      <w:r w:rsidRPr="007F44F6">
        <w:rPr>
          <w:sz w:val="22"/>
          <w:szCs w:val="22"/>
        </w:rPr>
        <w:t xml:space="preserve"> w zakresie </w:t>
      </w:r>
      <w:r w:rsidRPr="007F44F6">
        <w:rPr>
          <w:sz w:val="22"/>
          <w:szCs w:val="22"/>
        </w:rPr>
        <w:br/>
        <w:t xml:space="preserve">powierzonych zadań, systemu organizacji pracy lub informacji posiadających wartość </w:t>
      </w:r>
      <w:r w:rsidRPr="007F44F6">
        <w:rPr>
          <w:sz w:val="22"/>
          <w:szCs w:val="22"/>
        </w:rPr>
        <w:br/>
        <w:t>gospodarczą dla Udzielającego zamówienia.</w:t>
      </w:r>
    </w:p>
    <w:p w14:paraId="5BA5F53B" w14:textId="7DB07EBA" w:rsidR="00371128" w:rsidRPr="007F44F6" w:rsidRDefault="002E3B0C" w:rsidP="00CB1F72">
      <w:pPr>
        <w:pStyle w:val="Bezodstpw"/>
        <w:numPr>
          <w:ilvl w:val="0"/>
          <w:numId w:val="17"/>
        </w:numPr>
        <w:ind w:left="284" w:hanging="284"/>
        <w:jc w:val="both"/>
        <w:rPr>
          <w:sz w:val="22"/>
          <w:szCs w:val="22"/>
        </w:rPr>
      </w:pPr>
      <w:r w:rsidRPr="007F44F6">
        <w:rPr>
          <w:sz w:val="22"/>
          <w:szCs w:val="22"/>
        </w:rPr>
        <w:t xml:space="preserve">Przyjmujący zamówienie zobowiązuje się do </w:t>
      </w:r>
      <w:r w:rsidR="0085351B" w:rsidRPr="007F44F6">
        <w:rPr>
          <w:sz w:val="22"/>
          <w:szCs w:val="22"/>
        </w:rPr>
        <w:t>nieujawniania</w:t>
      </w:r>
      <w:r w:rsidRPr="007F44F6">
        <w:rPr>
          <w:sz w:val="22"/>
          <w:szCs w:val="22"/>
        </w:rPr>
        <w:t xml:space="preserve"> i </w:t>
      </w:r>
      <w:r w:rsidR="0085351B" w:rsidRPr="007F44F6">
        <w:rPr>
          <w:sz w:val="22"/>
          <w:szCs w:val="22"/>
        </w:rPr>
        <w:t>nieudzielania</w:t>
      </w:r>
      <w:r w:rsidRPr="007F44F6">
        <w:rPr>
          <w:sz w:val="22"/>
          <w:szCs w:val="22"/>
        </w:rPr>
        <w:t xml:space="preserve"> osobom </w:t>
      </w:r>
      <w:r w:rsidRPr="007F44F6">
        <w:rPr>
          <w:sz w:val="22"/>
          <w:szCs w:val="22"/>
        </w:rPr>
        <w:br/>
        <w:t>nieupoważnionym</w:t>
      </w:r>
      <w:r w:rsidR="00253939" w:rsidRPr="007F44F6">
        <w:rPr>
          <w:sz w:val="22"/>
          <w:szCs w:val="22"/>
        </w:rPr>
        <w:t xml:space="preserve"> informacji</w:t>
      </w:r>
      <w:r w:rsidRPr="007F44F6">
        <w:rPr>
          <w:sz w:val="22"/>
          <w:szCs w:val="22"/>
        </w:rPr>
        <w:t xml:space="preserve"> związanych z udzielaniem świadczeń zdrowotnych, w ramach niniejszej umowy, jak również do nie rozgłaszania w żadnej formie - po wygaśnięciu umowy - wiadomości stanowiących tajemnicę, z którymi Przyjmujący zamówienie zapoznał się podczas realizacji umowy.</w:t>
      </w:r>
    </w:p>
    <w:p w14:paraId="08BDB7D2" w14:textId="06CE3203" w:rsidR="00371128" w:rsidRPr="007F44F6" w:rsidRDefault="002E3B0C" w:rsidP="00CB1F72">
      <w:pPr>
        <w:pStyle w:val="Bezodstpw"/>
        <w:numPr>
          <w:ilvl w:val="0"/>
          <w:numId w:val="17"/>
        </w:numPr>
        <w:ind w:left="284" w:hanging="284"/>
        <w:jc w:val="both"/>
        <w:rPr>
          <w:sz w:val="22"/>
          <w:szCs w:val="22"/>
        </w:rPr>
      </w:pPr>
      <w:r w:rsidRPr="007F44F6">
        <w:rPr>
          <w:sz w:val="22"/>
          <w:szCs w:val="22"/>
        </w:rPr>
        <w:t>Postanowienia powyższe nie naruszają zobowiązania do przedstawiania informacji lub dokumentów właściwym władzom publicznym, stosownie do i w zakresie przewidzianym w obowiązujących przepisach prawa.</w:t>
      </w:r>
    </w:p>
    <w:p w14:paraId="7141AF87" w14:textId="1231A3E8" w:rsidR="00371128" w:rsidRPr="007F44F6" w:rsidRDefault="002E3B0C" w:rsidP="00CB1F72">
      <w:pPr>
        <w:pStyle w:val="Bezodstpw"/>
        <w:numPr>
          <w:ilvl w:val="0"/>
          <w:numId w:val="17"/>
        </w:numPr>
        <w:ind w:left="284" w:hanging="284"/>
        <w:jc w:val="both"/>
        <w:rPr>
          <w:sz w:val="22"/>
          <w:szCs w:val="22"/>
        </w:rPr>
      </w:pPr>
      <w:r w:rsidRPr="007F44F6">
        <w:rPr>
          <w:bCs/>
          <w:sz w:val="22"/>
          <w:szCs w:val="22"/>
        </w:rPr>
        <w:lastRenderedPageBreak/>
        <w:t xml:space="preserve">Przyjmujący zamówienie jest zobowiązany do zachowania tajemnicy informacji związanych </w:t>
      </w:r>
      <w:r w:rsidRPr="007F44F6">
        <w:rPr>
          <w:bCs/>
          <w:sz w:val="22"/>
          <w:szCs w:val="22"/>
        </w:rPr>
        <w:br/>
        <w:t>z pacjentem, a uzyskanych w związku z udzielaniem świadczeń zdrowotnych.</w:t>
      </w:r>
    </w:p>
    <w:p w14:paraId="7FF7CFBE" w14:textId="77777777" w:rsidR="00371128" w:rsidRPr="007F44F6" w:rsidRDefault="00371128">
      <w:pPr>
        <w:ind w:firstLine="40"/>
        <w:jc w:val="center"/>
        <w:rPr>
          <w:b/>
          <w:bCs/>
          <w:sz w:val="22"/>
          <w:szCs w:val="22"/>
        </w:rPr>
      </w:pPr>
    </w:p>
    <w:p w14:paraId="60E9960C" w14:textId="77777777" w:rsidR="00371128" w:rsidRPr="007F44F6" w:rsidRDefault="002E3B0C">
      <w:pPr>
        <w:ind w:firstLine="40"/>
        <w:jc w:val="center"/>
        <w:rPr>
          <w:b/>
          <w:bCs/>
          <w:sz w:val="22"/>
          <w:szCs w:val="22"/>
        </w:rPr>
      </w:pPr>
      <w:r w:rsidRPr="007F44F6">
        <w:rPr>
          <w:b/>
          <w:bCs/>
          <w:sz w:val="22"/>
          <w:szCs w:val="22"/>
        </w:rPr>
        <w:t>§ 10. DANE OSOBOWE</w:t>
      </w:r>
    </w:p>
    <w:p w14:paraId="115208A7" w14:textId="0C365D7F" w:rsidR="00371128" w:rsidRPr="007F44F6" w:rsidRDefault="002E3B0C" w:rsidP="00CB1F72">
      <w:pPr>
        <w:pStyle w:val="Bezodstpw"/>
        <w:numPr>
          <w:ilvl w:val="0"/>
          <w:numId w:val="18"/>
        </w:numPr>
        <w:ind w:left="284" w:hanging="284"/>
        <w:jc w:val="both"/>
        <w:rPr>
          <w:sz w:val="22"/>
          <w:szCs w:val="22"/>
        </w:rPr>
      </w:pPr>
      <w:r w:rsidRPr="007F44F6">
        <w:rPr>
          <w:sz w:val="22"/>
          <w:szCs w:val="22"/>
        </w:rPr>
        <w:t>Strony wspólnie ustalają, że przetwarzanie danych osobowych w celu realizacji Umowy będzie się odbywać zgodnie z zasadami określonymi w rozporządzeniu Parlamentu Europejskiego i Rady (UE) 2016/679 z 27.04.2016 r. w sprawie ochrony osób fizycznych w związku z przetwarzaniem danych osobowych i w sprawie swobodnego przepływu takich danych oraz uchylenia dyrektywy 95/46/WE.</w:t>
      </w:r>
    </w:p>
    <w:p w14:paraId="132296C2" w14:textId="6CC05513" w:rsidR="00371128" w:rsidRPr="007F44F6" w:rsidRDefault="002E3B0C" w:rsidP="00CB1F72">
      <w:pPr>
        <w:pStyle w:val="Bezodstpw"/>
        <w:numPr>
          <w:ilvl w:val="0"/>
          <w:numId w:val="18"/>
        </w:numPr>
        <w:ind w:left="284" w:hanging="284"/>
        <w:jc w:val="both"/>
        <w:rPr>
          <w:sz w:val="22"/>
          <w:szCs w:val="22"/>
        </w:rPr>
      </w:pPr>
      <w:r w:rsidRPr="007F44F6">
        <w:rPr>
          <w:sz w:val="22"/>
          <w:szCs w:val="22"/>
        </w:rPr>
        <w:t>Przyjmujący zamówienie przetwarza dane osobowe wyłącznie w celu wykonania niniejszej umowy.</w:t>
      </w:r>
    </w:p>
    <w:p w14:paraId="30FE4AC6" w14:textId="1CF5C57F" w:rsidR="00371128" w:rsidRPr="007F44F6" w:rsidRDefault="002E3B0C" w:rsidP="00CB1F72">
      <w:pPr>
        <w:pStyle w:val="Bezodstpw"/>
        <w:numPr>
          <w:ilvl w:val="0"/>
          <w:numId w:val="18"/>
        </w:numPr>
        <w:ind w:left="284" w:hanging="284"/>
        <w:jc w:val="both"/>
        <w:rPr>
          <w:sz w:val="22"/>
          <w:szCs w:val="22"/>
        </w:rPr>
      </w:pPr>
      <w:r w:rsidRPr="007F44F6">
        <w:rPr>
          <w:sz w:val="22"/>
          <w:szCs w:val="22"/>
        </w:rPr>
        <w:t>Strony oświadczają, że stosują środki bezpieczeństwa (techniczne i organizacyjne) spełniające wymogi określone w rozporządzeniu, o którym mowa w ust. 1.</w:t>
      </w:r>
    </w:p>
    <w:p w14:paraId="26874D8C" w14:textId="77777777" w:rsidR="00371128" w:rsidRPr="007F44F6" w:rsidRDefault="00371128">
      <w:pPr>
        <w:ind w:firstLine="40"/>
        <w:jc w:val="center"/>
        <w:rPr>
          <w:b/>
          <w:bCs/>
          <w:sz w:val="22"/>
          <w:szCs w:val="22"/>
        </w:rPr>
      </w:pPr>
    </w:p>
    <w:p w14:paraId="2FB6AF81" w14:textId="77777777" w:rsidR="00371128" w:rsidRPr="007F44F6" w:rsidRDefault="002E3B0C">
      <w:pPr>
        <w:ind w:firstLine="40"/>
        <w:jc w:val="center"/>
        <w:rPr>
          <w:b/>
          <w:bCs/>
          <w:sz w:val="22"/>
          <w:szCs w:val="22"/>
        </w:rPr>
      </w:pPr>
      <w:r w:rsidRPr="007F44F6">
        <w:rPr>
          <w:b/>
          <w:bCs/>
          <w:sz w:val="22"/>
          <w:szCs w:val="22"/>
        </w:rPr>
        <w:t>§ 11. SPORY</w:t>
      </w:r>
    </w:p>
    <w:p w14:paraId="20ED837B" w14:textId="77777777" w:rsidR="00371128" w:rsidRPr="007F44F6" w:rsidRDefault="002E3B0C">
      <w:pPr>
        <w:jc w:val="both"/>
        <w:rPr>
          <w:sz w:val="22"/>
          <w:szCs w:val="22"/>
        </w:rPr>
      </w:pPr>
      <w:r w:rsidRPr="007F44F6">
        <w:rPr>
          <w:sz w:val="22"/>
          <w:szCs w:val="22"/>
        </w:rPr>
        <w:t>Spory, mogące wyniknąć przy wykonywaniu niniejszej umowy, rozstrzygane przez sąd właściwy dla siedziby Udzielającego zamówienia.</w:t>
      </w:r>
    </w:p>
    <w:p w14:paraId="52D9D661" w14:textId="77777777" w:rsidR="00371128" w:rsidRPr="007F44F6" w:rsidRDefault="00371128">
      <w:pPr>
        <w:jc w:val="center"/>
        <w:rPr>
          <w:sz w:val="22"/>
          <w:szCs w:val="22"/>
        </w:rPr>
      </w:pPr>
    </w:p>
    <w:p w14:paraId="0A023922" w14:textId="77777777" w:rsidR="00371128" w:rsidRPr="007F44F6" w:rsidRDefault="002E3B0C">
      <w:pPr>
        <w:suppressAutoHyphens w:val="0"/>
        <w:jc w:val="center"/>
        <w:rPr>
          <w:sz w:val="22"/>
          <w:szCs w:val="22"/>
        </w:rPr>
      </w:pPr>
      <w:r w:rsidRPr="007F44F6">
        <w:rPr>
          <w:b/>
          <w:bCs/>
          <w:sz w:val="22"/>
          <w:szCs w:val="22"/>
        </w:rPr>
        <w:t>§ 12. ZMIANA TREŚCI UMOWY</w:t>
      </w:r>
    </w:p>
    <w:p w14:paraId="1C23107B" w14:textId="0AC898BC" w:rsidR="00371128" w:rsidRPr="007F44F6" w:rsidRDefault="002E3B0C" w:rsidP="00CB1F72">
      <w:pPr>
        <w:pStyle w:val="Bezodstpw"/>
        <w:numPr>
          <w:ilvl w:val="0"/>
          <w:numId w:val="19"/>
        </w:numPr>
        <w:ind w:left="284" w:hanging="284"/>
        <w:jc w:val="both"/>
        <w:rPr>
          <w:sz w:val="22"/>
          <w:szCs w:val="22"/>
        </w:rPr>
      </w:pPr>
      <w:r w:rsidRPr="007F44F6">
        <w:rPr>
          <w:sz w:val="22"/>
          <w:szCs w:val="22"/>
        </w:rPr>
        <w:t>Wszelkie zmiany treści Umowy wymagają zachowania formy pisemnej pod rygorem nieważności.</w:t>
      </w:r>
    </w:p>
    <w:p w14:paraId="083C1215" w14:textId="4D565BF8" w:rsidR="00371128" w:rsidRPr="007F44F6" w:rsidRDefault="002E3B0C" w:rsidP="00CB1F72">
      <w:pPr>
        <w:pStyle w:val="Bezodstpw"/>
        <w:numPr>
          <w:ilvl w:val="0"/>
          <w:numId w:val="19"/>
        </w:numPr>
        <w:ind w:left="284" w:hanging="284"/>
        <w:jc w:val="both"/>
        <w:rPr>
          <w:sz w:val="22"/>
          <w:szCs w:val="22"/>
        </w:rPr>
      </w:pPr>
      <w:r w:rsidRPr="007F44F6">
        <w:rPr>
          <w:sz w:val="22"/>
          <w:szCs w:val="22"/>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038E697A" w14:textId="77777777" w:rsidR="00371128" w:rsidRPr="007F44F6" w:rsidRDefault="00371128">
      <w:pPr>
        <w:suppressAutoHyphens w:val="0"/>
        <w:jc w:val="center"/>
        <w:rPr>
          <w:bCs/>
          <w:sz w:val="22"/>
          <w:szCs w:val="22"/>
        </w:rPr>
      </w:pPr>
    </w:p>
    <w:p w14:paraId="0971297E" w14:textId="77777777" w:rsidR="00371128" w:rsidRPr="007F44F6" w:rsidRDefault="002E3B0C">
      <w:pPr>
        <w:suppressAutoHyphens w:val="0"/>
        <w:jc w:val="center"/>
        <w:rPr>
          <w:b/>
          <w:bCs/>
          <w:sz w:val="22"/>
          <w:szCs w:val="22"/>
        </w:rPr>
      </w:pPr>
      <w:r w:rsidRPr="007F44F6">
        <w:rPr>
          <w:b/>
          <w:bCs/>
          <w:sz w:val="22"/>
          <w:szCs w:val="22"/>
        </w:rPr>
        <w:t>§ 13. CESJA WIERZYTELNOŚCI</w:t>
      </w:r>
    </w:p>
    <w:p w14:paraId="7344A279" w14:textId="77777777" w:rsidR="00CB1F72" w:rsidRPr="007F44F6" w:rsidRDefault="00CB1F72" w:rsidP="00CB1F72">
      <w:pPr>
        <w:pStyle w:val="NormalnyWeb"/>
        <w:widowControl/>
        <w:numPr>
          <w:ilvl w:val="0"/>
          <w:numId w:val="20"/>
        </w:numPr>
        <w:suppressAutoHyphens w:val="0"/>
        <w:autoSpaceDN/>
        <w:spacing w:before="0" w:after="0"/>
        <w:ind w:left="284" w:hanging="284"/>
        <w:jc w:val="both"/>
        <w:rPr>
          <w:rFonts w:cs="Times New Roman"/>
          <w:sz w:val="22"/>
          <w:szCs w:val="22"/>
        </w:rPr>
      </w:pPr>
      <w:r w:rsidRPr="007F44F6">
        <w:rPr>
          <w:rFonts w:cs="Times New Roman"/>
          <w:sz w:val="22"/>
          <w:szCs w:val="22"/>
        </w:rPr>
        <w:t>Wykonawca przyjmuje do wiadomości, zgodnie z art. 54 ust. 5 ustawy z dnia 15 kwietnia 2011 roku o działalności leczniczej, że czynność prawna mająca na celu zmianę wierzyciela samodzielnego publicznego zakładu opieki zdrowotnej może nastąpić po wyrażeniu zgody przez podmiot tworzący. Czynność prawna dokonana bez zgody, o której mowa powyżej, jest nieważna.</w:t>
      </w:r>
    </w:p>
    <w:p w14:paraId="2B19FC16" w14:textId="77777777" w:rsidR="00CB1F72" w:rsidRPr="007F44F6" w:rsidRDefault="00CB1F72" w:rsidP="00CB1F72">
      <w:pPr>
        <w:pStyle w:val="NormalnyWeb"/>
        <w:widowControl/>
        <w:numPr>
          <w:ilvl w:val="0"/>
          <w:numId w:val="20"/>
        </w:numPr>
        <w:suppressAutoHyphens w:val="0"/>
        <w:autoSpaceDN/>
        <w:spacing w:before="0" w:after="0"/>
        <w:ind w:left="284" w:hanging="284"/>
        <w:jc w:val="both"/>
        <w:rPr>
          <w:rFonts w:cs="Times New Roman"/>
          <w:sz w:val="22"/>
          <w:szCs w:val="22"/>
        </w:rPr>
      </w:pPr>
      <w:r w:rsidRPr="007F44F6">
        <w:rPr>
          <w:rFonts w:cs="Times New Roman"/>
          <w:sz w:val="22"/>
          <w:szCs w:val="22"/>
        </w:rPr>
        <w:t>Wykonawca gwarantuje i zobowiązuje się, że bez uprzedniej pisemnej zgody Zamawiającego pod rygorem bezskuteczności:</w:t>
      </w:r>
    </w:p>
    <w:p w14:paraId="1EE8A2D9" w14:textId="77777777" w:rsidR="00CB1F72" w:rsidRPr="007F44F6" w:rsidRDefault="00CB1F72" w:rsidP="00CB1F72">
      <w:pPr>
        <w:pStyle w:val="NormalnyWeb"/>
        <w:widowControl/>
        <w:numPr>
          <w:ilvl w:val="0"/>
          <w:numId w:val="21"/>
        </w:numPr>
        <w:suppressAutoHyphens w:val="0"/>
        <w:autoSpaceDN/>
        <w:spacing w:before="0" w:after="0"/>
        <w:jc w:val="both"/>
        <w:rPr>
          <w:rFonts w:cs="Times New Roman"/>
          <w:sz w:val="22"/>
          <w:szCs w:val="22"/>
        </w:rPr>
      </w:pPr>
      <w:r w:rsidRPr="007F44F6">
        <w:rPr>
          <w:rFonts w:cs="Times New Roman"/>
          <w:sz w:val="22"/>
          <w:szCs w:val="22"/>
        </w:rPr>
        <w:t>jakiekolwiek prawa Wykonawcy związane bezpośrednio lub pośrednio z umową, a w tym wierzytelności Wykonawcy z tytułu wykonania umowy i związane z nimi należności uboczne (m. in. odsetki), nie zostaną przeniesione na rzecz osób trzecich;</w:t>
      </w:r>
    </w:p>
    <w:p w14:paraId="5DBC23EA" w14:textId="77777777" w:rsidR="00CB1F72" w:rsidRPr="007F44F6" w:rsidRDefault="00CB1F72" w:rsidP="00CB1F72">
      <w:pPr>
        <w:pStyle w:val="NormalnyWeb"/>
        <w:widowControl/>
        <w:numPr>
          <w:ilvl w:val="0"/>
          <w:numId w:val="21"/>
        </w:numPr>
        <w:suppressAutoHyphens w:val="0"/>
        <w:autoSpaceDN/>
        <w:spacing w:before="0" w:after="0"/>
        <w:jc w:val="both"/>
        <w:rPr>
          <w:rFonts w:cs="Times New Roman"/>
          <w:sz w:val="22"/>
          <w:szCs w:val="22"/>
        </w:rPr>
      </w:pPr>
      <w:r w:rsidRPr="007F44F6">
        <w:rPr>
          <w:rFonts w:cs="Times New Roman"/>
          <w:sz w:val="22"/>
          <w:szCs w:val="22"/>
        </w:rPr>
        <w:t>nie dokona jakiejkolwiek czynności prawnej lub też faktycznej, której bezpośrednim lub pośrednim skutkiem będzie zmiana wierzyciela Zamawiającego;</w:t>
      </w:r>
    </w:p>
    <w:p w14:paraId="15BAB3FB" w14:textId="77777777" w:rsidR="00CB1F72" w:rsidRPr="007F44F6" w:rsidRDefault="00CB1F72" w:rsidP="00CB1F72">
      <w:pPr>
        <w:pStyle w:val="NormalnyWeb"/>
        <w:widowControl/>
        <w:numPr>
          <w:ilvl w:val="0"/>
          <w:numId w:val="21"/>
        </w:numPr>
        <w:suppressAutoHyphens w:val="0"/>
        <w:autoSpaceDN/>
        <w:spacing w:before="0" w:after="0"/>
        <w:jc w:val="both"/>
        <w:rPr>
          <w:rFonts w:cs="Times New Roman"/>
          <w:sz w:val="22"/>
          <w:szCs w:val="22"/>
        </w:rPr>
      </w:pPr>
      <w:r w:rsidRPr="007F44F6">
        <w:rPr>
          <w:rFonts w:cs="Times New Roman"/>
          <w:sz w:val="22"/>
          <w:szCs w:val="22"/>
        </w:rPr>
        <w:t>nie zawrze umów przelewu, poręczenia, zastawu, hipoteki, przekazu oraz o skutku subrogacji ustawowej lub umownej;</w:t>
      </w:r>
    </w:p>
    <w:p w14:paraId="36977435" w14:textId="77777777" w:rsidR="00CB1F72" w:rsidRPr="007F44F6" w:rsidRDefault="00CB1F72" w:rsidP="00CB1F72">
      <w:pPr>
        <w:pStyle w:val="NormalnyWeb"/>
        <w:widowControl/>
        <w:numPr>
          <w:ilvl w:val="0"/>
          <w:numId w:val="21"/>
        </w:numPr>
        <w:suppressAutoHyphens w:val="0"/>
        <w:autoSpaceDN/>
        <w:spacing w:before="0" w:after="0"/>
        <w:jc w:val="both"/>
        <w:rPr>
          <w:rFonts w:cs="Times New Roman"/>
          <w:sz w:val="22"/>
          <w:szCs w:val="22"/>
        </w:rPr>
      </w:pPr>
      <w:r w:rsidRPr="007F44F6">
        <w:rPr>
          <w:rFonts w:cs="Times New Roman"/>
          <w:sz w:val="22"/>
          <w:szCs w:val="22"/>
        </w:rPr>
        <w:t>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w:t>
      </w:r>
    </w:p>
    <w:p w14:paraId="6B51EECA" w14:textId="77777777" w:rsidR="00CB1F72" w:rsidRPr="007F44F6" w:rsidRDefault="00CB1F72" w:rsidP="00CB1F72">
      <w:pPr>
        <w:pStyle w:val="NormalnyWeb"/>
        <w:widowControl/>
        <w:numPr>
          <w:ilvl w:val="0"/>
          <w:numId w:val="20"/>
        </w:numPr>
        <w:suppressAutoHyphens w:val="0"/>
        <w:autoSpaceDN/>
        <w:spacing w:before="0" w:after="0"/>
        <w:ind w:left="284" w:hanging="284"/>
        <w:jc w:val="both"/>
        <w:rPr>
          <w:rFonts w:cs="Times New Roman"/>
          <w:sz w:val="22"/>
          <w:szCs w:val="22"/>
        </w:rPr>
      </w:pPr>
      <w:r w:rsidRPr="007F44F6">
        <w:rPr>
          <w:rFonts w:cs="Times New Roman"/>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4142BDE8" w14:textId="77777777" w:rsidR="00CB1F72" w:rsidRPr="007F44F6" w:rsidRDefault="00CB1F72" w:rsidP="00CB1F72">
      <w:pPr>
        <w:pStyle w:val="NormalnyWeb"/>
        <w:widowControl/>
        <w:numPr>
          <w:ilvl w:val="0"/>
          <w:numId w:val="20"/>
        </w:numPr>
        <w:suppressAutoHyphens w:val="0"/>
        <w:autoSpaceDN/>
        <w:spacing w:before="0" w:after="0"/>
        <w:ind w:left="284" w:hanging="284"/>
        <w:jc w:val="both"/>
        <w:rPr>
          <w:rFonts w:cs="Times New Roman"/>
          <w:sz w:val="22"/>
          <w:szCs w:val="22"/>
        </w:rPr>
      </w:pPr>
      <w:r w:rsidRPr="007F44F6">
        <w:rPr>
          <w:rFonts w:cs="Times New Roman"/>
          <w:sz w:val="22"/>
          <w:szCs w:val="22"/>
        </w:rPr>
        <w:t>Wykonawca zobowiązuje się i przyjmuje do wiadomości co następuje:</w:t>
      </w:r>
    </w:p>
    <w:p w14:paraId="44B05EB7" w14:textId="77777777" w:rsidR="00CB1F72" w:rsidRPr="007F44F6" w:rsidRDefault="00CB1F72" w:rsidP="00CB1F72">
      <w:pPr>
        <w:pStyle w:val="NormalnyWeb"/>
        <w:widowControl/>
        <w:numPr>
          <w:ilvl w:val="0"/>
          <w:numId w:val="22"/>
        </w:numPr>
        <w:suppressAutoHyphens w:val="0"/>
        <w:autoSpaceDN/>
        <w:spacing w:before="0" w:after="0"/>
        <w:jc w:val="both"/>
        <w:rPr>
          <w:rFonts w:cs="Times New Roman"/>
          <w:sz w:val="22"/>
          <w:szCs w:val="22"/>
        </w:rPr>
      </w:pPr>
      <w:r w:rsidRPr="007F44F6">
        <w:rPr>
          <w:rFonts w:cs="Times New Roman"/>
          <w:sz w:val="22"/>
          <w:szCs w:val="22"/>
        </w:rPr>
        <w:t>zapłata za świadczenia wykonane zgodnie z umową nastąpi tylko i wyłącznie przez Zamawiającego bezpośrednio na rzecz Wykonawcy, i tylko w drodze przelewu na rachunek Wykonawcy;</w:t>
      </w:r>
    </w:p>
    <w:p w14:paraId="16E9295B" w14:textId="14921EB2" w:rsidR="00CB1F72" w:rsidRPr="007F44F6" w:rsidRDefault="00CB1F72" w:rsidP="00CB1F72">
      <w:pPr>
        <w:pStyle w:val="NormalnyWeb"/>
        <w:widowControl/>
        <w:numPr>
          <w:ilvl w:val="0"/>
          <w:numId w:val="22"/>
        </w:numPr>
        <w:suppressAutoHyphens w:val="0"/>
        <w:autoSpaceDN/>
        <w:spacing w:before="0" w:after="0"/>
        <w:jc w:val="both"/>
        <w:rPr>
          <w:rFonts w:cs="Times New Roman"/>
          <w:sz w:val="22"/>
          <w:szCs w:val="22"/>
        </w:rPr>
      </w:pPr>
      <w:r w:rsidRPr="007F44F6">
        <w:rPr>
          <w:sz w:val="22"/>
          <w:szCs w:val="22"/>
        </w:rPr>
        <w:t>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w:t>
      </w:r>
    </w:p>
    <w:p w14:paraId="7DBA971A" w14:textId="77777777" w:rsidR="00371128" w:rsidRPr="007F44F6" w:rsidRDefault="00371128">
      <w:pPr>
        <w:suppressAutoHyphens w:val="0"/>
        <w:jc w:val="center"/>
        <w:rPr>
          <w:rFonts w:eastAsia="Calibri"/>
          <w:bCs/>
          <w:sz w:val="22"/>
          <w:szCs w:val="22"/>
          <w:lang w:eastAsia="en-US"/>
        </w:rPr>
      </w:pPr>
    </w:p>
    <w:p w14:paraId="7A43C00C" w14:textId="77777777" w:rsidR="00371128" w:rsidRPr="007F44F6" w:rsidRDefault="002E3B0C">
      <w:pPr>
        <w:suppressAutoHyphens w:val="0"/>
        <w:jc w:val="center"/>
        <w:rPr>
          <w:rFonts w:eastAsia="Calibri"/>
          <w:b/>
          <w:bCs/>
          <w:sz w:val="22"/>
          <w:szCs w:val="22"/>
          <w:lang w:eastAsia="en-US"/>
        </w:rPr>
      </w:pPr>
      <w:r w:rsidRPr="007F44F6">
        <w:rPr>
          <w:rFonts w:eastAsia="Calibri"/>
          <w:b/>
          <w:bCs/>
          <w:sz w:val="22"/>
          <w:szCs w:val="22"/>
          <w:lang w:eastAsia="en-US"/>
        </w:rPr>
        <w:t>§ 14. NADZÓR NAD REALIZACJĄ UMOWY</w:t>
      </w:r>
    </w:p>
    <w:p w14:paraId="61EAEE07" w14:textId="77777777" w:rsidR="00371128" w:rsidRPr="007F44F6" w:rsidRDefault="002E3B0C">
      <w:pPr>
        <w:suppressAutoHyphens w:val="0"/>
        <w:jc w:val="both"/>
        <w:rPr>
          <w:rFonts w:eastAsia="Calibri"/>
          <w:sz w:val="22"/>
          <w:szCs w:val="22"/>
          <w:lang w:eastAsia="en-US"/>
        </w:rPr>
      </w:pPr>
      <w:r w:rsidRPr="007F44F6">
        <w:rPr>
          <w:rFonts w:eastAsia="Calibri"/>
          <w:sz w:val="22"/>
          <w:szCs w:val="22"/>
          <w:lang w:eastAsia="en-US"/>
        </w:rPr>
        <w:t>1. Nadzór nad realizacją umowy ze strony Udzielającego zamówienia sprawować będzie .............................</w:t>
      </w:r>
    </w:p>
    <w:p w14:paraId="0CBA76FC" w14:textId="77777777" w:rsidR="00371128" w:rsidRPr="007F44F6" w:rsidRDefault="002E3B0C">
      <w:pPr>
        <w:suppressAutoHyphens w:val="0"/>
        <w:jc w:val="both"/>
        <w:rPr>
          <w:rFonts w:eastAsia="Calibri"/>
          <w:sz w:val="22"/>
          <w:szCs w:val="22"/>
          <w:lang w:eastAsia="en-US"/>
        </w:rPr>
      </w:pPr>
      <w:r w:rsidRPr="007F44F6">
        <w:rPr>
          <w:rFonts w:eastAsia="Calibri"/>
          <w:sz w:val="22"/>
          <w:szCs w:val="22"/>
          <w:lang w:eastAsia="en-US"/>
        </w:rPr>
        <w:t>2. Nadzór nad realizacją umowy ze strony Przyjmującego zamówienie sprawować będzie .............................</w:t>
      </w:r>
    </w:p>
    <w:p w14:paraId="68735F5C" w14:textId="77777777" w:rsidR="00371128" w:rsidRPr="007F44F6" w:rsidRDefault="00371128">
      <w:pPr>
        <w:suppressAutoHyphens w:val="0"/>
        <w:jc w:val="center"/>
        <w:rPr>
          <w:rFonts w:eastAsia="Calibri"/>
          <w:b/>
          <w:bCs/>
          <w:sz w:val="22"/>
          <w:szCs w:val="22"/>
          <w:lang w:eastAsia="en-US"/>
        </w:rPr>
      </w:pPr>
    </w:p>
    <w:p w14:paraId="2D1E4702" w14:textId="77777777" w:rsidR="00371128" w:rsidRPr="007F44F6" w:rsidRDefault="002E3B0C">
      <w:pPr>
        <w:suppressAutoHyphens w:val="0"/>
        <w:jc w:val="center"/>
        <w:rPr>
          <w:rFonts w:eastAsia="Calibri"/>
          <w:b/>
          <w:bCs/>
          <w:sz w:val="22"/>
          <w:szCs w:val="22"/>
          <w:lang w:eastAsia="en-US"/>
        </w:rPr>
      </w:pPr>
      <w:r w:rsidRPr="007F44F6">
        <w:rPr>
          <w:rFonts w:eastAsia="Calibri"/>
          <w:b/>
          <w:bCs/>
          <w:sz w:val="22"/>
          <w:szCs w:val="22"/>
          <w:lang w:eastAsia="en-US"/>
        </w:rPr>
        <w:t>§ 15. POSTANOWIENIA KOŃCOWE</w:t>
      </w:r>
    </w:p>
    <w:p w14:paraId="7D96D17E" w14:textId="77777777" w:rsidR="00371128" w:rsidRPr="007F44F6" w:rsidRDefault="002E3B0C">
      <w:pPr>
        <w:suppressAutoHyphens w:val="0"/>
        <w:ind w:left="357" w:hanging="357"/>
        <w:jc w:val="both"/>
        <w:rPr>
          <w:rFonts w:eastAsia="Calibri"/>
          <w:sz w:val="22"/>
          <w:szCs w:val="22"/>
          <w:lang w:eastAsia="en-US"/>
        </w:rPr>
      </w:pPr>
      <w:r w:rsidRPr="007F44F6">
        <w:rPr>
          <w:rFonts w:eastAsia="Calibri"/>
          <w:sz w:val="22"/>
          <w:szCs w:val="22"/>
          <w:lang w:eastAsia="en-US"/>
        </w:rPr>
        <w:t xml:space="preserve">1. Strony zgodnie postanawiają, że nieważność poszczególnych postanowień umownych nie wpływ </w:t>
      </w:r>
      <w:r w:rsidRPr="007F44F6">
        <w:rPr>
          <w:rFonts w:eastAsia="Calibri"/>
          <w:sz w:val="22"/>
          <w:szCs w:val="22"/>
          <w:lang w:eastAsia="en-US"/>
        </w:rPr>
        <w:br/>
        <w:t>na ważność umowy w pozostałej części.</w:t>
      </w:r>
    </w:p>
    <w:p w14:paraId="1DEFD0B4" w14:textId="77777777" w:rsidR="00371128" w:rsidRPr="007F44F6" w:rsidRDefault="002E3B0C">
      <w:pPr>
        <w:suppressAutoHyphens w:val="0"/>
        <w:ind w:left="357" w:hanging="357"/>
        <w:jc w:val="both"/>
        <w:rPr>
          <w:sz w:val="22"/>
          <w:szCs w:val="22"/>
        </w:rPr>
      </w:pPr>
      <w:r w:rsidRPr="007F44F6">
        <w:rPr>
          <w:rFonts w:eastAsia="Calibri"/>
          <w:sz w:val="22"/>
          <w:szCs w:val="22"/>
          <w:lang w:eastAsia="en-US"/>
        </w:rPr>
        <w:t xml:space="preserve">2. Tytuły paragrafów mają jedynie znaczenie informacyjnie i nie mają wypływu na interpretację </w:t>
      </w:r>
      <w:r w:rsidRPr="007F44F6">
        <w:rPr>
          <w:rFonts w:eastAsia="Calibri"/>
          <w:sz w:val="22"/>
          <w:szCs w:val="22"/>
          <w:lang w:eastAsia="en-US"/>
        </w:rPr>
        <w:br/>
        <w:t>zapisów umowy.</w:t>
      </w:r>
    </w:p>
    <w:p w14:paraId="14263BAC" w14:textId="77777777" w:rsidR="00371128" w:rsidRPr="007F44F6" w:rsidRDefault="002E3B0C">
      <w:pPr>
        <w:suppressAutoHyphens w:val="0"/>
        <w:ind w:left="357" w:hanging="357"/>
        <w:jc w:val="both"/>
        <w:rPr>
          <w:sz w:val="22"/>
          <w:szCs w:val="22"/>
        </w:rPr>
      </w:pPr>
      <w:r w:rsidRPr="007F44F6">
        <w:rPr>
          <w:rFonts w:eastAsia="Calibri"/>
          <w:sz w:val="22"/>
          <w:szCs w:val="22"/>
          <w:lang w:eastAsia="en-US"/>
        </w:rPr>
        <w:t xml:space="preserve">3. </w:t>
      </w:r>
      <w:r w:rsidRPr="007F44F6">
        <w:rPr>
          <w:color w:val="000000"/>
          <w:sz w:val="22"/>
          <w:szCs w:val="22"/>
        </w:rPr>
        <w:t xml:space="preserve">W sprawach nieuregulowanych niniejszą umową mają zastosowanie odpowiednie przepisy, </w:t>
      </w:r>
      <w:r w:rsidRPr="007F44F6">
        <w:rPr>
          <w:color w:val="000000"/>
          <w:sz w:val="22"/>
          <w:szCs w:val="22"/>
        </w:rPr>
        <w:br/>
        <w:t>w szczególności:</w:t>
      </w:r>
    </w:p>
    <w:p w14:paraId="19CBE464" w14:textId="60ED1FB4" w:rsidR="00371128" w:rsidRPr="007F44F6" w:rsidRDefault="002E3B0C">
      <w:pPr>
        <w:suppressAutoHyphens w:val="0"/>
        <w:ind w:left="397"/>
        <w:jc w:val="both"/>
        <w:rPr>
          <w:sz w:val="22"/>
          <w:szCs w:val="22"/>
        </w:rPr>
      </w:pPr>
      <w:r w:rsidRPr="007F44F6">
        <w:rPr>
          <w:color w:val="000000"/>
          <w:sz w:val="22"/>
          <w:szCs w:val="22"/>
        </w:rPr>
        <w:t xml:space="preserve">1) </w:t>
      </w:r>
      <w:r w:rsidRPr="007F44F6">
        <w:rPr>
          <w:sz w:val="22"/>
          <w:szCs w:val="22"/>
        </w:rPr>
        <w:t>ustawy z dnia 23 kwietnia 1964 r. - K</w:t>
      </w:r>
      <w:r w:rsidR="00624485" w:rsidRPr="007F44F6">
        <w:rPr>
          <w:sz w:val="22"/>
          <w:szCs w:val="22"/>
        </w:rPr>
        <w:t>o</w:t>
      </w:r>
      <w:r w:rsidR="00722947" w:rsidRPr="007F44F6">
        <w:rPr>
          <w:sz w:val="22"/>
          <w:szCs w:val="22"/>
        </w:rPr>
        <w:t>deks Cywilny,</w:t>
      </w:r>
    </w:p>
    <w:p w14:paraId="3E059EEE" w14:textId="4BFDF4E0" w:rsidR="00371128" w:rsidRPr="007F44F6" w:rsidRDefault="002E3B0C">
      <w:pPr>
        <w:suppressAutoHyphens w:val="0"/>
        <w:ind w:left="397"/>
        <w:jc w:val="both"/>
        <w:rPr>
          <w:sz w:val="22"/>
          <w:szCs w:val="22"/>
        </w:rPr>
      </w:pPr>
      <w:r w:rsidRPr="007F44F6">
        <w:rPr>
          <w:sz w:val="22"/>
          <w:szCs w:val="22"/>
        </w:rPr>
        <w:t>2) ustawy z dnia 15 kwietnia 2011 r. o działalnośc</w:t>
      </w:r>
      <w:r w:rsidR="00722947" w:rsidRPr="007F44F6">
        <w:rPr>
          <w:sz w:val="22"/>
          <w:szCs w:val="22"/>
        </w:rPr>
        <w:t>i leczniczej,</w:t>
      </w:r>
    </w:p>
    <w:p w14:paraId="78AED8B0" w14:textId="77777777" w:rsidR="00371128" w:rsidRPr="007F44F6" w:rsidRDefault="002E3B0C">
      <w:pPr>
        <w:suppressAutoHyphens w:val="0"/>
        <w:jc w:val="both"/>
        <w:rPr>
          <w:rFonts w:eastAsia="Calibri"/>
          <w:sz w:val="22"/>
          <w:szCs w:val="22"/>
          <w:lang w:eastAsia="en-US"/>
        </w:rPr>
      </w:pPr>
      <w:r w:rsidRPr="007F44F6">
        <w:rPr>
          <w:rFonts w:eastAsia="Calibri"/>
          <w:sz w:val="22"/>
          <w:szCs w:val="22"/>
          <w:lang w:eastAsia="en-US"/>
        </w:rPr>
        <w:t xml:space="preserve">4. Strony ustalają następujące adresy do doręczeń dla celów związanych z niniejszą umową: </w:t>
      </w:r>
    </w:p>
    <w:p w14:paraId="66BBDC09" w14:textId="77777777" w:rsidR="00371128" w:rsidRPr="007F44F6" w:rsidRDefault="002E3B0C">
      <w:pPr>
        <w:suppressAutoHyphens w:val="0"/>
        <w:ind w:left="397"/>
        <w:jc w:val="both"/>
        <w:rPr>
          <w:rFonts w:eastAsia="Calibri"/>
          <w:sz w:val="22"/>
          <w:szCs w:val="22"/>
          <w:lang w:eastAsia="en-US"/>
        </w:rPr>
      </w:pPr>
      <w:r w:rsidRPr="007F44F6">
        <w:rPr>
          <w:rFonts w:eastAsia="Calibri"/>
          <w:sz w:val="22"/>
          <w:szCs w:val="22"/>
          <w:lang w:eastAsia="en-US"/>
        </w:rPr>
        <w:t xml:space="preserve">1) Udzielający zamówienia: ul. </w:t>
      </w:r>
      <w:r w:rsidR="00DD3EE1" w:rsidRPr="007F44F6">
        <w:rPr>
          <w:rFonts w:eastAsia="Calibri"/>
          <w:sz w:val="22"/>
          <w:szCs w:val="22"/>
          <w:lang w:eastAsia="en-US"/>
        </w:rPr>
        <w:t>Zjednoczenia 10, 41-500 Chorzów,</w:t>
      </w:r>
    </w:p>
    <w:p w14:paraId="4FF52819" w14:textId="77777777" w:rsidR="00371128" w:rsidRPr="007F44F6" w:rsidRDefault="002E3B0C">
      <w:pPr>
        <w:suppressAutoHyphens w:val="0"/>
        <w:ind w:left="397"/>
        <w:jc w:val="both"/>
        <w:rPr>
          <w:rFonts w:eastAsia="Calibri"/>
          <w:sz w:val="22"/>
          <w:szCs w:val="22"/>
          <w:lang w:eastAsia="en-US"/>
        </w:rPr>
      </w:pPr>
      <w:r w:rsidRPr="007F44F6">
        <w:rPr>
          <w:rFonts w:eastAsia="Calibri"/>
          <w:sz w:val="22"/>
          <w:szCs w:val="22"/>
          <w:lang w:eastAsia="en-US"/>
        </w:rPr>
        <w:t>2) Przyjmujący zamówienie: ....................................</w:t>
      </w:r>
    </w:p>
    <w:p w14:paraId="0B103754" w14:textId="77777777" w:rsidR="00371128" w:rsidRPr="007F44F6" w:rsidRDefault="002E3B0C">
      <w:pPr>
        <w:suppressAutoHyphens w:val="0"/>
        <w:ind w:left="357" w:hanging="357"/>
        <w:jc w:val="both"/>
        <w:rPr>
          <w:sz w:val="22"/>
          <w:szCs w:val="22"/>
        </w:rPr>
      </w:pPr>
      <w:r w:rsidRPr="007F44F6">
        <w:rPr>
          <w:rFonts w:eastAsia="Calibri"/>
          <w:sz w:val="22"/>
          <w:szCs w:val="22"/>
          <w:lang w:eastAsia="en-US"/>
        </w:rPr>
        <w:t xml:space="preserve">5. Każda ze Stron zobowiązuje się do niezwłocznego zawiadamiania drugiej Strony o wszelkich </w:t>
      </w:r>
      <w:r w:rsidRPr="007F44F6">
        <w:rPr>
          <w:rFonts w:eastAsia="Calibri"/>
          <w:sz w:val="22"/>
          <w:szCs w:val="22"/>
          <w:lang w:eastAsia="en-US"/>
        </w:rPr>
        <w:br/>
        <w:t xml:space="preserve">zmianach adresów do doręczeń pod rygorem uznania doręczenia na ostatni wskazany adres </w:t>
      </w:r>
      <w:r w:rsidRPr="007F44F6">
        <w:rPr>
          <w:rFonts w:eastAsia="Calibri"/>
          <w:sz w:val="22"/>
          <w:szCs w:val="22"/>
          <w:lang w:eastAsia="en-US"/>
        </w:rPr>
        <w:br/>
        <w:t>do doręczeń za skuteczne.</w:t>
      </w:r>
    </w:p>
    <w:p w14:paraId="082748BE" w14:textId="77777777" w:rsidR="00371128" w:rsidRPr="007F44F6" w:rsidRDefault="002E3B0C">
      <w:pPr>
        <w:suppressAutoHyphens w:val="0"/>
        <w:jc w:val="both"/>
        <w:rPr>
          <w:rFonts w:eastAsia="Calibri"/>
          <w:sz w:val="22"/>
          <w:szCs w:val="22"/>
          <w:lang w:eastAsia="en-US"/>
        </w:rPr>
      </w:pPr>
      <w:r w:rsidRPr="007F44F6">
        <w:rPr>
          <w:rFonts w:eastAsia="Calibri"/>
          <w:sz w:val="22"/>
          <w:szCs w:val="22"/>
          <w:lang w:eastAsia="en-US"/>
        </w:rPr>
        <w:t>6. Umowę sporządzono w dwóch jednobrzmiących egzemplarzach, po jednym dla każdej ze stron.</w:t>
      </w:r>
    </w:p>
    <w:p w14:paraId="56317ECE" w14:textId="77777777" w:rsidR="007F44F6" w:rsidRPr="007F44F6" w:rsidRDefault="007F44F6" w:rsidP="007F44F6">
      <w:pPr>
        <w:ind w:left="357" w:hanging="357"/>
        <w:jc w:val="both"/>
        <w:rPr>
          <w:rFonts w:eastAsia="Calibri"/>
          <w:sz w:val="22"/>
          <w:szCs w:val="22"/>
        </w:rPr>
      </w:pPr>
      <w:r w:rsidRPr="007F44F6">
        <w:rPr>
          <w:rFonts w:eastAsia="Calibri"/>
          <w:sz w:val="22"/>
          <w:szCs w:val="22"/>
        </w:rPr>
        <w:t>7. Integralną część umowy stanowią :</w:t>
      </w:r>
    </w:p>
    <w:p w14:paraId="43DA8040" w14:textId="77777777" w:rsidR="007F44F6" w:rsidRPr="007F44F6" w:rsidRDefault="007F44F6" w:rsidP="007F44F6">
      <w:pPr>
        <w:ind w:left="357" w:hanging="357"/>
        <w:jc w:val="both"/>
        <w:rPr>
          <w:rFonts w:eastAsia="Calibri"/>
          <w:sz w:val="22"/>
          <w:szCs w:val="22"/>
        </w:rPr>
      </w:pPr>
      <w:r w:rsidRPr="007F44F6">
        <w:rPr>
          <w:rFonts w:eastAsia="Calibri"/>
          <w:sz w:val="22"/>
          <w:szCs w:val="22"/>
        </w:rPr>
        <w:t>Załącznik nr 1 -  Formularz oferty wraz Arkuszem cenowym,</w:t>
      </w:r>
    </w:p>
    <w:p w14:paraId="3076E1CE" w14:textId="77777777" w:rsidR="007F44F6" w:rsidRPr="007F44F6" w:rsidRDefault="007F44F6" w:rsidP="007F44F6">
      <w:pPr>
        <w:ind w:left="357" w:hanging="357"/>
        <w:jc w:val="both"/>
        <w:rPr>
          <w:bCs/>
          <w:sz w:val="22"/>
          <w:szCs w:val="22"/>
        </w:rPr>
      </w:pPr>
      <w:r w:rsidRPr="007F44F6">
        <w:rPr>
          <w:bCs/>
          <w:sz w:val="22"/>
          <w:szCs w:val="22"/>
        </w:rPr>
        <w:t xml:space="preserve">Załącznik nr 2 – Zestawienie udzielonych świadczeń zdrowotnych, </w:t>
      </w:r>
    </w:p>
    <w:p w14:paraId="5BC16B69" w14:textId="77777777" w:rsidR="007F44F6" w:rsidRPr="007F44F6" w:rsidRDefault="007F44F6" w:rsidP="007F44F6">
      <w:pPr>
        <w:ind w:left="357" w:hanging="357"/>
        <w:jc w:val="both"/>
        <w:rPr>
          <w:rFonts w:eastAsia="Calibri"/>
          <w:sz w:val="22"/>
          <w:szCs w:val="22"/>
        </w:rPr>
      </w:pPr>
      <w:r w:rsidRPr="007F44F6">
        <w:rPr>
          <w:bCs/>
          <w:sz w:val="22"/>
          <w:szCs w:val="22"/>
        </w:rPr>
        <w:t>Załącznik nr 3  – Potwierdzenie realizacji świadczeń zdrowotnych,</w:t>
      </w:r>
    </w:p>
    <w:p w14:paraId="2642713D" w14:textId="77777777" w:rsidR="007F44F6" w:rsidRPr="007F44F6" w:rsidRDefault="007F44F6" w:rsidP="007F44F6">
      <w:pPr>
        <w:jc w:val="both"/>
        <w:rPr>
          <w:bCs/>
          <w:sz w:val="22"/>
          <w:szCs w:val="22"/>
        </w:rPr>
      </w:pPr>
      <w:r w:rsidRPr="007F44F6">
        <w:rPr>
          <w:rFonts w:eastAsia="Calibri"/>
          <w:sz w:val="22"/>
          <w:szCs w:val="22"/>
        </w:rPr>
        <w:t>Załącznik nr 4 – Umowa powierzenia przetwarzania danych.</w:t>
      </w:r>
    </w:p>
    <w:p w14:paraId="33DBECD6" w14:textId="77777777" w:rsidR="00371128" w:rsidRPr="007F44F6" w:rsidRDefault="00371128">
      <w:pPr>
        <w:suppressAutoHyphens w:val="0"/>
        <w:spacing w:line="360" w:lineRule="auto"/>
        <w:jc w:val="both"/>
        <w:rPr>
          <w:rFonts w:ascii="Arial" w:hAnsi="Arial"/>
          <w:bCs/>
          <w:sz w:val="22"/>
          <w:szCs w:val="22"/>
        </w:rPr>
      </w:pPr>
    </w:p>
    <w:p w14:paraId="1719AEB4" w14:textId="77777777" w:rsidR="00222DA1" w:rsidRPr="007F44F6" w:rsidRDefault="00222DA1">
      <w:pPr>
        <w:suppressAutoHyphens w:val="0"/>
        <w:spacing w:line="360" w:lineRule="auto"/>
        <w:jc w:val="both"/>
        <w:rPr>
          <w:rFonts w:ascii="Arial" w:hAnsi="Arial"/>
          <w:bCs/>
          <w:sz w:val="22"/>
          <w:szCs w:val="22"/>
        </w:rPr>
      </w:pPr>
    </w:p>
    <w:p w14:paraId="4F4FE484" w14:textId="77777777" w:rsidR="00222DA1" w:rsidRPr="007F44F6" w:rsidRDefault="00222DA1">
      <w:pPr>
        <w:suppressAutoHyphens w:val="0"/>
        <w:spacing w:line="360" w:lineRule="auto"/>
        <w:jc w:val="both"/>
        <w:rPr>
          <w:rFonts w:ascii="Arial" w:hAnsi="Arial"/>
          <w:bCs/>
          <w:sz w:val="22"/>
          <w:szCs w:val="22"/>
        </w:rPr>
      </w:pPr>
    </w:p>
    <w:p w14:paraId="46FE6D7A" w14:textId="77777777" w:rsidR="00371128" w:rsidRPr="007F44F6" w:rsidRDefault="00371128">
      <w:pPr>
        <w:suppressAutoHyphens w:val="0"/>
        <w:spacing w:line="360" w:lineRule="auto"/>
        <w:jc w:val="both"/>
        <w:rPr>
          <w:rFonts w:ascii="Arial" w:hAnsi="Arial"/>
          <w:bCs/>
          <w:sz w:val="22"/>
          <w:szCs w:val="22"/>
        </w:rPr>
      </w:pPr>
    </w:p>
    <w:p w14:paraId="29BAACC6" w14:textId="77777777" w:rsidR="00371128" w:rsidRPr="007F44F6" w:rsidRDefault="002E3B0C">
      <w:pPr>
        <w:pStyle w:val="Tekstpodstawowywcity"/>
        <w:ind w:left="142" w:firstLine="0"/>
        <w:rPr>
          <w:sz w:val="22"/>
          <w:szCs w:val="22"/>
        </w:rPr>
      </w:pPr>
      <w:r w:rsidRPr="007F44F6">
        <w:rPr>
          <w:sz w:val="22"/>
          <w:szCs w:val="22"/>
        </w:rPr>
        <w:t xml:space="preserve">    ..............................................                                                        ........................................</w:t>
      </w:r>
    </w:p>
    <w:p w14:paraId="7982FE65" w14:textId="77777777" w:rsidR="00371128" w:rsidRPr="007F44F6" w:rsidRDefault="0059143B">
      <w:pPr>
        <w:rPr>
          <w:sz w:val="22"/>
          <w:szCs w:val="22"/>
        </w:rPr>
      </w:pPr>
      <w:r w:rsidRPr="007F44F6">
        <w:rPr>
          <w:sz w:val="22"/>
          <w:szCs w:val="22"/>
        </w:rPr>
        <w:t xml:space="preserve">    </w:t>
      </w:r>
      <w:r w:rsidR="002E3B0C" w:rsidRPr="007F44F6">
        <w:rPr>
          <w:sz w:val="22"/>
          <w:szCs w:val="22"/>
        </w:rPr>
        <w:t xml:space="preserve"> UDZIELAJĄCY ZAMÓWIENIA</w:t>
      </w:r>
      <w:r w:rsidR="002E3B0C" w:rsidRPr="007F44F6">
        <w:rPr>
          <w:sz w:val="22"/>
          <w:szCs w:val="22"/>
        </w:rPr>
        <w:tab/>
        <w:t xml:space="preserve">                                </w:t>
      </w:r>
      <w:r w:rsidR="002E3B0C" w:rsidRPr="007F44F6">
        <w:rPr>
          <w:sz w:val="22"/>
          <w:szCs w:val="22"/>
        </w:rPr>
        <w:tab/>
        <w:t xml:space="preserve">  </w:t>
      </w:r>
      <w:r w:rsidRPr="007F44F6">
        <w:rPr>
          <w:sz w:val="22"/>
          <w:szCs w:val="22"/>
        </w:rPr>
        <w:t xml:space="preserve">   </w:t>
      </w:r>
      <w:r w:rsidR="002E3B0C" w:rsidRPr="007F44F6">
        <w:rPr>
          <w:sz w:val="22"/>
          <w:szCs w:val="22"/>
        </w:rPr>
        <w:t>PRZYJMUJĄCY ZAMÓWIENIE</w:t>
      </w:r>
    </w:p>
    <w:p w14:paraId="31665A0F" w14:textId="77777777" w:rsidR="00371128" w:rsidRDefault="00371128">
      <w:pPr>
        <w:rPr>
          <w:sz w:val="22"/>
          <w:szCs w:val="22"/>
        </w:rPr>
      </w:pPr>
    </w:p>
    <w:p w14:paraId="027D13D9" w14:textId="77777777" w:rsidR="00C03624" w:rsidRDefault="00C03624">
      <w:pPr>
        <w:rPr>
          <w:sz w:val="22"/>
          <w:szCs w:val="22"/>
        </w:rPr>
      </w:pPr>
    </w:p>
    <w:p w14:paraId="136F16B2" w14:textId="77777777" w:rsidR="00C03624" w:rsidRDefault="00C03624">
      <w:pPr>
        <w:rPr>
          <w:sz w:val="22"/>
          <w:szCs w:val="22"/>
        </w:rPr>
      </w:pPr>
    </w:p>
    <w:p w14:paraId="27C65A3F" w14:textId="77777777" w:rsidR="00C03624" w:rsidRDefault="00C03624">
      <w:pPr>
        <w:rPr>
          <w:sz w:val="22"/>
          <w:szCs w:val="22"/>
        </w:rPr>
      </w:pPr>
    </w:p>
    <w:p w14:paraId="7F80FA79" w14:textId="77777777" w:rsidR="00C03624" w:rsidRDefault="00C03624">
      <w:pPr>
        <w:rPr>
          <w:sz w:val="22"/>
          <w:szCs w:val="22"/>
        </w:rPr>
      </w:pPr>
    </w:p>
    <w:p w14:paraId="12160120" w14:textId="77777777" w:rsidR="00C03624" w:rsidRDefault="00C03624">
      <w:pPr>
        <w:rPr>
          <w:sz w:val="22"/>
          <w:szCs w:val="22"/>
        </w:rPr>
      </w:pPr>
    </w:p>
    <w:p w14:paraId="7135E431" w14:textId="77777777" w:rsidR="00C03624" w:rsidRDefault="00C03624">
      <w:pPr>
        <w:rPr>
          <w:sz w:val="22"/>
          <w:szCs w:val="22"/>
        </w:rPr>
      </w:pPr>
    </w:p>
    <w:p w14:paraId="3B801527" w14:textId="77777777" w:rsidR="00C03624" w:rsidRDefault="00C03624">
      <w:pPr>
        <w:rPr>
          <w:sz w:val="22"/>
          <w:szCs w:val="22"/>
        </w:rPr>
      </w:pPr>
    </w:p>
    <w:p w14:paraId="3BB83BA1" w14:textId="77777777" w:rsidR="00C03624" w:rsidRDefault="00C03624">
      <w:pPr>
        <w:rPr>
          <w:sz w:val="22"/>
          <w:szCs w:val="22"/>
        </w:rPr>
      </w:pPr>
    </w:p>
    <w:p w14:paraId="25D46DC0" w14:textId="77777777" w:rsidR="00C03624" w:rsidRDefault="00C03624">
      <w:pPr>
        <w:rPr>
          <w:sz w:val="22"/>
          <w:szCs w:val="22"/>
        </w:rPr>
      </w:pPr>
    </w:p>
    <w:p w14:paraId="6183258E" w14:textId="77777777" w:rsidR="00C03624" w:rsidRDefault="00C03624">
      <w:pPr>
        <w:rPr>
          <w:sz w:val="22"/>
          <w:szCs w:val="22"/>
        </w:rPr>
      </w:pPr>
    </w:p>
    <w:p w14:paraId="7F44AB5F" w14:textId="77777777" w:rsidR="00C03624" w:rsidRDefault="00C03624">
      <w:pPr>
        <w:rPr>
          <w:sz w:val="22"/>
          <w:szCs w:val="22"/>
        </w:rPr>
      </w:pPr>
    </w:p>
    <w:p w14:paraId="086F6635" w14:textId="77777777" w:rsidR="00C03624" w:rsidRDefault="00C03624">
      <w:pPr>
        <w:rPr>
          <w:sz w:val="22"/>
          <w:szCs w:val="22"/>
        </w:rPr>
      </w:pPr>
    </w:p>
    <w:p w14:paraId="34B0BB1F" w14:textId="77777777" w:rsidR="00C03624" w:rsidRDefault="00C03624">
      <w:pPr>
        <w:rPr>
          <w:sz w:val="22"/>
          <w:szCs w:val="22"/>
        </w:rPr>
      </w:pPr>
    </w:p>
    <w:p w14:paraId="7B07731E" w14:textId="77777777" w:rsidR="00C03624" w:rsidRDefault="00C03624">
      <w:pPr>
        <w:rPr>
          <w:sz w:val="22"/>
          <w:szCs w:val="22"/>
        </w:rPr>
      </w:pPr>
    </w:p>
    <w:p w14:paraId="67D84473" w14:textId="77777777" w:rsidR="00C03624" w:rsidRDefault="00C03624">
      <w:pPr>
        <w:rPr>
          <w:sz w:val="22"/>
          <w:szCs w:val="22"/>
        </w:rPr>
      </w:pPr>
    </w:p>
    <w:p w14:paraId="6EC6E809" w14:textId="77777777" w:rsidR="00C03624" w:rsidRDefault="00C03624">
      <w:pPr>
        <w:rPr>
          <w:sz w:val="22"/>
          <w:szCs w:val="22"/>
        </w:rPr>
      </w:pPr>
    </w:p>
    <w:p w14:paraId="5FC08F90" w14:textId="77777777" w:rsidR="00C03624" w:rsidRDefault="00C03624">
      <w:pPr>
        <w:rPr>
          <w:sz w:val="22"/>
          <w:szCs w:val="22"/>
        </w:rPr>
      </w:pPr>
    </w:p>
    <w:p w14:paraId="79506F89" w14:textId="77777777" w:rsidR="00C03624" w:rsidRDefault="00C03624">
      <w:pPr>
        <w:rPr>
          <w:sz w:val="22"/>
          <w:szCs w:val="22"/>
        </w:rPr>
      </w:pPr>
    </w:p>
    <w:p w14:paraId="1DD3CE03" w14:textId="77777777" w:rsidR="00C03624" w:rsidRDefault="00C03624">
      <w:pPr>
        <w:rPr>
          <w:sz w:val="22"/>
          <w:szCs w:val="22"/>
        </w:rPr>
      </w:pPr>
    </w:p>
    <w:p w14:paraId="61930AA6" w14:textId="77777777" w:rsidR="00C03624" w:rsidRDefault="00C03624">
      <w:pPr>
        <w:rPr>
          <w:sz w:val="22"/>
          <w:szCs w:val="22"/>
        </w:rPr>
      </w:pPr>
    </w:p>
    <w:p w14:paraId="3DB10173" w14:textId="77777777" w:rsidR="00C03624" w:rsidRDefault="00C03624">
      <w:pPr>
        <w:rPr>
          <w:sz w:val="22"/>
          <w:szCs w:val="22"/>
        </w:rPr>
        <w:sectPr w:rsidR="00C03624" w:rsidSect="00222DA1">
          <w:footerReference w:type="default" r:id="rId9"/>
          <w:pgSz w:w="11906" w:h="16838"/>
          <w:pgMar w:top="1134" w:right="1418" w:bottom="851" w:left="1418" w:header="709" w:footer="709" w:gutter="0"/>
          <w:cols w:space="708"/>
        </w:sectPr>
      </w:pPr>
    </w:p>
    <w:p w14:paraId="4A9165BA" w14:textId="77777777" w:rsidR="00C03624" w:rsidRPr="001B71A3" w:rsidRDefault="00C03624" w:rsidP="00C03624">
      <w:pPr>
        <w:ind w:left="5664"/>
        <w:jc w:val="right"/>
        <w:rPr>
          <w:b/>
          <w:smallCaps/>
          <w:sz w:val="14"/>
          <w:szCs w:val="14"/>
        </w:rPr>
      </w:pPr>
      <w:r w:rsidRPr="001B71A3">
        <w:rPr>
          <w:b/>
          <w:smallCaps/>
          <w:sz w:val="14"/>
          <w:szCs w:val="14"/>
        </w:rPr>
        <w:lastRenderedPageBreak/>
        <w:t xml:space="preserve">Załącznik Nr </w:t>
      </w:r>
      <w:r>
        <w:rPr>
          <w:b/>
          <w:smallCaps/>
          <w:sz w:val="14"/>
          <w:szCs w:val="14"/>
        </w:rPr>
        <w:t>2</w:t>
      </w:r>
      <w:r w:rsidRPr="001B71A3">
        <w:rPr>
          <w:b/>
          <w:smallCaps/>
          <w:sz w:val="14"/>
          <w:szCs w:val="14"/>
        </w:rPr>
        <w:t xml:space="preserve"> do </w:t>
      </w:r>
      <w:r>
        <w:rPr>
          <w:b/>
          <w:smallCaps/>
          <w:sz w:val="14"/>
          <w:szCs w:val="14"/>
        </w:rPr>
        <w:t>umowy nr ……………….</w:t>
      </w:r>
    </w:p>
    <w:p w14:paraId="46F87F50" w14:textId="77777777" w:rsidR="00C03624" w:rsidRPr="001B71A3" w:rsidRDefault="00C03624" w:rsidP="00C03624">
      <w:pPr>
        <w:jc w:val="both"/>
        <w:rPr>
          <w:b/>
          <w:smallCaps/>
        </w:rPr>
      </w:pPr>
    </w:p>
    <w:p w14:paraId="46390BBC" w14:textId="77777777" w:rsidR="00C03624" w:rsidRPr="001B71A3" w:rsidRDefault="00C03624" w:rsidP="00C03624">
      <w:pPr>
        <w:jc w:val="center"/>
        <w:rPr>
          <w:b/>
          <w:smallCaps/>
          <w:sz w:val="18"/>
          <w:szCs w:val="18"/>
        </w:rPr>
      </w:pPr>
      <w:r w:rsidRPr="001B71A3">
        <w:rPr>
          <w:b/>
          <w:smallCaps/>
          <w:sz w:val="18"/>
          <w:szCs w:val="18"/>
        </w:rPr>
        <w:t xml:space="preserve">Protokół </w:t>
      </w:r>
    </w:p>
    <w:p w14:paraId="158405D0" w14:textId="77777777" w:rsidR="00C03624" w:rsidRPr="001B71A3" w:rsidRDefault="00C03624" w:rsidP="00C03624">
      <w:pPr>
        <w:jc w:val="center"/>
        <w:rPr>
          <w:b/>
          <w:smallCaps/>
          <w:sz w:val="18"/>
          <w:szCs w:val="18"/>
        </w:rPr>
      </w:pPr>
      <w:r w:rsidRPr="001B71A3">
        <w:rPr>
          <w:b/>
          <w:smallCaps/>
          <w:sz w:val="18"/>
          <w:szCs w:val="18"/>
        </w:rPr>
        <w:t>zestawienie udzielonych świadczeń zdrowotnych (zabiegów / badań / konsultacji)</w:t>
      </w:r>
    </w:p>
    <w:p w14:paraId="04DFC03A" w14:textId="77777777" w:rsidR="00C03624" w:rsidRPr="001B71A3" w:rsidRDefault="00C03624" w:rsidP="00C03624">
      <w:pPr>
        <w:jc w:val="center"/>
        <w:rPr>
          <w:b/>
          <w:smallCaps/>
          <w:sz w:val="18"/>
          <w:szCs w:val="18"/>
        </w:rPr>
      </w:pPr>
      <w:r w:rsidRPr="001B71A3">
        <w:rPr>
          <w:b/>
          <w:smallCaps/>
          <w:sz w:val="18"/>
          <w:szCs w:val="18"/>
        </w:rPr>
        <w:t>w miesiącu …………………. 20………. r.</w:t>
      </w:r>
    </w:p>
    <w:p w14:paraId="16DE2560" w14:textId="77777777" w:rsidR="00C03624" w:rsidRPr="001B71A3" w:rsidRDefault="00C03624" w:rsidP="00C03624">
      <w:pPr>
        <w:jc w:val="right"/>
        <w:rPr>
          <w:b/>
          <w:smallCaps/>
          <w:sz w:val="14"/>
          <w:szCs w:val="14"/>
        </w:rPr>
      </w:pPr>
    </w:p>
    <w:p w14:paraId="634C7F1B" w14:textId="77777777" w:rsidR="00C03624" w:rsidRPr="001B71A3" w:rsidRDefault="00C03624" w:rsidP="00C03624">
      <w:pPr>
        <w:tabs>
          <w:tab w:val="left" w:pos="710"/>
        </w:tabs>
        <w:rPr>
          <w:b/>
          <w:smallCaps/>
          <w:sz w:val="14"/>
          <w:szCs w:val="1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1417"/>
        <w:gridCol w:w="2126"/>
        <w:gridCol w:w="1701"/>
        <w:gridCol w:w="1276"/>
        <w:gridCol w:w="1276"/>
        <w:gridCol w:w="2126"/>
        <w:gridCol w:w="2410"/>
      </w:tblGrid>
      <w:tr w:rsidR="00C03624" w:rsidRPr="001B71A3" w14:paraId="4DCC700A" w14:textId="77777777" w:rsidTr="00762B6F">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B52799" w14:textId="77777777" w:rsidR="00C03624" w:rsidRPr="001B71A3" w:rsidRDefault="00C03624" w:rsidP="00762B6F">
            <w:pPr>
              <w:tabs>
                <w:tab w:val="left" w:pos="710"/>
              </w:tabs>
              <w:jc w:val="center"/>
              <w:rPr>
                <w:b/>
                <w:smallCaps/>
                <w:sz w:val="14"/>
                <w:szCs w:val="14"/>
              </w:rPr>
            </w:pPr>
            <w:proofErr w:type="spellStart"/>
            <w:r w:rsidRPr="001B71A3">
              <w:rPr>
                <w:b/>
                <w:smallCaps/>
                <w:sz w:val="14"/>
                <w:szCs w:val="14"/>
              </w:rPr>
              <w:t>lp</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8BCC491" w14:textId="77777777" w:rsidR="00C03624" w:rsidRPr="001B71A3" w:rsidRDefault="00C03624" w:rsidP="00762B6F">
            <w:pPr>
              <w:tabs>
                <w:tab w:val="left" w:pos="710"/>
              </w:tabs>
              <w:jc w:val="center"/>
              <w:rPr>
                <w:b/>
                <w:smallCaps/>
                <w:sz w:val="14"/>
                <w:szCs w:val="14"/>
              </w:rPr>
            </w:pPr>
            <w:r w:rsidRPr="001B71A3">
              <w:rPr>
                <w:b/>
                <w:smallCaps/>
                <w:sz w:val="14"/>
                <w:szCs w:val="14"/>
              </w:rPr>
              <w:t xml:space="preserve">Nazwa miejsca realizacji Świadczenia </w:t>
            </w:r>
          </w:p>
          <w:p w14:paraId="6CCDBA0D" w14:textId="77777777" w:rsidR="00C03624" w:rsidRPr="001B71A3" w:rsidRDefault="00C03624" w:rsidP="00762B6F">
            <w:pPr>
              <w:tabs>
                <w:tab w:val="left" w:pos="710"/>
              </w:tabs>
              <w:jc w:val="center"/>
              <w:rPr>
                <w:b/>
                <w:smallCaps/>
                <w:sz w:val="14"/>
                <w:szCs w:val="14"/>
              </w:rPr>
            </w:pPr>
            <w:r w:rsidRPr="001B71A3">
              <w:rPr>
                <w:b/>
                <w:smallCaps/>
                <w:sz w:val="14"/>
                <w:szCs w:val="14"/>
              </w:rPr>
              <w:t>(zabiegu / badania / konsultacji)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77A96" w14:textId="77777777" w:rsidR="00C03624" w:rsidRPr="001B71A3" w:rsidRDefault="00C03624" w:rsidP="00762B6F">
            <w:pPr>
              <w:tabs>
                <w:tab w:val="left" w:pos="710"/>
              </w:tabs>
              <w:jc w:val="center"/>
              <w:rPr>
                <w:b/>
                <w:smallCaps/>
                <w:sz w:val="14"/>
                <w:szCs w:val="14"/>
              </w:rPr>
            </w:pPr>
            <w:r w:rsidRPr="001B71A3">
              <w:rPr>
                <w:b/>
                <w:smallCaps/>
                <w:sz w:val="14"/>
                <w:szCs w:val="14"/>
              </w:rPr>
              <w:t>Numer księgi głównej Pacjenta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D69BB1" w14:textId="77777777" w:rsidR="00C03624" w:rsidRPr="001B71A3" w:rsidRDefault="00C03624" w:rsidP="00762B6F">
            <w:pPr>
              <w:tabs>
                <w:tab w:val="left" w:pos="710"/>
              </w:tabs>
              <w:jc w:val="center"/>
              <w:rPr>
                <w:b/>
                <w:smallCaps/>
                <w:sz w:val="14"/>
                <w:szCs w:val="14"/>
              </w:rPr>
            </w:pPr>
            <w:r w:rsidRPr="001B71A3">
              <w:rPr>
                <w:b/>
                <w:smallCaps/>
                <w:sz w:val="14"/>
                <w:szCs w:val="14"/>
              </w:rPr>
              <w:t xml:space="preserve">Rodzaj świadczenia </w:t>
            </w:r>
          </w:p>
          <w:p w14:paraId="331FAEEB" w14:textId="77777777" w:rsidR="00C03624" w:rsidRPr="001B71A3" w:rsidRDefault="00C03624" w:rsidP="00762B6F">
            <w:pPr>
              <w:tabs>
                <w:tab w:val="left" w:pos="710"/>
              </w:tabs>
              <w:jc w:val="center"/>
              <w:rPr>
                <w:b/>
                <w:smallCaps/>
                <w:sz w:val="14"/>
                <w:szCs w:val="14"/>
              </w:rPr>
            </w:pPr>
            <w:r w:rsidRPr="001B71A3">
              <w:rPr>
                <w:b/>
                <w:smallCaps/>
                <w:sz w:val="14"/>
                <w:szCs w:val="14"/>
              </w:rPr>
              <w:t>(zabiegu / badania / konsultacji)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862A23" w14:textId="77777777" w:rsidR="00C03624" w:rsidRPr="001B71A3" w:rsidRDefault="00C03624" w:rsidP="00762B6F">
            <w:pPr>
              <w:tabs>
                <w:tab w:val="left" w:pos="710"/>
              </w:tabs>
              <w:jc w:val="center"/>
              <w:rPr>
                <w:b/>
                <w:smallCaps/>
                <w:sz w:val="14"/>
                <w:szCs w:val="14"/>
              </w:rPr>
            </w:pPr>
            <w:r w:rsidRPr="001B71A3">
              <w:rPr>
                <w:b/>
                <w:smallCaps/>
                <w:sz w:val="14"/>
                <w:szCs w:val="14"/>
              </w:rPr>
              <w:t xml:space="preserve">data realizacji świadczenia </w:t>
            </w:r>
          </w:p>
          <w:p w14:paraId="730B6677" w14:textId="77777777" w:rsidR="00C03624" w:rsidRPr="001B71A3" w:rsidRDefault="00C03624" w:rsidP="00762B6F">
            <w:pPr>
              <w:tabs>
                <w:tab w:val="left" w:pos="710"/>
              </w:tabs>
              <w:jc w:val="center"/>
              <w:rPr>
                <w:b/>
                <w:smallCaps/>
                <w:sz w:val="14"/>
                <w:szCs w:val="14"/>
              </w:rPr>
            </w:pPr>
            <w:r w:rsidRPr="001B71A3">
              <w:rPr>
                <w:b/>
                <w:smallCaps/>
                <w:sz w:val="14"/>
                <w:szCs w:val="14"/>
              </w:rPr>
              <w:t>(zabiegu / badania / konsultacji)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66D6B3" w14:textId="77777777" w:rsidR="00C03624" w:rsidRPr="001B71A3" w:rsidRDefault="00C03624" w:rsidP="00762B6F">
            <w:pPr>
              <w:tabs>
                <w:tab w:val="left" w:pos="710"/>
              </w:tabs>
              <w:jc w:val="center"/>
              <w:rPr>
                <w:b/>
                <w:smallCaps/>
                <w:sz w:val="14"/>
                <w:szCs w:val="14"/>
              </w:rPr>
            </w:pPr>
            <w:r w:rsidRPr="001B71A3">
              <w:rPr>
                <w:b/>
                <w:smallCaps/>
                <w:sz w:val="14"/>
                <w:szCs w:val="14"/>
              </w:rPr>
              <w:t>data realizacji świadczenia „OD”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47410E" w14:textId="77777777" w:rsidR="00C03624" w:rsidRPr="001B71A3" w:rsidRDefault="00C03624" w:rsidP="00762B6F">
            <w:pPr>
              <w:tabs>
                <w:tab w:val="left" w:pos="710"/>
              </w:tabs>
              <w:jc w:val="center"/>
              <w:rPr>
                <w:b/>
                <w:smallCaps/>
                <w:sz w:val="14"/>
                <w:szCs w:val="14"/>
              </w:rPr>
            </w:pPr>
            <w:r w:rsidRPr="001B71A3">
              <w:rPr>
                <w:b/>
                <w:smallCaps/>
                <w:sz w:val="14"/>
                <w:szCs w:val="14"/>
              </w:rPr>
              <w:t>data realizacji świadczenia „DO”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97A07C" w14:textId="77777777" w:rsidR="00C03624" w:rsidRPr="001B71A3" w:rsidRDefault="00C03624" w:rsidP="00762B6F">
            <w:pPr>
              <w:jc w:val="center"/>
              <w:rPr>
                <w:b/>
                <w:smallCaps/>
                <w:sz w:val="14"/>
                <w:szCs w:val="14"/>
              </w:rPr>
            </w:pPr>
            <w:r w:rsidRPr="001B71A3">
              <w:rPr>
                <w:b/>
                <w:smallCaps/>
                <w:sz w:val="14"/>
                <w:szCs w:val="14"/>
              </w:rPr>
              <w:t xml:space="preserve">cena jednostkowa </w:t>
            </w:r>
          </w:p>
          <w:p w14:paraId="12F48C31" w14:textId="77777777" w:rsidR="00C03624" w:rsidRPr="001B71A3" w:rsidRDefault="00C03624" w:rsidP="00762B6F">
            <w:pPr>
              <w:jc w:val="center"/>
              <w:rPr>
                <w:b/>
                <w:smallCaps/>
                <w:sz w:val="14"/>
                <w:szCs w:val="14"/>
              </w:rPr>
            </w:pPr>
            <w:r w:rsidRPr="001B71A3">
              <w:rPr>
                <w:b/>
                <w:smallCaps/>
                <w:sz w:val="14"/>
                <w:szCs w:val="14"/>
              </w:rPr>
              <w:t>(zgodna z umową lub wartość procentowa punktu - dotyczy poradni)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B2F0CB" w14:textId="77777777" w:rsidR="00C03624" w:rsidRPr="001B71A3" w:rsidRDefault="00C03624" w:rsidP="00762B6F">
            <w:pPr>
              <w:tabs>
                <w:tab w:val="left" w:pos="710"/>
              </w:tabs>
              <w:jc w:val="center"/>
              <w:rPr>
                <w:b/>
                <w:smallCaps/>
                <w:sz w:val="14"/>
                <w:szCs w:val="14"/>
              </w:rPr>
            </w:pPr>
            <w:r w:rsidRPr="001B71A3">
              <w:rPr>
                <w:b/>
                <w:smallCaps/>
                <w:sz w:val="14"/>
                <w:szCs w:val="14"/>
              </w:rPr>
              <w:t>wartość do zapłaty</w:t>
            </w:r>
          </w:p>
        </w:tc>
      </w:tr>
      <w:tr w:rsidR="00C03624" w:rsidRPr="001B71A3" w14:paraId="46879CD9" w14:textId="77777777" w:rsidTr="00762B6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316BC" w14:textId="77777777" w:rsidR="00C03624" w:rsidRPr="001B71A3" w:rsidRDefault="00C03624" w:rsidP="00762B6F">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6BC01BD" w14:textId="77777777" w:rsidR="00C03624" w:rsidRPr="001B71A3" w:rsidRDefault="00C03624" w:rsidP="00762B6F">
            <w:pPr>
              <w:tabs>
                <w:tab w:val="left" w:pos="710"/>
              </w:tabs>
              <w:rPr>
                <w:b/>
                <w:smallCaps/>
                <w:sz w:val="36"/>
                <w:szCs w:val="36"/>
              </w:rPr>
            </w:pPr>
          </w:p>
          <w:p w14:paraId="159B8887" w14:textId="77777777" w:rsidR="00C03624" w:rsidRPr="001B71A3" w:rsidRDefault="00C03624" w:rsidP="00762B6F">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D166DB" w14:textId="77777777" w:rsidR="00C03624" w:rsidRPr="001B71A3" w:rsidRDefault="00C03624"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63A1CC" w14:textId="77777777" w:rsidR="00C03624" w:rsidRPr="001B71A3" w:rsidRDefault="00C03624" w:rsidP="00762B6F">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42D876" w14:textId="77777777" w:rsidR="00C03624" w:rsidRPr="001B71A3" w:rsidRDefault="00C03624"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772066" w14:textId="77777777" w:rsidR="00C03624" w:rsidRPr="001B71A3" w:rsidRDefault="00C03624"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2DADF" w14:textId="77777777" w:rsidR="00C03624" w:rsidRPr="001B71A3" w:rsidRDefault="00C03624"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33738E" w14:textId="77777777" w:rsidR="00C03624" w:rsidRPr="001B71A3" w:rsidRDefault="00C03624" w:rsidP="00762B6F">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E4E08E" w14:textId="77777777" w:rsidR="00C03624" w:rsidRPr="001B71A3" w:rsidRDefault="00C03624" w:rsidP="00762B6F">
            <w:pPr>
              <w:tabs>
                <w:tab w:val="left" w:pos="710"/>
              </w:tabs>
              <w:rPr>
                <w:b/>
                <w:smallCaps/>
                <w:sz w:val="36"/>
                <w:szCs w:val="36"/>
              </w:rPr>
            </w:pPr>
          </w:p>
        </w:tc>
      </w:tr>
      <w:tr w:rsidR="00C03624" w:rsidRPr="001B71A3" w14:paraId="306B22F1" w14:textId="77777777" w:rsidTr="00762B6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991503" w14:textId="77777777" w:rsidR="00C03624" w:rsidRPr="001B71A3" w:rsidRDefault="00C03624" w:rsidP="00762B6F">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AC7E850" w14:textId="77777777" w:rsidR="00C03624" w:rsidRPr="001B71A3" w:rsidRDefault="00C03624" w:rsidP="00762B6F">
            <w:pPr>
              <w:tabs>
                <w:tab w:val="left" w:pos="710"/>
              </w:tabs>
              <w:rPr>
                <w:b/>
                <w:smallCaps/>
                <w:sz w:val="36"/>
                <w:szCs w:val="36"/>
              </w:rPr>
            </w:pPr>
          </w:p>
          <w:p w14:paraId="0227FED6" w14:textId="77777777" w:rsidR="00C03624" w:rsidRPr="001B71A3" w:rsidRDefault="00C03624" w:rsidP="00762B6F">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680CF1" w14:textId="77777777" w:rsidR="00C03624" w:rsidRPr="001B71A3" w:rsidRDefault="00C03624"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C5520B" w14:textId="77777777" w:rsidR="00C03624" w:rsidRPr="001B71A3" w:rsidRDefault="00C03624" w:rsidP="00762B6F">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E94E56" w14:textId="77777777" w:rsidR="00C03624" w:rsidRPr="001B71A3" w:rsidRDefault="00C03624"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6EE0A7" w14:textId="77777777" w:rsidR="00C03624" w:rsidRPr="001B71A3" w:rsidRDefault="00C03624"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AD5557" w14:textId="77777777" w:rsidR="00C03624" w:rsidRPr="001B71A3" w:rsidRDefault="00C03624"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AFBFF3" w14:textId="77777777" w:rsidR="00C03624" w:rsidRPr="001B71A3" w:rsidRDefault="00C03624" w:rsidP="00762B6F">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63A2D8" w14:textId="77777777" w:rsidR="00C03624" w:rsidRPr="001B71A3" w:rsidRDefault="00C03624" w:rsidP="00762B6F">
            <w:pPr>
              <w:tabs>
                <w:tab w:val="left" w:pos="710"/>
              </w:tabs>
              <w:rPr>
                <w:b/>
                <w:smallCaps/>
                <w:sz w:val="36"/>
                <w:szCs w:val="36"/>
              </w:rPr>
            </w:pPr>
          </w:p>
        </w:tc>
      </w:tr>
      <w:tr w:rsidR="00C03624" w:rsidRPr="001B71A3" w14:paraId="7D3D6A33" w14:textId="77777777" w:rsidTr="00762B6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2855AA" w14:textId="77777777" w:rsidR="00C03624" w:rsidRPr="001B71A3" w:rsidRDefault="00C03624" w:rsidP="00762B6F">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B6B13A1" w14:textId="77777777" w:rsidR="00C03624" w:rsidRPr="001B71A3" w:rsidRDefault="00C03624" w:rsidP="00762B6F">
            <w:pPr>
              <w:tabs>
                <w:tab w:val="left" w:pos="710"/>
              </w:tabs>
              <w:rPr>
                <w:b/>
                <w:smallCaps/>
                <w:sz w:val="36"/>
                <w:szCs w:val="36"/>
              </w:rPr>
            </w:pPr>
          </w:p>
          <w:p w14:paraId="15DCDC29" w14:textId="77777777" w:rsidR="00C03624" w:rsidRPr="001B71A3" w:rsidRDefault="00C03624" w:rsidP="00762B6F">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F6CE1C" w14:textId="77777777" w:rsidR="00C03624" w:rsidRPr="001B71A3" w:rsidRDefault="00C03624"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4DF160" w14:textId="77777777" w:rsidR="00C03624" w:rsidRPr="001B71A3" w:rsidRDefault="00C03624" w:rsidP="00762B6F">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1A441" w14:textId="77777777" w:rsidR="00C03624" w:rsidRPr="001B71A3" w:rsidRDefault="00C03624"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7703D1" w14:textId="77777777" w:rsidR="00C03624" w:rsidRPr="001B71A3" w:rsidRDefault="00C03624"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DA373A" w14:textId="77777777" w:rsidR="00C03624" w:rsidRPr="001B71A3" w:rsidRDefault="00C03624"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857ECB" w14:textId="77777777" w:rsidR="00C03624" w:rsidRPr="001B71A3" w:rsidRDefault="00C03624" w:rsidP="00762B6F">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5DF99B" w14:textId="77777777" w:rsidR="00C03624" w:rsidRPr="001B71A3" w:rsidRDefault="00C03624" w:rsidP="00762B6F">
            <w:pPr>
              <w:tabs>
                <w:tab w:val="left" w:pos="710"/>
              </w:tabs>
              <w:rPr>
                <w:b/>
                <w:smallCaps/>
                <w:sz w:val="36"/>
                <w:szCs w:val="36"/>
              </w:rPr>
            </w:pPr>
          </w:p>
        </w:tc>
      </w:tr>
      <w:tr w:rsidR="00C03624" w:rsidRPr="001B71A3" w14:paraId="1315DE2E" w14:textId="77777777" w:rsidTr="00762B6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201DE4" w14:textId="77777777" w:rsidR="00C03624" w:rsidRPr="001B71A3" w:rsidRDefault="00C03624" w:rsidP="00762B6F">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32774F1" w14:textId="77777777" w:rsidR="00C03624" w:rsidRPr="001B71A3" w:rsidRDefault="00C03624" w:rsidP="00762B6F">
            <w:pPr>
              <w:tabs>
                <w:tab w:val="left" w:pos="710"/>
              </w:tabs>
              <w:rPr>
                <w:b/>
                <w:smallCaps/>
                <w:sz w:val="36"/>
                <w:szCs w:val="36"/>
              </w:rPr>
            </w:pPr>
          </w:p>
          <w:p w14:paraId="5BBE1578" w14:textId="77777777" w:rsidR="00C03624" w:rsidRPr="001B71A3" w:rsidRDefault="00C03624" w:rsidP="00762B6F">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4A8738" w14:textId="77777777" w:rsidR="00C03624" w:rsidRPr="001B71A3" w:rsidRDefault="00C03624"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323508" w14:textId="77777777" w:rsidR="00C03624" w:rsidRPr="001B71A3" w:rsidRDefault="00C03624" w:rsidP="00762B6F">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292488" w14:textId="77777777" w:rsidR="00C03624" w:rsidRPr="001B71A3" w:rsidRDefault="00C03624"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B712F" w14:textId="77777777" w:rsidR="00C03624" w:rsidRPr="001B71A3" w:rsidRDefault="00C03624" w:rsidP="00762B6F">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E21AFA" w14:textId="77777777" w:rsidR="00C03624" w:rsidRPr="001B71A3" w:rsidRDefault="00C03624" w:rsidP="00762B6F">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31A8E3" w14:textId="77777777" w:rsidR="00C03624" w:rsidRPr="001B71A3" w:rsidRDefault="00C03624" w:rsidP="00762B6F">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28CB8F" w14:textId="77777777" w:rsidR="00C03624" w:rsidRPr="001B71A3" w:rsidRDefault="00C03624" w:rsidP="00762B6F">
            <w:pPr>
              <w:tabs>
                <w:tab w:val="left" w:pos="710"/>
              </w:tabs>
              <w:rPr>
                <w:b/>
                <w:smallCaps/>
                <w:sz w:val="36"/>
                <w:szCs w:val="36"/>
              </w:rPr>
            </w:pPr>
          </w:p>
        </w:tc>
      </w:tr>
    </w:tbl>
    <w:p w14:paraId="48F94B26" w14:textId="77777777" w:rsidR="00C03624" w:rsidRPr="001B71A3" w:rsidRDefault="00C03624" w:rsidP="00C03624">
      <w:pPr>
        <w:tabs>
          <w:tab w:val="left" w:pos="710"/>
        </w:tabs>
        <w:rPr>
          <w:b/>
          <w:smallCaps/>
          <w:sz w:val="36"/>
          <w:szCs w:val="36"/>
        </w:rPr>
      </w:pPr>
    </w:p>
    <w:p w14:paraId="1EC4D2BD" w14:textId="77777777" w:rsidR="00C03624" w:rsidRPr="001B71A3" w:rsidRDefault="00C03624" w:rsidP="00C03624">
      <w:pPr>
        <w:jc w:val="right"/>
        <w:rPr>
          <w:b/>
          <w:smallCaps/>
          <w:sz w:val="14"/>
          <w:szCs w:val="14"/>
        </w:rPr>
      </w:pPr>
    </w:p>
    <w:p w14:paraId="7FD55FA4" w14:textId="77777777" w:rsidR="00C03624" w:rsidRPr="001B71A3" w:rsidRDefault="00C03624" w:rsidP="00C03624">
      <w:pPr>
        <w:ind w:left="-426" w:right="-425"/>
        <w:rPr>
          <w:b/>
          <w:smallCaps/>
          <w:sz w:val="14"/>
          <w:szCs w:val="14"/>
        </w:rPr>
      </w:pPr>
      <w:r w:rsidRPr="001B71A3">
        <w:rPr>
          <w:b/>
          <w:smallCaps/>
          <w:sz w:val="14"/>
          <w:szCs w:val="14"/>
        </w:rPr>
        <w:t xml:space="preserve">podpis osoby wykonującej świadczenia medyczne                       podpis Ordynatora / Kierownika / Pielęgniarki Oddziałowej                podpis Kierownika / osoby upoważnionej </w:t>
      </w:r>
      <w:r>
        <w:rPr>
          <w:b/>
          <w:smallCaps/>
          <w:sz w:val="14"/>
          <w:szCs w:val="14"/>
        </w:rPr>
        <w:t>Sekcji ds. rozliczeń świadczeń medycznych i statystyki</w:t>
      </w:r>
    </w:p>
    <w:p w14:paraId="37C3259E" w14:textId="77777777" w:rsidR="00C03624" w:rsidRPr="001B71A3" w:rsidRDefault="00C03624" w:rsidP="00C03624">
      <w:pPr>
        <w:jc w:val="right"/>
        <w:rPr>
          <w:b/>
          <w:smallCaps/>
          <w:sz w:val="14"/>
          <w:szCs w:val="14"/>
        </w:rPr>
      </w:pPr>
    </w:p>
    <w:p w14:paraId="5486EECC" w14:textId="77777777" w:rsidR="00C03624" w:rsidRPr="001B71A3" w:rsidRDefault="00C03624" w:rsidP="00C03624">
      <w:pPr>
        <w:jc w:val="right"/>
        <w:rPr>
          <w:b/>
          <w:smallCaps/>
          <w:sz w:val="14"/>
          <w:szCs w:val="14"/>
        </w:rPr>
      </w:pPr>
    </w:p>
    <w:p w14:paraId="5783DE20" w14:textId="77777777" w:rsidR="00C03624" w:rsidRPr="001B71A3" w:rsidRDefault="00C03624" w:rsidP="00C03624">
      <w:pPr>
        <w:jc w:val="right"/>
        <w:rPr>
          <w:b/>
          <w:smallCaps/>
          <w:sz w:val="14"/>
          <w:szCs w:val="14"/>
        </w:rPr>
      </w:pPr>
    </w:p>
    <w:p w14:paraId="78ED5F8B" w14:textId="77777777" w:rsidR="00C03624" w:rsidRPr="001B71A3" w:rsidRDefault="00C03624" w:rsidP="00C03624">
      <w:pPr>
        <w:jc w:val="right"/>
        <w:rPr>
          <w:b/>
          <w:smallCaps/>
          <w:sz w:val="14"/>
          <w:szCs w:val="14"/>
        </w:rPr>
      </w:pPr>
      <w:r w:rsidRPr="001B71A3">
        <w:rPr>
          <w:b/>
          <w:smallCaps/>
          <w:sz w:val="14"/>
          <w:szCs w:val="14"/>
        </w:rPr>
        <w:tab/>
        <w:t xml:space="preserve">      </w:t>
      </w:r>
    </w:p>
    <w:p w14:paraId="4577433E" w14:textId="77777777" w:rsidR="00C03624" w:rsidRPr="001B71A3" w:rsidRDefault="00C03624" w:rsidP="00C03624">
      <w:pPr>
        <w:ind w:left="-426"/>
        <w:rPr>
          <w:b/>
          <w:smallCaps/>
          <w:sz w:val="14"/>
          <w:szCs w:val="14"/>
        </w:rPr>
      </w:pPr>
      <w:r w:rsidRPr="001B71A3">
        <w:rPr>
          <w:b/>
          <w:smallCaps/>
          <w:sz w:val="14"/>
          <w:szCs w:val="14"/>
        </w:rPr>
        <w:t>…………………………………………..………………                         ……………………………………………………….………………                    …………………………………………………………………………………………………………….</w:t>
      </w:r>
    </w:p>
    <w:p w14:paraId="0B5B8329" w14:textId="77777777" w:rsidR="00C03624" w:rsidRPr="001B71A3" w:rsidRDefault="00C03624" w:rsidP="00C03624">
      <w:pPr>
        <w:tabs>
          <w:tab w:val="left" w:pos="1260"/>
        </w:tabs>
        <w:rPr>
          <w:b/>
          <w:smallCaps/>
          <w:sz w:val="14"/>
          <w:szCs w:val="14"/>
        </w:rPr>
      </w:pPr>
      <w:r w:rsidRPr="001B71A3">
        <w:rPr>
          <w:b/>
          <w:smallCaps/>
          <w:sz w:val="14"/>
          <w:szCs w:val="14"/>
        </w:rPr>
        <w:tab/>
      </w:r>
    </w:p>
    <w:p w14:paraId="50C36302" w14:textId="77777777" w:rsidR="00C03624" w:rsidRPr="001B71A3" w:rsidRDefault="00C03624" w:rsidP="00C03624">
      <w:pPr>
        <w:jc w:val="right"/>
        <w:rPr>
          <w:b/>
          <w:smallCaps/>
          <w:sz w:val="14"/>
          <w:szCs w:val="14"/>
        </w:rPr>
      </w:pPr>
      <w:r>
        <w:rPr>
          <w:b/>
        </w:rPr>
        <w:br w:type="page"/>
      </w:r>
      <w:r>
        <w:rPr>
          <w:b/>
          <w:smallCaps/>
          <w:sz w:val="14"/>
          <w:szCs w:val="14"/>
        </w:rPr>
        <w:lastRenderedPageBreak/>
        <w:t>Załącznik Nr 3 do umowy nr ……………………</w:t>
      </w:r>
      <w:r w:rsidRPr="001B71A3">
        <w:rPr>
          <w:b/>
          <w:smallCaps/>
          <w:sz w:val="14"/>
          <w:szCs w:val="14"/>
        </w:rPr>
        <w:t xml:space="preserve"> </w:t>
      </w:r>
    </w:p>
    <w:p w14:paraId="72BA1685" w14:textId="77777777" w:rsidR="00C03624" w:rsidRPr="001B71A3" w:rsidRDefault="00C03624" w:rsidP="00C03624">
      <w:pPr>
        <w:jc w:val="both"/>
      </w:pPr>
    </w:p>
    <w:p w14:paraId="67FEE181" w14:textId="77777777" w:rsidR="00C03624" w:rsidRPr="001B71A3" w:rsidRDefault="00C03624" w:rsidP="00C03624">
      <w:pPr>
        <w:jc w:val="both"/>
        <w:rPr>
          <w:sz w:val="18"/>
          <w:szCs w:val="18"/>
        </w:rPr>
      </w:pPr>
    </w:p>
    <w:p w14:paraId="381DEF00" w14:textId="77777777" w:rsidR="00C03624" w:rsidRPr="001B71A3" w:rsidRDefault="00C03624" w:rsidP="00C03624">
      <w:pPr>
        <w:jc w:val="center"/>
        <w:rPr>
          <w:b/>
          <w:smallCaps/>
          <w:sz w:val="18"/>
          <w:szCs w:val="18"/>
        </w:rPr>
      </w:pPr>
      <w:r w:rsidRPr="001B71A3">
        <w:rPr>
          <w:b/>
          <w:smallCaps/>
          <w:sz w:val="18"/>
          <w:szCs w:val="18"/>
        </w:rPr>
        <w:t xml:space="preserve">Protokół </w:t>
      </w:r>
    </w:p>
    <w:p w14:paraId="6F66A45F" w14:textId="77777777" w:rsidR="00C03624" w:rsidRPr="001B71A3" w:rsidRDefault="00C03624" w:rsidP="00C03624">
      <w:pPr>
        <w:jc w:val="center"/>
        <w:rPr>
          <w:b/>
          <w:smallCaps/>
          <w:sz w:val="18"/>
          <w:szCs w:val="18"/>
        </w:rPr>
      </w:pPr>
      <w:r w:rsidRPr="001B71A3">
        <w:rPr>
          <w:b/>
          <w:smallCaps/>
          <w:sz w:val="18"/>
          <w:szCs w:val="18"/>
        </w:rPr>
        <w:t xml:space="preserve">potwierdzenie realizacji świadczeń zdrowotnych </w:t>
      </w:r>
    </w:p>
    <w:p w14:paraId="4FBCB464" w14:textId="77777777" w:rsidR="00C03624" w:rsidRPr="001B71A3" w:rsidRDefault="00C03624" w:rsidP="00C03624">
      <w:pPr>
        <w:jc w:val="center"/>
        <w:rPr>
          <w:b/>
          <w:smallCaps/>
          <w:sz w:val="18"/>
          <w:szCs w:val="18"/>
        </w:rPr>
      </w:pPr>
    </w:p>
    <w:p w14:paraId="15613F1E" w14:textId="77777777" w:rsidR="00C03624" w:rsidRPr="001B71A3" w:rsidRDefault="00C03624" w:rsidP="00C03624">
      <w:pPr>
        <w:jc w:val="center"/>
        <w:rPr>
          <w:b/>
          <w:smallCaps/>
          <w:sz w:val="18"/>
          <w:szCs w:val="18"/>
        </w:rPr>
      </w:pPr>
      <w:r w:rsidRPr="001B71A3">
        <w:rPr>
          <w:b/>
          <w:smallCaps/>
          <w:sz w:val="18"/>
          <w:szCs w:val="18"/>
        </w:rPr>
        <w:t>w miesiącu …………………. 20………. r.</w:t>
      </w:r>
    </w:p>
    <w:p w14:paraId="4EBF0CC2" w14:textId="77777777" w:rsidR="00C03624" w:rsidRPr="001B71A3" w:rsidRDefault="00C03624" w:rsidP="00C03624">
      <w:pPr>
        <w:jc w:val="right"/>
        <w:rPr>
          <w:b/>
          <w:smallCaps/>
          <w:sz w:val="14"/>
          <w:szCs w:val="14"/>
        </w:rPr>
      </w:pPr>
    </w:p>
    <w:p w14:paraId="1259446C" w14:textId="77777777" w:rsidR="00C03624" w:rsidRPr="001B71A3" w:rsidRDefault="00C03624" w:rsidP="00C03624">
      <w:pPr>
        <w:jc w:val="right"/>
        <w:rPr>
          <w:b/>
          <w:smallCaps/>
          <w:sz w:val="14"/>
          <w:szCs w:val="14"/>
        </w:rPr>
      </w:pPr>
    </w:p>
    <w:p w14:paraId="05A2A3D4" w14:textId="77777777" w:rsidR="00C03624" w:rsidRPr="001B71A3" w:rsidRDefault="00C03624" w:rsidP="00C03624">
      <w:pPr>
        <w:tabs>
          <w:tab w:val="left" w:pos="710"/>
        </w:tabs>
        <w:rPr>
          <w:b/>
          <w:smallCaps/>
          <w:sz w:val="14"/>
          <w:szCs w:val="14"/>
        </w:rPr>
      </w:pPr>
      <w:r w:rsidRPr="001B71A3">
        <w:rPr>
          <w:b/>
          <w:smallCaps/>
          <w:sz w:val="14"/>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286"/>
        <w:gridCol w:w="3600"/>
        <w:gridCol w:w="6730"/>
      </w:tblGrid>
      <w:tr w:rsidR="00C03624" w:rsidRPr="001B71A3" w14:paraId="2A0F9D88"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B739F28" w14:textId="77777777" w:rsidR="00C03624" w:rsidRPr="001B71A3" w:rsidRDefault="00C03624" w:rsidP="00762B6F">
            <w:pPr>
              <w:tabs>
                <w:tab w:val="left" w:pos="710"/>
              </w:tabs>
              <w:jc w:val="center"/>
              <w:rPr>
                <w:b/>
                <w:smallCaps/>
                <w:sz w:val="14"/>
                <w:szCs w:val="14"/>
              </w:rPr>
            </w:pPr>
          </w:p>
          <w:p w14:paraId="2DADA2A4" w14:textId="77777777" w:rsidR="00C03624" w:rsidRPr="001B71A3" w:rsidRDefault="00C03624" w:rsidP="00762B6F">
            <w:pPr>
              <w:tabs>
                <w:tab w:val="left" w:pos="710"/>
              </w:tabs>
              <w:jc w:val="center"/>
              <w:rPr>
                <w:b/>
                <w:smallCaps/>
                <w:sz w:val="14"/>
                <w:szCs w:val="14"/>
              </w:rPr>
            </w:pPr>
            <w:proofErr w:type="spellStart"/>
            <w:r w:rsidRPr="001B71A3">
              <w:rPr>
                <w:b/>
                <w:smallCaps/>
                <w:sz w:val="14"/>
                <w:szCs w:val="14"/>
              </w:rPr>
              <w:t>lp</w:t>
            </w:r>
            <w:proofErr w:type="spellEnd"/>
          </w:p>
          <w:p w14:paraId="794530A3" w14:textId="77777777" w:rsidR="00C03624" w:rsidRPr="001B71A3" w:rsidRDefault="00C03624" w:rsidP="00762B6F">
            <w:pPr>
              <w:tabs>
                <w:tab w:val="left" w:pos="710"/>
              </w:tabs>
              <w:jc w:val="center"/>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E67CCDB" w14:textId="77777777" w:rsidR="00C03624" w:rsidRPr="001B71A3" w:rsidRDefault="00C03624" w:rsidP="00762B6F">
            <w:pPr>
              <w:tabs>
                <w:tab w:val="left" w:pos="710"/>
              </w:tabs>
              <w:jc w:val="center"/>
              <w:rPr>
                <w:b/>
                <w:smallCaps/>
                <w:sz w:val="14"/>
                <w:szCs w:val="14"/>
              </w:rPr>
            </w:pPr>
            <w:r w:rsidRPr="001B71A3">
              <w:rPr>
                <w:b/>
                <w:smallCaps/>
                <w:sz w:val="14"/>
                <w:szCs w:val="14"/>
              </w:rPr>
              <w:t>Data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F2AE047" w14:textId="77777777" w:rsidR="00C03624" w:rsidRPr="001B71A3" w:rsidRDefault="00C03624" w:rsidP="00762B6F">
            <w:pPr>
              <w:tabs>
                <w:tab w:val="left" w:pos="710"/>
              </w:tabs>
              <w:jc w:val="center"/>
              <w:rPr>
                <w:b/>
                <w:smallCaps/>
                <w:sz w:val="14"/>
                <w:szCs w:val="14"/>
              </w:rPr>
            </w:pPr>
            <w:r w:rsidRPr="001B71A3">
              <w:rPr>
                <w:b/>
                <w:smallCaps/>
                <w:sz w:val="14"/>
                <w:szCs w:val="14"/>
              </w:rPr>
              <w:t>Godziny „od - do”</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4AEABADD" w14:textId="77777777" w:rsidR="00C03624" w:rsidRPr="001B71A3" w:rsidRDefault="00C03624" w:rsidP="00762B6F">
            <w:pPr>
              <w:tabs>
                <w:tab w:val="left" w:pos="710"/>
              </w:tabs>
              <w:jc w:val="center"/>
              <w:rPr>
                <w:b/>
                <w:smallCaps/>
                <w:sz w:val="14"/>
                <w:szCs w:val="14"/>
              </w:rPr>
            </w:pPr>
            <w:r w:rsidRPr="001B71A3">
              <w:rPr>
                <w:b/>
                <w:smallCaps/>
                <w:sz w:val="14"/>
                <w:szCs w:val="14"/>
              </w:rPr>
              <w:t>Komórka Organizacyjna</w:t>
            </w:r>
          </w:p>
        </w:tc>
      </w:tr>
      <w:tr w:rsidR="00C03624" w:rsidRPr="001B71A3" w14:paraId="7864058B"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1B3DCD" w14:textId="77777777" w:rsidR="00C03624" w:rsidRPr="001B71A3" w:rsidRDefault="00C03624"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141EC1AF" w14:textId="77777777" w:rsidR="00C03624" w:rsidRPr="001B71A3" w:rsidRDefault="00C03624"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7AF912BD" w14:textId="77777777" w:rsidR="00C03624" w:rsidRPr="001B71A3" w:rsidRDefault="00C03624"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4050D765" w14:textId="77777777" w:rsidR="00C03624" w:rsidRPr="001B71A3" w:rsidRDefault="00C03624" w:rsidP="00762B6F">
            <w:pPr>
              <w:tabs>
                <w:tab w:val="left" w:pos="710"/>
              </w:tabs>
              <w:rPr>
                <w:b/>
                <w:smallCaps/>
                <w:sz w:val="40"/>
                <w:szCs w:val="40"/>
              </w:rPr>
            </w:pPr>
          </w:p>
        </w:tc>
      </w:tr>
      <w:tr w:rsidR="00C03624" w:rsidRPr="001B71A3" w14:paraId="007784C6"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035AD1E" w14:textId="77777777" w:rsidR="00C03624" w:rsidRPr="001B71A3" w:rsidRDefault="00C03624"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163F290C" w14:textId="77777777" w:rsidR="00C03624" w:rsidRPr="001B71A3" w:rsidRDefault="00C03624"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0168056" w14:textId="77777777" w:rsidR="00C03624" w:rsidRPr="001B71A3" w:rsidRDefault="00C03624"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4A4627F3" w14:textId="77777777" w:rsidR="00C03624" w:rsidRPr="001B71A3" w:rsidRDefault="00C03624" w:rsidP="00762B6F">
            <w:pPr>
              <w:tabs>
                <w:tab w:val="left" w:pos="710"/>
              </w:tabs>
              <w:rPr>
                <w:b/>
                <w:smallCaps/>
                <w:sz w:val="40"/>
                <w:szCs w:val="40"/>
              </w:rPr>
            </w:pPr>
          </w:p>
        </w:tc>
      </w:tr>
      <w:tr w:rsidR="00C03624" w:rsidRPr="001B71A3" w14:paraId="79B2614B"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42D5E33" w14:textId="77777777" w:rsidR="00C03624" w:rsidRPr="001B71A3" w:rsidRDefault="00C03624"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B837BD4" w14:textId="77777777" w:rsidR="00C03624" w:rsidRPr="001B71A3" w:rsidRDefault="00C03624"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5E326D48" w14:textId="77777777" w:rsidR="00C03624" w:rsidRPr="001B71A3" w:rsidRDefault="00C03624"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4F974802" w14:textId="77777777" w:rsidR="00C03624" w:rsidRPr="001B71A3" w:rsidRDefault="00C03624" w:rsidP="00762B6F">
            <w:pPr>
              <w:tabs>
                <w:tab w:val="left" w:pos="710"/>
              </w:tabs>
              <w:rPr>
                <w:b/>
                <w:smallCaps/>
                <w:sz w:val="40"/>
                <w:szCs w:val="40"/>
              </w:rPr>
            </w:pPr>
          </w:p>
        </w:tc>
      </w:tr>
      <w:tr w:rsidR="00C03624" w:rsidRPr="001B71A3" w14:paraId="648C83DA"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B4B8204" w14:textId="77777777" w:rsidR="00C03624" w:rsidRPr="001B71A3" w:rsidRDefault="00C03624"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AC7B264" w14:textId="77777777" w:rsidR="00C03624" w:rsidRPr="001B71A3" w:rsidRDefault="00C03624"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A135F20" w14:textId="77777777" w:rsidR="00C03624" w:rsidRPr="001B71A3" w:rsidRDefault="00C03624"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64351C53" w14:textId="77777777" w:rsidR="00C03624" w:rsidRPr="001B71A3" w:rsidRDefault="00C03624" w:rsidP="00762B6F">
            <w:pPr>
              <w:tabs>
                <w:tab w:val="left" w:pos="710"/>
              </w:tabs>
              <w:rPr>
                <w:b/>
                <w:smallCaps/>
                <w:sz w:val="40"/>
                <w:szCs w:val="40"/>
              </w:rPr>
            </w:pPr>
          </w:p>
        </w:tc>
      </w:tr>
      <w:tr w:rsidR="00C03624" w:rsidRPr="001B71A3" w14:paraId="7922E69F"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DAB2B04" w14:textId="77777777" w:rsidR="00C03624" w:rsidRPr="001B71A3" w:rsidRDefault="00C03624"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A9E3D14" w14:textId="77777777" w:rsidR="00C03624" w:rsidRPr="001B71A3" w:rsidRDefault="00C03624"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399EF3A" w14:textId="77777777" w:rsidR="00C03624" w:rsidRPr="001B71A3" w:rsidRDefault="00C03624"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137B3813" w14:textId="77777777" w:rsidR="00C03624" w:rsidRPr="001B71A3" w:rsidRDefault="00C03624" w:rsidP="00762B6F">
            <w:pPr>
              <w:tabs>
                <w:tab w:val="left" w:pos="710"/>
              </w:tabs>
              <w:rPr>
                <w:b/>
                <w:smallCaps/>
                <w:sz w:val="40"/>
                <w:szCs w:val="40"/>
              </w:rPr>
            </w:pPr>
          </w:p>
        </w:tc>
      </w:tr>
      <w:tr w:rsidR="00C03624" w:rsidRPr="001B71A3" w14:paraId="794A75FF"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AF66B08" w14:textId="77777777" w:rsidR="00C03624" w:rsidRPr="001B71A3" w:rsidRDefault="00C03624"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A74E2C0" w14:textId="77777777" w:rsidR="00C03624" w:rsidRPr="001B71A3" w:rsidRDefault="00C03624"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12BDF94" w14:textId="77777777" w:rsidR="00C03624" w:rsidRPr="001B71A3" w:rsidRDefault="00C03624"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2B2D05F6" w14:textId="77777777" w:rsidR="00C03624" w:rsidRPr="001B71A3" w:rsidRDefault="00C03624" w:rsidP="00762B6F">
            <w:pPr>
              <w:tabs>
                <w:tab w:val="left" w:pos="710"/>
              </w:tabs>
              <w:rPr>
                <w:b/>
                <w:smallCaps/>
                <w:sz w:val="40"/>
                <w:szCs w:val="40"/>
              </w:rPr>
            </w:pPr>
          </w:p>
        </w:tc>
      </w:tr>
      <w:tr w:rsidR="00C03624" w:rsidRPr="001B71A3" w14:paraId="36A3C802"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89DAA5A" w14:textId="77777777" w:rsidR="00C03624" w:rsidRPr="001B71A3" w:rsidRDefault="00C03624"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139D1C22" w14:textId="77777777" w:rsidR="00C03624" w:rsidRPr="001B71A3" w:rsidRDefault="00C03624"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D4D0B3D" w14:textId="77777777" w:rsidR="00C03624" w:rsidRPr="001B71A3" w:rsidRDefault="00C03624"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5FB4D031" w14:textId="77777777" w:rsidR="00C03624" w:rsidRPr="001B71A3" w:rsidRDefault="00C03624" w:rsidP="00762B6F">
            <w:pPr>
              <w:tabs>
                <w:tab w:val="left" w:pos="710"/>
              </w:tabs>
              <w:rPr>
                <w:b/>
                <w:smallCaps/>
                <w:sz w:val="40"/>
                <w:szCs w:val="40"/>
              </w:rPr>
            </w:pPr>
          </w:p>
        </w:tc>
      </w:tr>
      <w:tr w:rsidR="00C03624" w:rsidRPr="001B71A3" w14:paraId="0099C0C1" w14:textId="77777777" w:rsidTr="00762B6F">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43CD742" w14:textId="77777777" w:rsidR="00C03624" w:rsidRPr="001B71A3" w:rsidRDefault="00C03624" w:rsidP="00762B6F">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D1AD358" w14:textId="77777777" w:rsidR="00C03624" w:rsidRPr="001B71A3" w:rsidRDefault="00C03624" w:rsidP="00762B6F">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92AC50A" w14:textId="77777777" w:rsidR="00C03624" w:rsidRPr="001B71A3" w:rsidRDefault="00C03624" w:rsidP="00762B6F">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14:paraId="38D5E407" w14:textId="77777777" w:rsidR="00C03624" w:rsidRPr="001B71A3" w:rsidRDefault="00C03624" w:rsidP="00762B6F">
            <w:pPr>
              <w:tabs>
                <w:tab w:val="left" w:pos="710"/>
              </w:tabs>
              <w:rPr>
                <w:b/>
                <w:smallCaps/>
                <w:sz w:val="40"/>
                <w:szCs w:val="40"/>
              </w:rPr>
            </w:pPr>
          </w:p>
        </w:tc>
      </w:tr>
      <w:tr w:rsidR="00C03624" w:rsidRPr="001B71A3" w14:paraId="0A579EEF" w14:textId="77777777" w:rsidTr="00762B6F">
        <w:trPr>
          <w:trHeight w:val="456"/>
        </w:trPr>
        <w:tc>
          <w:tcPr>
            <w:tcW w:w="1242" w:type="dxa"/>
            <w:tcBorders>
              <w:top w:val="single" w:sz="4" w:space="0" w:color="auto"/>
              <w:left w:val="nil"/>
              <w:bottom w:val="nil"/>
              <w:right w:val="single" w:sz="4" w:space="0" w:color="auto"/>
            </w:tcBorders>
            <w:shd w:val="clear" w:color="auto" w:fill="auto"/>
          </w:tcPr>
          <w:p w14:paraId="25846848" w14:textId="77777777" w:rsidR="00C03624" w:rsidRPr="001B71A3" w:rsidRDefault="00C03624" w:rsidP="00762B6F">
            <w:pPr>
              <w:tabs>
                <w:tab w:val="left" w:pos="710"/>
              </w:tabs>
              <w:jc w:val="right"/>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3A16686" w14:textId="77777777" w:rsidR="00C03624" w:rsidRPr="001B71A3" w:rsidRDefault="00C03624" w:rsidP="00762B6F">
            <w:pPr>
              <w:jc w:val="right"/>
              <w:rPr>
                <w:b/>
                <w:smallCaps/>
                <w:sz w:val="14"/>
                <w:szCs w:val="14"/>
              </w:rPr>
            </w:pPr>
            <w:r w:rsidRPr="001B71A3">
              <w:rPr>
                <w:b/>
                <w:smallCaps/>
                <w:sz w:val="14"/>
                <w:szCs w:val="14"/>
              </w:rPr>
              <w:t xml:space="preserve">                     Łączna liczba godzin: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1E71C40" w14:textId="77777777" w:rsidR="00C03624" w:rsidRPr="001B71A3" w:rsidRDefault="00C03624" w:rsidP="00762B6F">
            <w:pPr>
              <w:tabs>
                <w:tab w:val="left" w:pos="710"/>
              </w:tabs>
              <w:rPr>
                <w:b/>
                <w:smallCaps/>
                <w:sz w:val="14"/>
                <w:szCs w:val="14"/>
              </w:rPr>
            </w:pPr>
          </w:p>
        </w:tc>
        <w:tc>
          <w:tcPr>
            <w:tcW w:w="6730" w:type="dxa"/>
            <w:tcBorders>
              <w:top w:val="single" w:sz="4" w:space="0" w:color="auto"/>
              <w:left w:val="single" w:sz="4" w:space="0" w:color="auto"/>
              <w:bottom w:val="nil"/>
              <w:right w:val="nil"/>
            </w:tcBorders>
            <w:shd w:val="clear" w:color="auto" w:fill="auto"/>
          </w:tcPr>
          <w:p w14:paraId="5A33A541" w14:textId="77777777" w:rsidR="00C03624" w:rsidRPr="001B71A3" w:rsidRDefault="00C03624" w:rsidP="00762B6F">
            <w:pPr>
              <w:tabs>
                <w:tab w:val="left" w:pos="710"/>
              </w:tabs>
              <w:rPr>
                <w:b/>
                <w:smallCaps/>
                <w:sz w:val="14"/>
                <w:szCs w:val="14"/>
              </w:rPr>
            </w:pPr>
          </w:p>
        </w:tc>
      </w:tr>
    </w:tbl>
    <w:p w14:paraId="5E78F503" w14:textId="77777777" w:rsidR="00C03624" w:rsidRPr="001B71A3" w:rsidRDefault="00C03624" w:rsidP="00C03624">
      <w:pPr>
        <w:tabs>
          <w:tab w:val="left" w:pos="710"/>
        </w:tabs>
        <w:rPr>
          <w:b/>
          <w:smallCaps/>
          <w:sz w:val="14"/>
          <w:szCs w:val="14"/>
        </w:rPr>
      </w:pPr>
    </w:p>
    <w:p w14:paraId="615C6B26" w14:textId="77777777" w:rsidR="00C03624" w:rsidRPr="001B71A3" w:rsidRDefault="00C03624" w:rsidP="00C03624">
      <w:pPr>
        <w:tabs>
          <w:tab w:val="left" w:pos="710"/>
        </w:tabs>
        <w:rPr>
          <w:b/>
          <w:smallCaps/>
          <w:sz w:val="14"/>
          <w:szCs w:val="14"/>
        </w:rPr>
      </w:pPr>
    </w:p>
    <w:p w14:paraId="318782B2" w14:textId="77777777" w:rsidR="00C03624" w:rsidRPr="001B71A3" w:rsidRDefault="00C03624" w:rsidP="00C03624">
      <w:pPr>
        <w:tabs>
          <w:tab w:val="left" w:pos="710"/>
        </w:tabs>
        <w:rPr>
          <w:b/>
          <w:smallCaps/>
          <w:sz w:val="14"/>
          <w:szCs w:val="14"/>
        </w:rPr>
      </w:pPr>
    </w:p>
    <w:p w14:paraId="36ADC41A" w14:textId="77777777" w:rsidR="00C03624" w:rsidRPr="001B71A3" w:rsidRDefault="00C03624" w:rsidP="00C03624">
      <w:pPr>
        <w:jc w:val="right"/>
        <w:rPr>
          <w:b/>
          <w:smallCaps/>
          <w:sz w:val="14"/>
          <w:szCs w:val="14"/>
        </w:rPr>
      </w:pPr>
    </w:p>
    <w:p w14:paraId="4348E054" w14:textId="77777777" w:rsidR="00C03624" w:rsidRPr="001B71A3" w:rsidRDefault="00C03624" w:rsidP="00C03624">
      <w:pPr>
        <w:ind w:left="-426"/>
        <w:rPr>
          <w:b/>
          <w:smallCaps/>
          <w:sz w:val="14"/>
          <w:szCs w:val="14"/>
        </w:rPr>
      </w:pPr>
      <w:r w:rsidRPr="001B71A3">
        <w:rPr>
          <w:b/>
          <w:smallCaps/>
          <w:sz w:val="14"/>
          <w:szCs w:val="14"/>
        </w:rPr>
        <w:t xml:space="preserve">podpis osoby wykonującej świadczenia medyczne                       podpis Ordynatora / Kierownika / Pielęgniarki Oddziałowej        </w:t>
      </w:r>
      <w:r>
        <w:rPr>
          <w:b/>
          <w:smallCaps/>
          <w:sz w:val="14"/>
          <w:szCs w:val="14"/>
        </w:rPr>
        <w:t xml:space="preserve">              </w:t>
      </w:r>
      <w:r w:rsidRPr="001B71A3">
        <w:rPr>
          <w:b/>
          <w:smallCaps/>
          <w:sz w:val="14"/>
          <w:szCs w:val="14"/>
        </w:rPr>
        <w:t xml:space="preserve">      podpis osoby upoważnionej Sekcji ds. rozliczeń świadczeń medycznych i statystyki</w:t>
      </w:r>
    </w:p>
    <w:p w14:paraId="5DD2C9E9" w14:textId="77777777" w:rsidR="00C03624" w:rsidRPr="001B71A3" w:rsidRDefault="00C03624" w:rsidP="00C03624">
      <w:pPr>
        <w:jc w:val="right"/>
        <w:rPr>
          <w:b/>
          <w:smallCaps/>
          <w:sz w:val="14"/>
          <w:szCs w:val="14"/>
        </w:rPr>
      </w:pPr>
    </w:p>
    <w:p w14:paraId="7A98CFD9" w14:textId="77777777" w:rsidR="00C03624" w:rsidRPr="001B71A3" w:rsidRDefault="00C03624" w:rsidP="00C03624">
      <w:pPr>
        <w:jc w:val="right"/>
        <w:rPr>
          <w:b/>
          <w:smallCaps/>
          <w:sz w:val="14"/>
          <w:szCs w:val="14"/>
        </w:rPr>
      </w:pPr>
    </w:p>
    <w:p w14:paraId="536AC0BA" w14:textId="77777777" w:rsidR="00C03624" w:rsidRPr="001B71A3" w:rsidRDefault="00C03624" w:rsidP="00C03624">
      <w:pPr>
        <w:jc w:val="right"/>
        <w:rPr>
          <w:b/>
          <w:smallCaps/>
          <w:sz w:val="14"/>
          <w:szCs w:val="14"/>
        </w:rPr>
      </w:pPr>
    </w:p>
    <w:p w14:paraId="41707404" w14:textId="77777777" w:rsidR="00C03624" w:rsidRPr="001B71A3" w:rsidRDefault="00C03624" w:rsidP="00C03624">
      <w:pPr>
        <w:jc w:val="right"/>
        <w:rPr>
          <w:b/>
          <w:smallCaps/>
          <w:sz w:val="14"/>
          <w:szCs w:val="14"/>
        </w:rPr>
      </w:pPr>
    </w:p>
    <w:p w14:paraId="121F8C22" w14:textId="77777777" w:rsidR="00C03624" w:rsidRPr="001B71A3" w:rsidRDefault="00C03624" w:rsidP="00C03624">
      <w:pPr>
        <w:ind w:left="-426"/>
        <w:rPr>
          <w:b/>
          <w:smallCaps/>
          <w:sz w:val="14"/>
          <w:szCs w:val="14"/>
        </w:rPr>
      </w:pPr>
      <w:r w:rsidRPr="001B71A3">
        <w:rPr>
          <w:b/>
          <w:smallCaps/>
          <w:sz w:val="14"/>
          <w:szCs w:val="14"/>
        </w:rPr>
        <w:t>…………………………………………..………………                       ……………………………………………………….………………                       …………………………………………………………………………………………………………….</w:t>
      </w:r>
    </w:p>
    <w:p w14:paraId="5F4F9D30" w14:textId="77777777" w:rsidR="00C03624" w:rsidRPr="001B71A3" w:rsidRDefault="00C03624" w:rsidP="00C03624">
      <w:pPr>
        <w:tabs>
          <w:tab w:val="left" w:pos="1260"/>
        </w:tabs>
        <w:rPr>
          <w:b/>
          <w:smallCaps/>
          <w:sz w:val="14"/>
          <w:szCs w:val="14"/>
        </w:rPr>
      </w:pPr>
      <w:r w:rsidRPr="001B71A3">
        <w:rPr>
          <w:b/>
          <w:smallCaps/>
          <w:sz w:val="14"/>
          <w:szCs w:val="14"/>
        </w:rPr>
        <w:tab/>
      </w:r>
    </w:p>
    <w:p w14:paraId="0C4E140E" w14:textId="77777777" w:rsidR="00C03624" w:rsidRPr="00984FE9" w:rsidRDefault="00C03624" w:rsidP="00C03624"/>
    <w:p w14:paraId="2A6419DB" w14:textId="77777777" w:rsidR="00C03624" w:rsidRPr="00984FE9" w:rsidRDefault="00C03624" w:rsidP="00C03624">
      <w:pPr>
        <w:ind w:firstLine="708"/>
      </w:pPr>
    </w:p>
    <w:p w14:paraId="610C8008" w14:textId="76EB588D" w:rsidR="00C03624" w:rsidRPr="007F44F6" w:rsidRDefault="00C03624">
      <w:pPr>
        <w:rPr>
          <w:sz w:val="22"/>
          <w:szCs w:val="22"/>
        </w:rPr>
      </w:pPr>
      <w:bookmarkStart w:id="0" w:name="_GoBack"/>
      <w:bookmarkEnd w:id="0"/>
    </w:p>
    <w:sectPr w:rsidR="00C03624" w:rsidRPr="007F44F6" w:rsidSect="00073D86">
      <w:pgSz w:w="16838" w:h="11906" w:orient="landscape"/>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622E0" w14:textId="77777777" w:rsidR="009015EA" w:rsidRDefault="009015EA">
      <w:r>
        <w:separator/>
      </w:r>
    </w:p>
  </w:endnote>
  <w:endnote w:type="continuationSeparator" w:id="0">
    <w:p w14:paraId="1E272669" w14:textId="77777777" w:rsidR="009015EA" w:rsidRDefault="0090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A506" w14:textId="77777777" w:rsidR="00AE107E" w:rsidRDefault="002E3B0C">
    <w:pPr>
      <w:pStyle w:val="Stopka"/>
    </w:pPr>
    <w:r>
      <w:rPr>
        <w:rFonts w:ascii="Arial" w:hAnsi="Arial" w:cs="Arial"/>
        <w:noProof/>
      </w:rPr>
      <mc:AlternateContent>
        <mc:Choice Requires="wps">
          <w:drawing>
            <wp:anchor distT="0" distB="0" distL="114300" distR="114300" simplePos="0" relativeHeight="251659264" behindDoc="0" locked="0" layoutInCell="1" allowOverlap="1" wp14:anchorId="0447E9A9" wp14:editId="55DBA92C">
              <wp:simplePos x="0" y="0"/>
              <wp:positionH relativeFrom="column">
                <wp:posOffset>-48262</wp:posOffset>
              </wp:positionH>
              <wp:positionV relativeFrom="paragraph">
                <wp:posOffset>81281</wp:posOffset>
              </wp:positionV>
              <wp:extent cx="5829300" cy="0"/>
              <wp:effectExtent l="0" t="0" r="19050" b="19050"/>
              <wp:wrapNone/>
              <wp:docPr id="1" name="Line 1"/>
              <wp:cNvGraphicFramePr/>
              <a:graphic xmlns:a="http://schemas.openxmlformats.org/drawingml/2006/main">
                <a:graphicData uri="http://schemas.microsoft.com/office/word/2010/wordprocessingShape">
                  <wps:wsp>
                    <wps:cNvSpPr/>
                    <wps:spPr>
                      <a:xfrm>
                        <a:off x="0" y="0"/>
                        <a:ext cx="5829300" cy="0"/>
                      </a:xfrm>
                      <a:custGeom>
                        <a:avLst/>
                        <a:gdLst>
                          <a:gd name="f0" fmla="val 10800000"/>
                          <a:gd name="f1" fmla="val 5400000"/>
                          <a:gd name="f2" fmla="val 180"/>
                          <a:gd name="f3" fmla="val w"/>
                          <a:gd name="f4" fmla="val h"/>
                          <a:gd name="f5" fmla="val ss"/>
                          <a:gd name="f6" fmla="val 0"/>
                          <a:gd name="f7" fmla="val 5829300"/>
                          <a:gd name="f8" fmla="val 1"/>
                          <a:gd name="f9" fmla="+- 0 0 -360"/>
                          <a:gd name="f10" fmla="+- 0 0 -90"/>
                          <a:gd name="f11" fmla="+- 0 0 -180"/>
                          <a:gd name="f12" fmla="+- 0 0 -270"/>
                          <a:gd name="f13" fmla="abs f3"/>
                          <a:gd name="f14" fmla="abs f4"/>
                          <a:gd name="f15" fmla="abs f5"/>
                          <a:gd name="f16" fmla="*/ f3 1 5829300"/>
                          <a:gd name="f17" fmla="+- f6 0 f6"/>
                          <a:gd name="f18" fmla="+- f7 0 f6"/>
                          <a:gd name="f19" fmla="*/ f9 f0 1"/>
                          <a:gd name="f20" fmla="*/ f10 f0 1"/>
                          <a:gd name="f21" fmla="*/ f11 f0 1"/>
                          <a:gd name="f22" fmla="*/ f12 f0 1"/>
                          <a:gd name="f23" fmla="?: f13 f3 1"/>
                          <a:gd name="f24" fmla="?: f14 f4 1"/>
                          <a:gd name="f25" fmla="?: f15 f5 1"/>
                          <a:gd name="f26" fmla="*/ f18 1 5829300"/>
                          <a:gd name="f27" fmla="*/ f17 1 0"/>
                          <a:gd name="f28" fmla="*/ f19 1 f2"/>
                          <a:gd name="f29" fmla="*/ f20 1 f2"/>
                          <a:gd name="f30" fmla="*/ f21 1 f2"/>
                          <a:gd name="f31" fmla="*/ f22 1 f2"/>
                          <a:gd name="f32" fmla="*/ f23 1 5829300"/>
                          <a:gd name="f33" fmla="*/ f24 1 21600"/>
                          <a:gd name="f34" fmla="*/ 21600 f24 1"/>
                          <a:gd name="f35" fmla="*/ 2914650 1 f26"/>
                          <a:gd name="f36" fmla="*/ 0 1 f27"/>
                          <a:gd name="f37" fmla="*/ 5829300 1 f26"/>
                          <a:gd name="f38" fmla="*/ 0 1 f26"/>
                          <a:gd name="f39" fmla="+- f28 0 f1"/>
                          <a:gd name="f40" fmla="+- f29 0 f1"/>
                          <a:gd name="f41" fmla="+- f30 0 f1"/>
                          <a:gd name="f42" fmla="+- f31 0 f1"/>
                          <a:gd name="f43" fmla="min f33 f32"/>
                          <a:gd name="f44" fmla="*/ f34 1 f25"/>
                          <a:gd name="f45" fmla="*/ f38 f16 1"/>
                          <a:gd name="f46" fmla="*/ f37 f16 1"/>
                          <a:gd name="f47" fmla="*/ f35 f16 1"/>
                          <a:gd name="f48" fmla="val f44"/>
                          <a:gd name="f49" fmla="*/ f6 f43 1"/>
                          <a:gd name="f50" fmla="*/ f8 f43 1"/>
                          <a:gd name="f51" fmla="+- f48 0 f6"/>
                          <a:gd name="f52" fmla="*/ f51 1 0"/>
                          <a:gd name="f53" fmla="*/ f36 f52 1"/>
                          <a:gd name="f54" fmla="*/ f53 f43 1"/>
                        </a:gdLst>
                        <a:ahLst/>
                        <a:cxnLst>
                          <a:cxn ang="3cd4">
                            <a:pos x="hc" y="t"/>
                          </a:cxn>
                          <a:cxn ang="0">
                            <a:pos x="r" y="vc"/>
                          </a:cxn>
                          <a:cxn ang="cd4">
                            <a:pos x="hc" y="b"/>
                          </a:cxn>
                          <a:cxn ang="cd2">
                            <a:pos x="l" y="vc"/>
                          </a:cxn>
                          <a:cxn ang="f39">
                            <a:pos x="f47" y="f54"/>
                          </a:cxn>
                          <a:cxn ang="f40">
                            <a:pos x="f46" y="f54"/>
                          </a:cxn>
                          <a:cxn ang="f41">
                            <a:pos x="f47" y="f54"/>
                          </a:cxn>
                          <a:cxn ang="f42">
                            <a:pos x="f45" y="f54"/>
                          </a:cxn>
                          <a:cxn ang="f41">
                            <a:pos x="f45" y="f54"/>
                          </a:cxn>
                          <a:cxn ang="f39">
                            <a:pos x="f46" y="f54"/>
                          </a:cxn>
                        </a:cxnLst>
                        <a:rect l="f45" t="f54" r="f46" b="f54"/>
                        <a:pathLst>
                          <a:path w="5829300">
                            <a:moveTo>
                              <a:pt x="f6" y="f49"/>
                            </a:moveTo>
                            <a:lnTo>
                              <a:pt x="f7" y="f50"/>
                            </a:lnTo>
                          </a:path>
                        </a:pathLst>
                      </a:custGeom>
                      <a:noFill/>
                      <a:ln w="9528">
                        <a:solidFill>
                          <a:srgbClr val="000000"/>
                        </a:solidFill>
                        <a:prstDash val="solid"/>
                        <a:round/>
                      </a:ln>
                    </wps:spPr>
                    <wps:bodyPr lIns="0" tIns="0" rIns="0" bIns="0"/>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B0980" id="Line 1" o:spid="_x0000_s1026" style="position:absolute;margin-left:-3.8pt;margin-top:6.4pt;width:459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829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" path="m,l5829300,e" filled="f" strokeweight=".26467mm">
              <v:path arrowok="t" o:connecttype="custom" o:connectlocs="2914650,0;5829300,1;2914650,1;0,1;2914650,0;5829300,0;2914650,0;0,0;0,0;5829300,0" o:connectangles="270,0,90,180,270,0,90,180,90,270" textboxrect="0,0,5829300,0"/>
            </v:shape>
          </w:pict>
        </mc:Fallback>
      </mc:AlternateContent>
    </w:r>
  </w:p>
  <w:p w14:paraId="57919FA2" w14:textId="77777777" w:rsidR="00AE107E" w:rsidRDefault="002E3B0C">
    <w:pPr>
      <w:pStyle w:val="Stopka"/>
    </w:pPr>
    <w:r>
      <w:rPr>
        <w:rFonts w:ascii="Arial" w:hAnsi="Arial" w:cs="Arial"/>
        <w:sz w:val="18"/>
        <w:szCs w:val="18"/>
      </w:rPr>
      <w:tab/>
    </w:r>
    <w:r>
      <w:rPr>
        <w:rFonts w:ascii="Arial" w:hAnsi="Arial" w:cs="Arial"/>
        <w:sz w:val="18"/>
        <w:szCs w:val="18"/>
      </w:rPr>
      <w:tab/>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C03624">
      <w:rPr>
        <w:rStyle w:val="Numerstrony"/>
        <w:rFonts w:ascii="Arial" w:hAnsi="Arial" w:cs="Arial"/>
        <w:noProof/>
        <w:sz w:val="18"/>
        <w:szCs w:val="18"/>
      </w:rPr>
      <w:t>7</w:t>
    </w:r>
    <w:r>
      <w:rPr>
        <w:rStyle w:val="Numerstro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9BBC2" w14:textId="77777777" w:rsidR="009015EA" w:rsidRDefault="009015EA">
      <w:r>
        <w:rPr>
          <w:color w:val="000000"/>
        </w:rPr>
        <w:separator/>
      </w:r>
    </w:p>
  </w:footnote>
  <w:footnote w:type="continuationSeparator" w:id="0">
    <w:p w14:paraId="49BD5FD4" w14:textId="77777777" w:rsidR="009015EA" w:rsidRDefault="00901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1C92"/>
    <w:multiLevelType w:val="hybridMultilevel"/>
    <w:tmpl w:val="6728D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171880"/>
    <w:multiLevelType w:val="hybridMultilevel"/>
    <w:tmpl w:val="692AE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C715B7"/>
    <w:multiLevelType w:val="multilevel"/>
    <w:tmpl w:val="9E3254E2"/>
    <w:lvl w:ilvl="0">
      <w:start w:val="1"/>
      <w:numFmt w:val="decimal"/>
      <w:lvlText w:val="%1."/>
      <w:lvlJc w:val="left"/>
      <w:pPr>
        <w:ind w:left="360" w:hanging="360"/>
      </w:pPr>
      <w:rPr>
        <w:rFonts w:ascii="Times New Roman" w:hAnsi="Times New Roman"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0732315"/>
    <w:multiLevelType w:val="hybridMultilevel"/>
    <w:tmpl w:val="31AE2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207B5A"/>
    <w:multiLevelType w:val="multilevel"/>
    <w:tmpl w:val="DF9A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C00A36"/>
    <w:multiLevelType w:val="hybridMultilevel"/>
    <w:tmpl w:val="E0E8A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FD3136"/>
    <w:multiLevelType w:val="hybridMultilevel"/>
    <w:tmpl w:val="013A59A0"/>
    <w:lvl w:ilvl="0" w:tplc="E6ACD830">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A4476B"/>
    <w:multiLevelType w:val="hybridMultilevel"/>
    <w:tmpl w:val="125C9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076F2B"/>
    <w:multiLevelType w:val="multilevel"/>
    <w:tmpl w:val="239CA152"/>
    <w:lvl w:ilvl="0">
      <w:start w:val="1"/>
      <w:numFmt w:val="decimal"/>
      <w:lvlText w:val="%1."/>
      <w:lvlJc w:val="left"/>
      <w:pPr>
        <w:ind w:left="502" w:hanging="360"/>
      </w:pPr>
      <w:rPr>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nsid w:val="363A1FD7"/>
    <w:multiLevelType w:val="hybridMultilevel"/>
    <w:tmpl w:val="77081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00C4D5F"/>
    <w:multiLevelType w:val="multilevel"/>
    <w:tmpl w:val="172A1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39006C"/>
    <w:multiLevelType w:val="hybridMultilevel"/>
    <w:tmpl w:val="A7028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382F39"/>
    <w:multiLevelType w:val="hybridMultilevel"/>
    <w:tmpl w:val="E0C20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2E1945"/>
    <w:multiLevelType w:val="hybridMultilevel"/>
    <w:tmpl w:val="39086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76333C"/>
    <w:multiLevelType w:val="hybridMultilevel"/>
    <w:tmpl w:val="85B04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0E624A"/>
    <w:multiLevelType w:val="hybridMultilevel"/>
    <w:tmpl w:val="DB3AC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E430409"/>
    <w:multiLevelType w:val="hybridMultilevel"/>
    <w:tmpl w:val="44A03282"/>
    <w:lvl w:ilvl="0" w:tplc="0450C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321FB1"/>
    <w:multiLevelType w:val="multilevel"/>
    <w:tmpl w:val="E9760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2C97231"/>
    <w:multiLevelType w:val="multilevel"/>
    <w:tmpl w:val="0980B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CF58F7"/>
    <w:multiLevelType w:val="multilevel"/>
    <w:tmpl w:val="687AA884"/>
    <w:lvl w:ilvl="0">
      <w:start w:val="1"/>
      <w:numFmt w:val="decimal"/>
      <w:lvlText w:val="%1)"/>
      <w:lvlJc w:val="left"/>
      <w:pPr>
        <w:ind w:left="644" w:hanging="360"/>
      </w:pPr>
    </w:lvl>
    <w:lvl w:ilvl="1">
      <w:start w:val="1"/>
      <w:numFmt w:val="decimal"/>
      <w:lvlText w:val="%2."/>
      <w:lvlJc w:val="left"/>
      <w:pPr>
        <w:ind w:left="360"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708A3BBB"/>
    <w:multiLevelType w:val="multilevel"/>
    <w:tmpl w:val="4FE442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1E24955"/>
    <w:multiLevelType w:val="multilevel"/>
    <w:tmpl w:val="26A284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FA65F2D"/>
    <w:multiLevelType w:val="hybridMultilevel"/>
    <w:tmpl w:val="F8D24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7"/>
  </w:num>
  <w:num w:numId="3">
    <w:abstractNumId w:val="17"/>
    <w:lvlOverride w:ilvl="0">
      <w:startOverride w:val="1"/>
    </w:lvlOverride>
  </w:num>
  <w:num w:numId="4">
    <w:abstractNumId w:val="10"/>
  </w:num>
  <w:num w:numId="5">
    <w:abstractNumId w:val="10"/>
    <w:lvlOverride w:ilvl="0">
      <w:startOverride w:val="1"/>
    </w:lvlOverride>
  </w:num>
  <w:num w:numId="6">
    <w:abstractNumId w:val="18"/>
  </w:num>
  <w:num w:numId="7">
    <w:abstractNumId w:val="18"/>
    <w:lvlOverride w:ilvl="0">
      <w:startOverride w:val="1"/>
    </w:lvlOverride>
  </w:num>
  <w:num w:numId="8">
    <w:abstractNumId w:val="19"/>
  </w:num>
  <w:num w:numId="9">
    <w:abstractNumId w:val="12"/>
  </w:num>
  <w:num w:numId="10">
    <w:abstractNumId w:val="8"/>
  </w:num>
  <w:num w:numId="11">
    <w:abstractNumId w:val="6"/>
  </w:num>
  <w:num w:numId="12">
    <w:abstractNumId w:val="2"/>
  </w:num>
  <w:num w:numId="13">
    <w:abstractNumId w:val="22"/>
  </w:num>
  <w:num w:numId="14">
    <w:abstractNumId w:val="7"/>
  </w:num>
  <w:num w:numId="15">
    <w:abstractNumId w:val="0"/>
  </w:num>
  <w:num w:numId="16">
    <w:abstractNumId w:val="15"/>
  </w:num>
  <w:num w:numId="17">
    <w:abstractNumId w:val="3"/>
  </w:num>
  <w:num w:numId="18">
    <w:abstractNumId w:val="5"/>
  </w:num>
  <w:num w:numId="19">
    <w:abstractNumId w:val="11"/>
  </w:num>
  <w:num w:numId="20">
    <w:abstractNumId w:val="16"/>
  </w:num>
  <w:num w:numId="21">
    <w:abstractNumId w:val="1"/>
  </w:num>
  <w:num w:numId="22">
    <w:abstractNumId w:val="14"/>
  </w:num>
  <w:num w:numId="23">
    <w:abstractNumId w:val="4"/>
  </w:num>
  <w:num w:numId="24">
    <w:abstractNumId w:val="20"/>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28"/>
    <w:rsid w:val="000055B5"/>
    <w:rsid w:val="000108C8"/>
    <w:rsid w:val="00030E56"/>
    <w:rsid w:val="0007304C"/>
    <w:rsid w:val="00093F4C"/>
    <w:rsid w:val="00094EFE"/>
    <w:rsid w:val="000C1EE0"/>
    <w:rsid w:val="001069E4"/>
    <w:rsid w:val="00132CD8"/>
    <w:rsid w:val="00176A75"/>
    <w:rsid w:val="001A6DBD"/>
    <w:rsid w:val="001B7011"/>
    <w:rsid w:val="001C6419"/>
    <w:rsid w:val="001C6765"/>
    <w:rsid w:val="001E2E1F"/>
    <w:rsid w:val="001F0601"/>
    <w:rsid w:val="002029A0"/>
    <w:rsid w:val="00220EFA"/>
    <w:rsid w:val="00222DA1"/>
    <w:rsid w:val="00236BB3"/>
    <w:rsid w:val="00253939"/>
    <w:rsid w:val="00277E09"/>
    <w:rsid w:val="002D19FE"/>
    <w:rsid w:val="002E3B0C"/>
    <w:rsid w:val="002E77B8"/>
    <w:rsid w:val="0031393F"/>
    <w:rsid w:val="003239FA"/>
    <w:rsid w:val="00355BBA"/>
    <w:rsid w:val="003608EC"/>
    <w:rsid w:val="00371128"/>
    <w:rsid w:val="003A1E8C"/>
    <w:rsid w:val="003D511C"/>
    <w:rsid w:val="004165E7"/>
    <w:rsid w:val="00434DD8"/>
    <w:rsid w:val="00474ABD"/>
    <w:rsid w:val="005107FF"/>
    <w:rsid w:val="00515E32"/>
    <w:rsid w:val="005604F0"/>
    <w:rsid w:val="0059143B"/>
    <w:rsid w:val="005923A9"/>
    <w:rsid w:val="00592F65"/>
    <w:rsid w:val="005A1980"/>
    <w:rsid w:val="005B2CF5"/>
    <w:rsid w:val="005B52AE"/>
    <w:rsid w:val="005F1D8D"/>
    <w:rsid w:val="00603CEC"/>
    <w:rsid w:val="00606503"/>
    <w:rsid w:val="00624485"/>
    <w:rsid w:val="00626256"/>
    <w:rsid w:val="0068113F"/>
    <w:rsid w:val="00695107"/>
    <w:rsid w:val="006B1BDC"/>
    <w:rsid w:val="006E3596"/>
    <w:rsid w:val="007046DA"/>
    <w:rsid w:val="0071238A"/>
    <w:rsid w:val="00722947"/>
    <w:rsid w:val="00752B3D"/>
    <w:rsid w:val="007756D8"/>
    <w:rsid w:val="007F44F6"/>
    <w:rsid w:val="00804F9E"/>
    <w:rsid w:val="00806138"/>
    <w:rsid w:val="008152A9"/>
    <w:rsid w:val="00824091"/>
    <w:rsid w:val="0085351B"/>
    <w:rsid w:val="008617EF"/>
    <w:rsid w:val="008B3F8C"/>
    <w:rsid w:val="008D12D6"/>
    <w:rsid w:val="009015EA"/>
    <w:rsid w:val="00906FC4"/>
    <w:rsid w:val="00913439"/>
    <w:rsid w:val="009158CC"/>
    <w:rsid w:val="009271A5"/>
    <w:rsid w:val="0093306F"/>
    <w:rsid w:val="009367E8"/>
    <w:rsid w:val="00942EA0"/>
    <w:rsid w:val="00994612"/>
    <w:rsid w:val="00996C2D"/>
    <w:rsid w:val="009D0B47"/>
    <w:rsid w:val="00A0340E"/>
    <w:rsid w:val="00A7283A"/>
    <w:rsid w:val="00AA3981"/>
    <w:rsid w:val="00AC103F"/>
    <w:rsid w:val="00AE107E"/>
    <w:rsid w:val="00AE1329"/>
    <w:rsid w:val="00B10347"/>
    <w:rsid w:val="00B237E2"/>
    <w:rsid w:val="00B6770B"/>
    <w:rsid w:val="00B703E4"/>
    <w:rsid w:val="00B96D21"/>
    <w:rsid w:val="00BB03BD"/>
    <w:rsid w:val="00BD0B6C"/>
    <w:rsid w:val="00C03624"/>
    <w:rsid w:val="00C07D36"/>
    <w:rsid w:val="00C63041"/>
    <w:rsid w:val="00C71F2B"/>
    <w:rsid w:val="00C93492"/>
    <w:rsid w:val="00CB1F72"/>
    <w:rsid w:val="00CC2B89"/>
    <w:rsid w:val="00CC6FBF"/>
    <w:rsid w:val="00CE7EBF"/>
    <w:rsid w:val="00D12A6F"/>
    <w:rsid w:val="00D334AD"/>
    <w:rsid w:val="00D37D2E"/>
    <w:rsid w:val="00D4224E"/>
    <w:rsid w:val="00DB0C71"/>
    <w:rsid w:val="00DD3EE1"/>
    <w:rsid w:val="00DE2242"/>
    <w:rsid w:val="00DF5D48"/>
    <w:rsid w:val="00E003F6"/>
    <w:rsid w:val="00E06F6E"/>
    <w:rsid w:val="00E428EF"/>
    <w:rsid w:val="00E7229F"/>
    <w:rsid w:val="00E75AE5"/>
    <w:rsid w:val="00EB13F1"/>
    <w:rsid w:val="00F04049"/>
    <w:rsid w:val="00F15506"/>
    <w:rsid w:val="00F41271"/>
    <w:rsid w:val="00F42A92"/>
    <w:rsid w:val="00F579BD"/>
    <w:rsid w:val="00F62B10"/>
    <w:rsid w:val="00FD34BC"/>
    <w:rsid w:val="00FE1EF9"/>
    <w:rsid w:val="00FE5105"/>
    <w:rsid w:val="00FF0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Normalny"/>
    <w:next w:val="Normalny"/>
    <w:pPr>
      <w:keepNext/>
      <w:spacing w:before="240" w:after="60"/>
      <w:outlineLvl w:val="0"/>
    </w:pPr>
    <w:rPr>
      <w:rFonts w:ascii="Arial" w:hAnsi="Arial"/>
      <w:b/>
      <w:kern w:val="3"/>
      <w:sz w:val="28"/>
    </w:rPr>
  </w:style>
  <w:style w:type="paragraph" w:styleId="Nagwek2">
    <w:name w:val="heading 2"/>
    <w:basedOn w:val="Normalny"/>
    <w:next w:val="Normalny"/>
    <w:link w:val="Nagwek2Znak"/>
    <w:uiPriority w:val="9"/>
    <w:unhideWhenUsed/>
    <w:qFormat/>
    <w:rsid w:val="005604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pPr>
      <w:keepNext/>
      <w:spacing w:line="360" w:lineRule="auto"/>
      <w:ind w:left="567"/>
      <w:outlineLvl w:val="3"/>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pPr>
      <w:widowControl w:val="0"/>
      <w:spacing w:line="360" w:lineRule="auto"/>
      <w:jc w:val="center"/>
    </w:pPr>
    <w:rPr>
      <w:rFonts w:ascii="Arial" w:hAnsi="Arial"/>
      <w:b/>
      <w:sz w:val="24"/>
    </w:rPr>
  </w:style>
  <w:style w:type="paragraph" w:customStyle="1" w:styleId="Kropki">
    <w:name w:val="Kropki"/>
    <w:basedOn w:val="Normalny"/>
    <w:pPr>
      <w:widowControl w:val="0"/>
      <w:tabs>
        <w:tab w:val="left" w:leader="dot" w:pos="9072"/>
      </w:tabs>
      <w:spacing w:line="360" w:lineRule="auto"/>
      <w:jc w:val="right"/>
    </w:pPr>
    <w:rPr>
      <w:rFonts w:ascii="Arial" w:hAnsi="Arial"/>
      <w:sz w:val="24"/>
    </w:rPr>
  </w:style>
  <w:style w:type="paragraph" w:styleId="Nagwek">
    <w:name w:val="header"/>
    <w:basedOn w:val="Normalny"/>
    <w:pPr>
      <w:widowControl w:val="0"/>
      <w:tabs>
        <w:tab w:val="center" w:pos="4536"/>
        <w:tab w:val="right" w:pos="9072"/>
      </w:tabs>
    </w:pPr>
  </w:style>
  <w:style w:type="paragraph" w:styleId="Tekstpodstawowywcity">
    <w:name w:val="Body Text Indent"/>
    <w:basedOn w:val="Normalny"/>
    <w:pPr>
      <w:spacing w:line="360" w:lineRule="auto"/>
      <w:ind w:left="709" w:hanging="1"/>
      <w:jc w:val="both"/>
    </w:pPr>
    <w:rPr>
      <w:sz w:val="24"/>
    </w:rPr>
  </w:style>
  <w:style w:type="paragraph" w:styleId="Tekstpodstawowywcity2">
    <w:name w:val="Body Text Indent 2"/>
    <w:basedOn w:val="Normalny"/>
    <w:pPr>
      <w:spacing w:line="360" w:lineRule="auto"/>
      <w:ind w:left="3261" w:hanging="2410"/>
      <w:jc w:val="both"/>
    </w:pPr>
    <w:rPr>
      <w:sz w:val="24"/>
    </w:rPr>
  </w:style>
  <w:style w:type="paragraph" w:styleId="Tekstpodstawowywcity3">
    <w:name w:val="Body Text Indent 3"/>
    <w:basedOn w:val="Normalny"/>
    <w:pPr>
      <w:spacing w:line="360" w:lineRule="auto"/>
      <w:ind w:left="3119" w:hanging="2268"/>
      <w:jc w:val="both"/>
    </w:pPr>
    <w:rPr>
      <w:sz w:val="24"/>
    </w:rPr>
  </w:style>
  <w:style w:type="paragraph" w:styleId="Tekstpodstawowy2">
    <w:name w:val="Body Text 2"/>
    <w:basedOn w:val="Normalny"/>
    <w:link w:val="Tekstpodstawowy2Znak"/>
    <w:pPr>
      <w:spacing w:line="360" w:lineRule="auto"/>
      <w:jc w:val="both"/>
    </w:pPr>
    <w:rPr>
      <w:rFonts w:ascii="Arial" w:hAnsi="Arial"/>
      <w:sz w:val="22"/>
    </w:rPr>
  </w:style>
  <w:style w:type="paragraph" w:styleId="Tekstpodstawowy">
    <w:name w:val="Body Text"/>
    <w:basedOn w:val="Normalny"/>
    <w:pPr>
      <w:spacing w:line="360" w:lineRule="auto"/>
      <w:jc w:val="both"/>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ormalnyWeb">
    <w:name w:val="Normal (Web)"/>
    <w:basedOn w:val="Normalny"/>
    <w:uiPriority w:val="99"/>
    <w:pPr>
      <w:widowControl w:val="0"/>
      <w:spacing w:before="100" w:after="100"/>
      <w:textAlignment w:val="auto"/>
    </w:pPr>
    <w:rPr>
      <w:rFonts w:eastAsia="SimSun" w:cs="Arial"/>
      <w:kern w:val="3"/>
      <w:sz w:val="24"/>
      <w:szCs w:val="24"/>
      <w:lang w:eastAsia="zh-CN" w:bidi="hi-IN"/>
    </w:rPr>
  </w:style>
  <w:style w:type="character" w:customStyle="1" w:styleId="NagwekZnak">
    <w:name w:val="Nagłówek Znak"/>
    <w:basedOn w:val="Domylnaczcionkaakapitu"/>
  </w:style>
  <w:style w:type="character" w:customStyle="1" w:styleId="StopkaZnak">
    <w:name w:val="Stopka Znak"/>
    <w:basedOn w:val="Domylnaczcionkaakapitu"/>
  </w:style>
  <w:style w:type="paragraph" w:styleId="Akapitzlist">
    <w:name w:val="List Paragraph"/>
    <w:basedOn w:val="Normalny"/>
    <w:uiPriority w:val="34"/>
    <w:qFormat/>
    <w:pPr>
      <w:suppressAutoHyphens w:val="0"/>
      <w:spacing w:after="200"/>
      <w:ind w:left="720"/>
      <w:textAlignment w:val="auto"/>
    </w:pPr>
    <w:rPr>
      <w:rFonts w:ascii="Calibri" w:eastAsia="Calibri" w:hAnsi="Calibri"/>
      <w:sz w:val="22"/>
      <w:szCs w:val="22"/>
      <w:lang w:eastAsia="en-US"/>
    </w:rPr>
  </w:style>
  <w:style w:type="paragraph" w:customStyle="1" w:styleId="Standard">
    <w:name w:val="Standard"/>
    <w:pPr>
      <w:widowControl w:val="0"/>
      <w:suppressAutoHyphens/>
      <w:textAlignment w:val="auto"/>
    </w:pPr>
    <w:rPr>
      <w:rFonts w:eastAsia="SimSun" w:cs="Arial"/>
      <w:kern w:val="3"/>
      <w:sz w:val="24"/>
      <w:szCs w:val="24"/>
      <w:lang w:eastAsia="zh-CN" w:bidi="hi-IN"/>
    </w:rPr>
  </w:style>
  <w:style w:type="paragraph" w:customStyle="1" w:styleId="pkt">
    <w:name w:val="pkt"/>
    <w:basedOn w:val="Normalny"/>
    <w:pPr>
      <w:suppressAutoHyphens w:val="0"/>
      <w:spacing w:before="60" w:after="60"/>
      <w:ind w:left="851" w:hanging="295"/>
      <w:jc w:val="both"/>
      <w:textAlignment w:val="auto"/>
    </w:pPr>
    <w:rPr>
      <w:sz w:val="24"/>
    </w:rPr>
  </w:style>
  <w:style w:type="character" w:customStyle="1" w:styleId="Uwydatnieniewprowadzajce">
    <w:name w:val="Uwydatnienie wprowadzające"/>
    <w:rPr>
      <w:b/>
      <w:bCs w:val="0"/>
      <w:i/>
      <w:iCs w:val="0"/>
      <w:lang w:val="pl-PL"/>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character" w:customStyle="1" w:styleId="Tekstpodstawowy2Znak">
    <w:name w:val="Tekst podstawowy 2 Znak"/>
    <w:basedOn w:val="Domylnaczcionkaakapitu"/>
    <w:link w:val="Tekstpodstawowy2"/>
    <w:rsid w:val="00D4224E"/>
    <w:rPr>
      <w:rFonts w:ascii="Arial" w:hAnsi="Arial"/>
      <w:sz w:val="22"/>
    </w:rPr>
  </w:style>
  <w:style w:type="character" w:customStyle="1" w:styleId="markedcontent">
    <w:name w:val="markedcontent"/>
    <w:basedOn w:val="Domylnaczcionkaakapitu"/>
    <w:rsid w:val="003D511C"/>
  </w:style>
  <w:style w:type="paragraph" w:styleId="Bezodstpw">
    <w:name w:val="No Spacing"/>
    <w:uiPriority w:val="1"/>
    <w:qFormat/>
    <w:rsid w:val="001A6DBD"/>
    <w:pPr>
      <w:suppressAutoHyphens/>
    </w:pPr>
  </w:style>
  <w:style w:type="character" w:customStyle="1" w:styleId="Nagwek2Znak">
    <w:name w:val="Nagłówek 2 Znak"/>
    <w:basedOn w:val="Domylnaczcionkaakapitu"/>
    <w:link w:val="Nagwek2"/>
    <w:uiPriority w:val="9"/>
    <w:rsid w:val="005604F0"/>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5604F0"/>
    <w:pPr>
      <w:spacing w:after="120"/>
    </w:pPr>
    <w:rPr>
      <w:sz w:val="16"/>
      <w:szCs w:val="16"/>
    </w:rPr>
  </w:style>
  <w:style w:type="character" w:customStyle="1" w:styleId="Tekstpodstawowy3Znak">
    <w:name w:val="Tekst podstawowy 3 Znak"/>
    <w:basedOn w:val="Domylnaczcionkaakapitu"/>
    <w:link w:val="Tekstpodstawowy3"/>
    <w:uiPriority w:val="99"/>
    <w:semiHidden/>
    <w:rsid w:val="005604F0"/>
    <w:rPr>
      <w:sz w:val="16"/>
      <w:szCs w:val="16"/>
    </w:rPr>
  </w:style>
  <w:style w:type="paragraph" w:customStyle="1" w:styleId="Textbody">
    <w:name w:val="Text body"/>
    <w:basedOn w:val="Standard"/>
    <w:rsid w:val="005604F0"/>
    <w:pPr>
      <w:widowControl/>
      <w:spacing w:after="120"/>
      <w:textAlignment w:val="baseline"/>
    </w:pPr>
    <w:rPr>
      <w:rFonts w:eastAsia="Times New Roman" w:cs="Times New Roman"/>
      <w:sz w:val="20"/>
      <w:szCs w:val="20"/>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Normalny"/>
    <w:next w:val="Normalny"/>
    <w:pPr>
      <w:keepNext/>
      <w:spacing w:before="240" w:after="60"/>
      <w:outlineLvl w:val="0"/>
    </w:pPr>
    <w:rPr>
      <w:rFonts w:ascii="Arial" w:hAnsi="Arial"/>
      <w:b/>
      <w:kern w:val="3"/>
      <w:sz w:val="28"/>
    </w:rPr>
  </w:style>
  <w:style w:type="paragraph" w:styleId="Nagwek2">
    <w:name w:val="heading 2"/>
    <w:basedOn w:val="Normalny"/>
    <w:next w:val="Normalny"/>
    <w:link w:val="Nagwek2Znak"/>
    <w:uiPriority w:val="9"/>
    <w:unhideWhenUsed/>
    <w:qFormat/>
    <w:rsid w:val="005604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pPr>
      <w:keepNext/>
      <w:spacing w:line="360" w:lineRule="auto"/>
      <w:ind w:left="567"/>
      <w:outlineLvl w:val="3"/>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pPr>
      <w:widowControl w:val="0"/>
      <w:spacing w:line="360" w:lineRule="auto"/>
      <w:jc w:val="center"/>
    </w:pPr>
    <w:rPr>
      <w:rFonts w:ascii="Arial" w:hAnsi="Arial"/>
      <w:b/>
      <w:sz w:val="24"/>
    </w:rPr>
  </w:style>
  <w:style w:type="paragraph" w:customStyle="1" w:styleId="Kropki">
    <w:name w:val="Kropki"/>
    <w:basedOn w:val="Normalny"/>
    <w:pPr>
      <w:widowControl w:val="0"/>
      <w:tabs>
        <w:tab w:val="left" w:leader="dot" w:pos="9072"/>
      </w:tabs>
      <w:spacing w:line="360" w:lineRule="auto"/>
      <w:jc w:val="right"/>
    </w:pPr>
    <w:rPr>
      <w:rFonts w:ascii="Arial" w:hAnsi="Arial"/>
      <w:sz w:val="24"/>
    </w:rPr>
  </w:style>
  <w:style w:type="paragraph" w:styleId="Nagwek">
    <w:name w:val="header"/>
    <w:basedOn w:val="Normalny"/>
    <w:pPr>
      <w:widowControl w:val="0"/>
      <w:tabs>
        <w:tab w:val="center" w:pos="4536"/>
        <w:tab w:val="right" w:pos="9072"/>
      </w:tabs>
    </w:pPr>
  </w:style>
  <w:style w:type="paragraph" w:styleId="Tekstpodstawowywcity">
    <w:name w:val="Body Text Indent"/>
    <w:basedOn w:val="Normalny"/>
    <w:pPr>
      <w:spacing w:line="360" w:lineRule="auto"/>
      <w:ind w:left="709" w:hanging="1"/>
      <w:jc w:val="both"/>
    </w:pPr>
    <w:rPr>
      <w:sz w:val="24"/>
    </w:rPr>
  </w:style>
  <w:style w:type="paragraph" w:styleId="Tekstpodstawowywcity2">
    <w:name w:val="Body Text Indent 2"/>
    <w:basedOn w:val="Normalny"/>
    <w:pPr>
      <w:spacing w:line="360" w:lineRule="auto"/>
      <w:ind w:left="3261" w:hanging="2410"/>
      <w:jc w:val="both"/>
    </w:pPr>
    <w:rPr>
      <w:sz w:val="24"/>
    </w:rPr>
  </w:style>
  <w:style w:type="paragraph" w:styleId="Tekstpodstawowywcity3">
    <w:name w:val="Body Text Indent 3"/>
    <w:basedOn w:val="Normalny"/>
    <w:pPr>
      <w:spacing w:line="360" w:lineRule="auto"/>
      <w:ind w:left="3119" w:hanging="2268"/>
      <w:jc w:val="both"/>
    </w:pPr>
    <w:rPr>
      <w:sz w:val="24"/>
    </w:rPr>
  </w:style>
  <w:style w:type="paragraph" w:styleId="Tekstpodstawowy2">
    <w:name w:val="Body Text 2"/>
    <w:basedOn w:val="Normalny"/>
    <w:link w:val="Tekstpodstawowy2Znak"/>
    <w:pPr>
      <w:spacing w:line="360" w:lineRule="auto"/>
      <w:jc w:val="both"/>
    </w:pPr>
    <w:rPr>
      <w:rFonts w:ascii="Arial" w:hAnsi="Arial"/>
      <w:sz w:val="22"/>
    </w:rPr>
  </w:style>
  <w:style w:type="paragraph" w:styleId="Tekstpodstawowy">
    <w:name w:val="Body Text"/>
    <w:basedOn w:val="Normalny"/>
    <w:pPr>
      <w:spacing w:line="360" w:lineRule="auto"/>
      <w:jc w:val="both"/>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ormalnyWeb">
    <w:name w:val="Normal (Web)"/>
    <w:basedOn w:val="Normalny"/>
    <w:uiPriority w:val="99"/>
    <w:pPr>
      <w:widowControl w:val="0"/>
      <w:spacing w:before="100" w:after="100"/>
      <w:textAlignment w:val="auto"/>
    </w:pPr>
    <w:rPr>
      <w:rFonts w:eastAsia="SimSun" w:cs="Arial"/>
      <w:kern w:val="3"/>
      <w:sz w:val="24"/>
      <w:szCs w:val="24"/>
      <w:lang w:eastAsia="zh-CN" w:bidi="hi-IN"/>
    </w:rPr>
  </w:style>
  <w:style w:type="character" w:customStyle="1" w:styleId="NagwekZnak">
    <w:name w:val="Nagłówek Znak"/>
    <w:basedOn w:val="Domylnaczcionkaakapitu"/>
  </w:style>
  <w:style w:type="character" w:customStyle="1" w:styleId="StopkaZnak">
    <w:name w:val="Stopka Znak"/>
    <w:basedOn w:val="Domylnaczcionkaakapitu"/>
  </w:style>
  <w:style w:type="paragraph" w:styleId="Akapitzlist">
    <w:name w:val="List Paragraph"/>
    <w:basedOn w:val="Normalny"/>
    <w:uiPriority w:val="34"/>
    <w:qFormat/>
    <w:pPr>
      <w:suppressAutoHyphens w:val="0"/>
      <w:spacing w:after="200"/>
      <w:ind w:left="720"/>
      <w:textAlignment w:val="auto"/>
    </w:pPr>
    <w:rPr>
      <w:rFonts w:ascii="Calibri" w:eastAsia="Calibri" w:hAnsi="Calibri"/>
      <w:sz w:val="22"/>
      <w:szCs w:val="22"/>
      <w:lang w:eastAsia="en-US"/>
    </w:rPr>
  </w:style>
  <w:style w:type="paragraph" w:customStyle="1" w:styleId="Standard">
    <w:name w:val="Standard"/>
    <w:pPr>
      <w:widowControl w:val="0"/>
      <w:suppressAutoHyphens/>
      <w:textAlignment w:val="auto"/>
    </w:pPr>
    <w:rPr>
      <w:rFonts w:eastAsia="SimSun" w:cs="Arial"/>
      <w:kern w:val="3"/>
      <w:sz w:val="24"/>
      <w:szCs w:val="24"/>
      <w:lang w:eastAsia="zh-CN" w:bidi="hi-IN"/>
    </w:rPr>
  </w:style>
  <w:style w:type="paragraph" w:customStyle="1" w:styleId="pkt">
    <w:name w:val="pkt"/>
    <w:basedOn w:val="Normalny"/>
    <w:pPr>
      <w:suppressAutoHyphens w:val="0"/>
      <w:spacing w:before="60" w:after="60"/>
      <w:ind w:left="851" w:hanging="295"/>
      <w:jc w:val="both"/>
      <w:textAlignment w:val="auto"/>
    </w:pPr>
    <w:rPr>
      <w:sz w:val="24"/>
    </w:rPr>
  </w:style>
  <w:style w:type="character" w:customStyle="1" w:styleId="Uwydatnieniewprowadzajce">
    <w:name w:val="Uwydatnienie wprowadzające"/>
    <w:rPr>
      <w:b/>
      <w:bCs w:val="0"/>
      <w:i/>
      <w:iCs w:val="0"/>
      <w:lang w:val="pl-PL"/>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character" w:customStyle="1" w:styleId="Tekstpodstawowy2Znak">
    <w:name w:val="Tekst podstawowy 2 Znak"/>
    <w:basedOn w:val="Domylnaczcionkaakapitu"/>
    <w:link w:val="Tekstpodstawowy2"/>
    <w:rsid w:val="00D4224E"/>
    <w:rPr>
      <w:rFonts w:ascii="Arial" w:hAnsi="Arial"/>
      <w:sz w:val="22"/>
    </w:rPr>
  </w:style>
  <w:style w:type="character" w:customStyle="1" w:styleId="markedcontent">
    <w:name w:val="markedcontent"/>
    <w:basedOn w:val="Domylnaczcionkaakapitu"/>
    <w:rsid w:val="003D511C"/>
  </w:style>
  <w:style w:type="paragraph" w:styleId="Bezodstpw">
    <w:name w:val="No Spacing"/>
    <w:uiPriority w:val="1"/>
    <w:qFormat/>
    <w:rsid w:val="001A6DBD"/>
    <w:pPr>
      <w:suppressAutoHyphens/>
    </w:pPr>
  </w:style>
  <w:style w:type="character" w:customStyle="1" w:styleId="Nagwek2Znak">
    <w:name w:val="Nagłówek 2 Znak"/>
    <w:basedOn w:val="Domylnaczcionkaakapitu"/>
    <w:link w:val="Nagwek2"/>
    <w:uiPriority w:val="9"/>
    <w:rsid w:val="005604F0"/>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5604F0"/>
    <w:pPr>
      <w:spacing w:after="120"/>
    </w:pPr>
    <w:rPr>
      <w:sz w:val="16"/>
      <w:szCs w:val="16"/>
    </w:rPr>
  </w:style>
  <w:style w:type="character" w:customStyle="1" w:styleId="Tekstpodstawowy3Znak">
    <w:name w:val="Tekst podstawowy 3 Znak"/>
    <w:basedOn w:val="Domylnaczcionkaakapitu"/>
    <w:link w:val="Tekstpodstawowy3"/>
    <w:uiPriority w:val="99"/>
    <w:semiHidden/>
    <w:rsid w:val="005604F0"/>
    <w:rPr>
      <w:sz w:val="16"/>
      <w:szCs w:val="16"/>
    </w:rPr>
  </w:style>
  <w:style w:type="paragraph" w:customStyle="1" w:styleId="Textbody">
    <w:name w:val="Text body"/>
    <w:basedOn w:val="Standard"/>
    <w:rsid w:val="005604F0"/>
    <w:pPr>
      <w:widowControl/>
      <w:spacing w:after="120"/>
      <w:textAlignment w:val="baseline"/>
    </w:pPr>
    <w:rPr>
      <w:rFonts w:eastAsia="Times New Roman" w:cs="Times New Roman"/>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190">
      <w:bodyDiv w:val="1"/>
      <w:marLeft w:val="0"/>
      <w:marRight w:val="0"/>
      <w:marTop w:val="0"/>
      <w:marBottom w:val="0"/>
      <w:divBdr>
        <w:top w:val="none" w:sz="0" w:space="0" w:color="auto"/>
        <w:left w:val="none" w:sz="0" w:space="0" w:color="auto"/>
        <w:bottom w:val="none" w:sz="0" w:space="0" w:color="auto"/>
        <w:right w:val="none" w:sz="0" w:space="0" w:color="auto"/>
      </w:divBdr>
    </w:div>
    <w:div w:id="110646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boratorium@sswch.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pital\Desktop\AAA%20POST&#280;POWANIA%202022\KONKURS%20-%20TK%20i%20RM\templa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18</TotalTime>
  <Pages>9</Pages>
  <Words>3757</Words>
  <Characters>22548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@v_przet#zamaw_nazwa</vt:lpstr>
    </vt:vector>
  </TitlesOfParts>
  <Company/>
  <LinksUpToDate>false</LinksUpToDate>
  <CharactersWithSpaces>26253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Szpital</dc:creator>
  <cp:lastModifiedBy>szpital</cp:lastModifiedBy>
  <cp:revision>9</cp:revision>
  <cp:lastPrinted>2024-12-09T08:36:00Z</cp:lastPrinted>
  <dcterms:created xsi:type="dcterms:W3CDTF">2024-12-09T10:23:00Z</dcterms:created>
  <dcterms:modified xsi:type="dcterms:W3CDTF">2024-12-10T07:21:00Z</dcterms:modified>
</cp:coreProperties>
</file>