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7D98" w14:textId="1B11F8A6" w:rsidR="00903D3E" w:rsidRPr="00E3137B" w:rsidRDefault="00C554FA">
      <w:pPr>
        <w:pStyle w:val="Nagwek4"/>
        <w:spacing w:before="0" w:after="360"/>
        <w:jc w:val="right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b w:val="0"/>
          <w:i/>
          <w:sz w:val="22"/>
          <w:szCs w:val="22"/>
        </w:rPr>
        <w:t>Załącznik nr 1 do Z</w:t>
      </w:r>
      <w:r w:rsidR="00D11C10" w:rsidRPr="00E3137B">
        <w:rPr>
          <w:rFonts w:asciiTheme="minorHAnsi" w:hAnsiTheme="minorHAnsi" w:cstheme="minorHAnsi"/>
          <w:b w:val="0"/>
          <w:i/>
          <w:sz w:val="22"/>
          <w:szCs w:val="22"/>
        </w:rPr>
        <w:t>apytania ofertowego</w:t>
      </w:r>
      <w:r w:rsidR="00D11C10" w:rsidRPr="00E3137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903D3E" w:rsidRPr="00E3137B" w14:paraId="53F88B94" w14:textId="77777777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D6CF" w14:textId="77777777" w:rsidR="00903D3E" w:rsidRPr="00E3137B" w:rsidRDefault="00D11C10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7B">
              <w:rPr>
                <w:rFonts w:asciiTheme="minorHAnsi" w:hAnsiTheme="minorHAnsi" w:cstheme="minorHAnsi"/>
                <w:bCs/>
                <w:sz w:val="22"/>
                <w:szCs w:val="22"/>
              </w:rPr>
              <w:t>FORMULARZ OFERTY</w:t>
            </w:r>
          </w:p>
        </w:tc>
      </w:tr>
    </w:tbl>
    <w:p w14:paraId="010F9871" w14:textId="77777777" w:rsidR="00903D3E" w:rsidRPr="00E3137B" w:rsidRDefault="00903D3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4DFBA" w14:textId="4712C760" w:rsidR="001D769C" w:rsidRPr="00E3137B" w:rsidRDefault="001D769C" w:rsidP="001D769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Nawiązując do toczącego się postępowania o udzielenie zamówienia prowadzonego z wyłączeniem przepisów ustawy z dnia 11 września 2019 r. Prawo zamówień publicznych (t.j. Dz. U. 202</w:t>
      </w:r>
      <w:r w:rsidR="00E3137B" w:rsidRPr="00E3137B">
        <w:rPr>
          <w:rFonts w:asciiTheme="minorHAnsi" w:hAnsiTheme="minorHAnsi" w:cstheme="minorHAnsi"/>
          <w:sz w:val="22"/>
          <w:szCs w:val="22"/>
        </w:rPr>
        <w:t>4</w:t>
      </w:r>
      <w:r w:rsidRPr="00E3137B">
        <w:rPr>
          <w:rFonts w:asciiTheme="minorHAnsi" w:hAnsiTheme="minorHAnsi" w:cstheme="minorHAnsi"/>
          <w:sz w:val="22"/>
          <w:szCs w:val="22"/>
        </w:rPr>
        <w:t xml:space="preserve"> poz. 1</w:t>
      </w:r>
      <w:r w:rsidR="00E3137B" w:rsidRPr="00E3137B">
        <w:rPr>
          <w:rFonts w:asciiTheme="minorHAnsi" w:hAnsiTheme="minorHAnsi" w:cstheme="minorHAnsi"/>
          <w:sz w:val="22"/>
          <w:szCs w:val="22"/>
        </w:rPr>
        <w:t>320</w:t>
      </w:r>
      <w:r w:rsidRPr="00E3137B">
        <w:rPr>
          <w:rFonts w:asciiTheme="minorHAnsi" w:hAnsiTheme="minorHAnsi" w:cstheme="minorHAnsi"/>
          <w:sz w:val="22"/>
          <w:szCs w:val="22"/>
        </w:rPr>
        <w:t xml:space="preserve"> ze zm.), na podstawie zawartego w niej przepisu art. 2 ust. 1 pkt. 1 – wartość zamówienia jest mniejsza niż 130 000 złotych, pn.:</w:t>
      </w:r>
    </w:p>
    <w:p w14:paraId="1B811D8E" w14:textId="3F5A7E11" w:rsidR="001A326F" w:rsidRPr="00E3137B" w:rsidRDefault="00D11C10" w:rsidP="001A326F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3137B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7317B7" w:rsidRPr="00E3137B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E3137B">
        <w:rPr>
          <w:rFonts w:asciiTheme="minorHAnsi" w:hAnsiTheme="minorHAnsi" w:cstheme="minorHAnsi"/>
          <w:b/>
          <w:bCs/>
          <w:sz w:val="22"/>
          <w:szCs w:val="22"/>
        </w:rPr>
        <w:t>materiałów eksploatacyjnych do drukarek i kserokopiarek</w:t>
      </w:r>
      <w:r w:rsidR="000D2C00" w:rsidRPr="00E3137B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1A326F" w:rsidRPr="00E3137B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14:paraId="4357905A" w14:textId="73656251" w:rsidR="00903D3E" w:rsidRPr="00E3137B" w:rsidRDefault="00D11C10">
      <w:pPr>
        <w:jc w:val="center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b/>
          <w:sz w:val="22"/>
          <w:szCs w:val="22"/>
        </w:rPr>
        <w:t xml:space="preserve">Znak sprawy </w:t>
      </w:r>
      <w:r w:rsidR="006F4969" w:rsidRPr="00E3137B">
        <w:rPr>
          <w:rFonts w:asciiTheme="minorHAnsi" w:hAnsiTheme="minorHAnsi" w:cstheme="minorHAnsi"/>
          <w:b/>
          <w:bCs/>
          <w:sz w:val="22"/>
          <w:szCs w:val="22"/>
        </w:rPr>
        <w:t>PU/</w:t>
      </w:r>
      <w:r w:rsidR="001D769C" w:rsidRPr="00E3137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3137B" w:rsidRPr="00E3137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D769C" w:rsidRPr="00E3137B">
        <w:rPr>
          <w:rFonts w:asciiTheme="minorHAnsi" w:hAnsiTheme="minorHAnsi" w:cstheme="minorHAnsi"/>
          <w:b/>
          <w:bCs/>
          <w:sz w:val="22"/>
          <w:szCs w:val="22"/>
        </w:rPr>
        <w:t>1/DT</w:t>
      </w:r>
      <w:r w:rsidR="00762748" w:rsidRPr="00E3137B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D769C" w:rsidRPr="00E3137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21D0F" w:rsidRPr="00E3137B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D769C" w:rsidRPr="00E3137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3137B" w:rsidRPr="00E3137B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11499647" w14:textId="77777777" w:rsidR="00903D3E" w:rsidRPr="00E3137B" w:rsidRDefault="00D11C1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my niżej podpisani:</w:t>
      </w:r>
    </w:p>
    <w:p w14:paraId="4F16E381" w14:textId="77777777" w:rsidR="00903D3E" w:rsidRPr="00E3137B" w:rsidRDefault="00D11C1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  <w:r w:rsidR="00875628" w:rsidRPr="00E3137B">
        <w:rPr>
          <w:rFonts w:asciiTheme="minorHAnsi" w:hAnsiTheme="minorHAnsi" w:cstheme="minorHAnsi"/>
          <w:sz w:val="22"/>
          <w:szCs w:val="22"/>
        </w:rPr>
        <w:t>*</w:t>
      </w:r>
    </w:p>
    <w:p w14:paraId="3C22B12B" w14:textId="77777777" w:rsidR="00903D3E" w:rsidRPr="00E3137B" w:rsidRDefault="00D11C10" w:rsidP="003E4A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19F38847" w14:textId="77777777" w:rsidR="00903D3E" w:rsidRPr="00E3137B" w:rsidRDefault="00D11C10" w:rsidP="003E4AA9">
      <w:pPr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Pr="00E3137B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903D3E" w:rsidRPr="00E3137B" w14:paraId="14958955" w14:textId="77777777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D47A" w14:textId="77777777" w:rsidR="00903D3E" w:rsidRPr="00E313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0724" w14:textId="77777777" w:rsidR="00903D3E" w:rsidRPr="00E313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9BA1C" w14:textId="77777777" w:rsidR="00903D3E" w:rsidRPr="00E313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E3137B" w14:paraId="0585524F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4E75" w14:textId="77777777" w:rsidR="00903D3E" w:rsidRPr="00E313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eastAsia="Calibr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AA69" w14:textId="77777777" w:rsidR="00903D3E" w:rsidRPr="00E313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E31B1" w14:textId="77777777" w:rsidR="00903D3E" w:rsidRPr="00E313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E3137B" w14:paraId="33D90BC4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4FAD" w14:textId="77777777" w:rsidR="00903D3E" w:rsidRPr="00E313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eastAsia="Calibr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9BC8" w14:textId="77777777" w:rsidR="00903D3E" w:rsidRPr="00E313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E3137B" w14:paraId="4ED04047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3C51" w14:textId="77777777" w:rsidR="00903D3E" w:rsidRPr="00E313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eastAsia="Calibr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A84B" w14:textId="77777777" w:rsidR="00903D3E" w:rsidRPr="00E313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5628" w:rsidRPr="00E3137B" w14:paraId="54B7D0DB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C760" w14:textId="77777777" w:rsidR="00875628" w:rsidRPr="00E3137B" w:rsidRDefault="00875628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eastAsia="Calibri" w:hAnsiTheme="minorHAnsi" w:cstheme="minorHAnsi"/>
                <w:sz w:val="22"/>
                <w:szCs w:val="22"/>
              </w:rPr>
              <w:t>Nr faksu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70B6" w14:textId="77777777" w:rsidR="00875628" w:rsidRPr="00E3137B" w:rsidRDefault="00875628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E3137B" w14:paraId="22BE75D2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3A20" w14:textId="77777777" w:rsidR="00903D3E" w:rsidRPr="00E313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eastAsia="Calibr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ABED" w14:textId="77777777" w:rsidR="00903D3E" w:rsidRPr="00E313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E3137B" w14:paraId="55FF692C" w14:textId="7777777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AC124" w14:textId="77777777" w:rsidR="00903D3E" w:rsidRPr="00E3137B" w:rsidRDefault="00D11C10">
            <w:pPr>
              <w:autoSpaceDE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NIP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89B3" w14:textId="77777777" w:rsidR="00903D3E" w:rsidRPr="00E313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E3137B" w14:paraId="58858D6A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B252" w14:textId="77777777" w:rsidR="00903D3E" w:rsidRPr="00E3137B" w:rsidRDefault="00D11C10">
            <w:pPr>
              <w:autoSpaceDE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REGON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DEDD" w14:textId="77777777" w:rsidR="00903D3E" w:rsidRPr="00E313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E3137B" w14:paraId="69387502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0024" w14:textId="77777777" w:rsidR="00903D3E" w:rsidRPr="00E313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KRS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1662" w14:textId="77777777" w:rsidR="00903D3E" w:rsidRPr="00E313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3E" w:rsidRPr="00E3137B" w14:paraId="374DFA5B" w14:textId="77777777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AB8A" w14:textId="77777777" w:rsidR="00903D3E" w:rsidRPr="00E3137B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7B">
              <w:rPr>
                <w:rFonts w:asciiTheme="minorHAnsi" w:hAnsiTheme="minorHAnsi" w:cstheme="minorHAnsi"/>
                <w:bCs/>
                <w:sz w:val="22"/>
                <w:szCs w:val="22"/>
              </w:rPr>
              <w:t>Rodzaj przedsiębiorstwa</w:t>
            </w:r>
          </w:p>
          <w:p w14:paraId="79DA907D" w14:textId="77777777" w:rsidR="00903D3E" w:rsidRPr="00E3137B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7B">
              <w:rPr>
                <w:rFonts w:asciiTheme="minorHAnsi" w:hAnsiTheme="minorHAnsi" w:cstheme="minorHAnsi"/>
                <w:bCs/>
                <w:sz w:val="22"/>
                <w:szCs w:val="22"/>
              </w:rPr>
              <w:t>jakim jest Wykonawca</w:t>
            </w:r>
          </w:p>
          <w:p w14:paraId="50E616ED" w14:textId="77777777" w:rsidR="00903D3E" w:rsidRPr="00E3137B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hAnsiTheme="minorHAnsi" w:cstheme="minorHAnsi"/>
                <w:bCs/>
                <w:sz w:val="22"/>
                <w:szCs w:val="22"/>
              </w:rPr>
              <w:t>(zaznaczyć właściwą opcję):</w:t>
            </w:r>
          </w:p>
          <w:p w14:paraId="260A6455" w14:textId="77777777" w:rsidR="00903D3E" w:rsidRPr="00E3137B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894" w:type="dxa"/>
              <w:tblInd w:w="5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94"/>
            </w:tblGrid>
            <w:tr w:rsidR="00903D3E" w:rsidRPr="00E3137B" w14:paraId="24679E13" w14:textId="77777777">
              <w:trPr>
                <w:trHeight w:val="772"/>
              </w:trPr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7C95F" w14:textId="77777777" w:rsidR="00903D3E" w:rsidRPr="00E3137B" w:rsidRDefault="00D11C10" w:rsidP="00E3137B">
                  <w:pPr>
                    <w:ind w:hanging="41"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137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□  Mikroprzedsiębiorstwo </w:t>
                  </w:r>
                </w:p>
                <w:p w14:paraId="60B54010" w14:textId="77777777" w:rsidR="00903D3E" w:rsidRPr="00E3137B" w:rsidRDefault="00D11C10">
                  <w:pPr>
                    <w:textAlignment w:val="auto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E3137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903D3E" w:rsidRPr="00E3137B" w14:paraId="2D996430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806D6" w14:textId="77777777" w:rsidR="00903D3E" w:rsidRPr="00E3137B" w:rsidRDefault="00D11C10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13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  Małe przedsiębiorstwo</w:t>
                  </w:r>
                </w:p>
                <w:p w14:paraId="389B019B" w14:textId="77777777" w:rsidR="00903D3E" w:rsidRPr="00E3137B" w:rsidRDefault="00D11C10">
                  <w:pPr>
                    <w:textAlignment w:val="auto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E3137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903D3E" w:rsidRPr="00E3137B" w14:paraId="6A51EE43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546D9" w14:textId="77777777" w:rsidR="00903D3E" w:rsidRPr="00E3137B" w:rsidRDefault="00D11C10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13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  Średnie przedsiębiorstwo</w:t>
                  </w:r>
                </w:p>
                <w:p w14:paraId="0F9BE2A1" w14:textId="77777777" w:rsidR="00903D3E" w:rsidRPr="00E3137B" w:rsidRDefault="00D11C10">
                  <w:pPr>
                    <w:textAlignment w:val="auto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E3137B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903D3E" w:rsidRPr="00E3137B" w14:paraId="643A665E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2E6DE2" w14:textId="77777777" w:rsidR="00903D3E" w:rsidRPr="00E3137B" w:rsidRDefault="00D11C10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137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  Jednoosobowa działalność gospodarcza</w:t>
                  </w:r>
                </w:p>
              </w:tc>
            </w:tr>
            <w:tr w:rsidR="00903D3E" w:rsidRPr="00E3137B" w14:paraId="60D953D3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761A3D" w14:textId="77777777" w:rsidR="00903D3E" w:rsidRPr="00E3137B" w:rsidRDefault="00D11C10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137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□  Osoba fizyczna nieprowadząca działalności </w:t>
                  </w:r>
                  <w:r w:rsidRPr="00E3137B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gospodarczej</w:t>
                  </w:r>
                </w:p>
              </w:tc>
            </w:tr>
            <w:tr w:rsidR="00903D3E" w:rsidRPr="00E3137B" w14:paraId="71AC6BF4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71B24D" w14:textId="77777777" w:rsidR="00903D3E" w:rsidRPr="00E3137B" w:rsidRDefault="00D11C10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137B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□  Inny rodzaj</w:t>
                  </w:r>
                </w:p>
                <w:p w14:paraId="00D1F5FD" w14:textId="77777777" w:rsidR="00903D3E" w:rsidRPr="00E3137B" w:rsidRDefault="00903D3E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1D69F5D" w14:textId="77777777" w:rsidR="00903D3E" w:rsidRPr="00E3137B" w:rsidRDefault="00903D3E">
                  <w:pPr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EB66BAE" w14:textId="77777777" w:rsidR="00903D3E" w:rsidRPr="00E3137B" w:rsidRDefault="00903D3E">
            <w:pPr>
              <w:pStyle w:val="Akapitzlist"/>
              <w:autoSpaceDE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8A508C" w14:textId="77777777" w:rsidR="00903D3E" w:rsidRPr="00E3137B" w:rsidRDefault="00903D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AFCD6B" w14:textId="77777777" w:rsidR="00E3137B" w:rsidRPr="00E3137B" w:rsidRDefault="00E3137B" w:rsidP="00E3137B">
      <w:pPr>
        <w:pStyle w:val="Akapitzlist"/>
        <w:numPr>
          <w:ilvl w:val="0"/>
          <w:numId w:val="8"/>
        </w:numPr>
        <w:autoSpaceDN/>
        <w:ind w:left="284" w:hanging="284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E3137B">
        <w:rPr>
          <w:rFonts w:asciiTheme="minorHAnsi" w:hAnsiTheme="minorHAnsi" w:cstheme="minorHAnsi"/>
          <w:sz w:val="22"/>
          <w:szCs w:val="22"/>
        </w:rPr>
        <w:t xml:space="preserve"> na  dostawę artykułów biurowych przez okres 12 miesięcy, za ceny netto i brutto jak w arkuszu cenowym;</w:t>
      </w:r>
    </w:p>
    <w:p w14:paraId="61686C1E" w14:textId="77777777" w:rsidR="00E3137B" w:rsidRPr="00E3137B" w:rsidRDefault="00E3137B" w:rsidP="00E3137B">
      <w:pPr>
        <w:pStyle w:val="Akapitzlist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7E08AA77" w14:textId="1B25C7A0" w:rsidR="00E3137B" w:rsidRPr="00E3137B" w:rsidRDefault="00E3137B" w:rsidP="00E3137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 xml:space="preserve">  Pakiet/Pakiety nr ………………………………………………..…… *</w:t>
      </w:r>
    </w:p>
    <w:p w14:paraId="0F75A7E1" w14:textId="032A58E2" w:rsidR="001A326F" w:rsidRPr="00E3137B" w:rsidRDefault="00A0541B" w:rsidP="004F31E4">
      <w:pPr>
        <w:pStyle w:val="Akapitzli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 xml:space="preserve">    </w:t>
      </w:r>
      <w:r w:rsidR="00B45C5D" w:rsidRPr="00E3137B">
        <w:rPr>
          <w:rFonts w:asciiTheme="minorHAnsi" w:hAnsiTheme="minorHAnsi" w:cstheme="minorHAnsi"/>
          <w:sz w:val="22"/>
          <w:szCs w:val="22"/>
        </w:rPr>
        <w:t>U</w:t>
      </w:r>
      <w:r w:rsidR="00D11C10" w:rsidRPr="00E3137B">
        <w:rPr>
          <w:rFonts w:asciiTheme="minorHAnsi" w:hAnsiTheme="minorHAnsi" w:cstheme="minorHAnsi"/>
          <w:b/>
          <w:sz w:val="22"/>
          <w:szCs w:val="22"/>
        </w:rPr>
        <w:t>waga:</w:t>
      </w:r>
      <w:r w:rsidR="00D11C10" w:rsidRPr="00E3137B">
        <w:rPr>
          <w:rFonts w:asciiTheme="minorHAnsi" w:hAnsiTheme="minorHAnsi" w:cstheme="minorHAnsi"/>
          <w:sz w:val="22"/>
          <w:szCs w:val="22"/>
        </w:rPr>
        <w:t xml:space="preserve"> Cenę oferty należy podać w złotych polskich z dokładnością do dwóch miejsc po przecinku. Łączna cena oferty musi obejmować ca</w:t>
      </w:r>
      <w:r w:rsidR="00EC4978" w:rsidRPr="00E3137B">
        <w:rPr>
          <w:rFonts w:asciiTheme="minorHAnsi" w:hAnsiTheme="minorHAnsi" w:cstheme="minorHAnsi"/>
          <w:sz w:val="22"/>
          <w:szCs w:val="22"/>
        </w:rPr>
        <w:t>ły zakres zamówienia</w:t>
      </w:r>
      <w:r w:rsidRPr="00E3137B">
        <w:rPr>
          <w:rFonts w:asciiTheme="minorHAnsi" w:hAnsiTheme="minorHAnsi" w:cstheme="minorHAnsi"/>
          <w:sz w:val="22"/>
          <w:szCs w:val="22"/>
        </w:rPr>
        <w:t xml:space="preserve"> określony w </w:t>
      </w:r>
      <w:r w:rsidR="00875628" w:rsidRPr="00E3137B">
        <w:rPr>
          <w:rFonts w:asciiTheme="minorHAnsi" w:hAnsiTheme="minorHAnsi" w:cstheme="minorHAnsi"/>
          <w:sz w:val="22"/>
          <w:szCs w:val="22"/>
        </w:rPr>
        <w:t>arkuszu cenowym</w:t>
      </w:r>
      <w:r w:rsidR="00D11C10" w:rsidRPr="00E3137B">
        <w:rPr>
          <w:rFonts w:asciiTheme="minorHAnsi" w:hAnsiTheme="minorHAnsi" w:cstheme="minorHAnsi"/>
          <w:sz w:val="22"/>
          <w:szCs w:val="22"/>
        </w:rPr>
        <w:t xml:space="preserve">. W cenie tej należy uwzględnić także inne koszty o ile Wykonawca je przewiduje </w:t>
      </w:r>
      <w:r w:rsidR="00C753C7" w:rsidRPr="00E3137B">
        <w:rPr>
          <w:rFonts w:asciiTheme="minorHAnsi" w:hAnsiTheme="minorHAnsi" w:cstheme="minorHAnsi"/>
          <w:sz w:val="22"/>
          <w:szCs w:val="22"/>
        </w:rPr>
        <w:br/>
      </w:r>
      <w:r w:rsidR="00D11C10" w:rsidRPr="00E3137B">
        <w:rPr>
          <w:rFonts w:asciiTheme="minorHAnsi" w:hAnsiTheme="minorHAnsi" w:cstheme="minorHAnsi"/>
          <w:sz w:val="22"/>
          <w:szCs w:val="22"/>
        </w:rPr>
        <w:t xml:space="preserve">(np. </w:t>
      </w:r>
      <w:r w:rsidR="00433999" w:rsidRPr="00E3137B">
        <w:rPr>
          <w:rFonts w:asciiTheme="minorHAnsi" w:hAnsiTheme="minorHAnsi" w:cstheme="minorHAnsi"/>
          <w:sz w:val="22"/>
          <w:szCs w:val="22"/>
        </w:rPr>
        <w:t>opłaty, ubezpieczenia</w:t>
      </w:r>
      <w:r w:rsidR="00484E79" w:rsidRPr="00E3137B">
        <w:rPr>
          <w:rFonts w:asciiTheme="minorHAnsi" w:hAnsiTheme="minorHAnsi" w:cstheme="minorHAnsi"/>
          <w:sz w:val="22"/>
          <w:szCs w:val="22"/>
        </w:rPr>
        <w:t>, koszty transportu,</w:t>
      </w:r>
      <w:r w:rsidRPr="00E3137B">
        <w:rPr>
          <w:rFonts w:asciiTheme="minorHAnsi" w:hAnsiTheme="minorHAnsi" w:cstheme="minorHAnsi"/>
          <w:sz w:val="22"/>
          <w:szCs w:val="22"/>
        </w:rPr>
        <w:t xml:space="preserve"> </w:t>
      </w:r>
      <w:r w:rsidR="00433999" w:rsidRPr="00E3137B">
        <w:rPr>
          <w:rFonts w:asciiTheme="minorHAnsi" w:hAnsiTheme="minorHAnsi" w:cstheme="minorHAnsi"/>
          <w:sz w:val="22"/>
          <w:szCs w:val="22"/>
        </w:rPr>
        <w:t xml:space="preserve">itp.). </w:t>
      </w:r>
      <w:r w:rsidR="00D11C10" w:rsidRPr="00E3137B">
        <w:rPr>
          <w:rFonts w:asciiTheme="minorHAnsi" w:hAnsiTheme="minorHAnsi" w:cstheme="minorHAnsi"/>
          <w:sz w:val="22"/>
          <w:szCs w:val="22"/>
        </w:rPr>
        <w:t xml:space="preserve">Przy obliczaniu ceny należy uwzględnić, </w:t>
      </w:r>
      <w:r w:rsidR="00C753C7" w:rsidRPr="00E3137B">
        <w:rPr>
          <w:rFonts w:asciiTheme="minorHAnsi" w:hAnsiTheme="minorHAnsi" w:cstheme="minorHAnsi"/>
          <w:sz w:val="22"/>
          <w:szCs w:val="22"/>
        </w:rPr>
        <w:br/>
      </w:r>
      <w:r w:rsidR="00D11C10" w:rsidRPr="00E3137B">
        <w:rPr>
          <w:rFonts w:asciiTheme="minorHAnsi" w:hAnsiTheme="minorHAnsi" w:cstheme="minorHAnsi"/>
          <w:sz w:val="22"/>
          <w:szCs w:val="22"/>
        </w:rPr>
        <w:t>że cena będzie obowiązywać strony przez cały okres realizacji zamówienia.</w:t>
      </w:r>
    </w:p>
    <w:p w14:paraId="2FB6201B" w14:textId="77777777" w:rsidR="004F31E4" w:rsidRPr="00E3137B" w:rsidRDefault="004F31E4" w:rsidP="004F31E4">
      <w:pPr>
        <w:pStyle w:val="Akapitzli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8FA7C94" w14:textId="77777777" w:rsidR="00762748" w:rsidRPr="00E3137B" w:rsidRDefault="00F53338" w:rsidP="0079707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 xml:space="preserve">Zobowiązujemy się dostarczać </w:t>
      </w:r>
      <w:r w:rsidR="00762748" w:rsidRPr="00E3137B">
        <w:rPr>
          <w:rFonts w:asciiTheme="minorHAnsi" w:hAnsiTheme="minorHAnsi" w:cstheme="minorHAnsi"/>
          <w:bCs/>
          <w:sz w:val="22"/>
          <w:szCs w:val="22"/>
        </w:rPr>
        <w:t>tonery</w:t>
      </w:r>
      <w:r w:rsidR="00875628" w:rsidRPr="00E313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3137B">
        <w:rPr>
          <w:rFonts w:asciiTheme="minorHAnsi" w:hAnsiTheme="minorHAnsi" w:cstheme="minorHAnsi"/>
          <w:sz w:val="22"/>
          <w:szCs w:val="22"/>
        </w:rPr>
        <w:t xml:space="preserve">do </w:t>
      </w:r>
      <w:r w:rsidR="00875628" w:rsidRPr="00E3137B">
        <w:rPr>
          <w:rFonts w:asciiTheme="minorHAnsi" w:hAnsiTheme="minorHAnsi" w:cstheme="minorHAnsi"/>
          <w:sz w:val="22"/>
          <w:szCs w:val="22"/>
        </w:rPr>
        <w:t>Magazynu</w:t>
      </w:r>
      <w:r w:rsidRPr="00E3137B">
        <w:rPr>
          <w:rFonts w:asciiTheme="minorHAnsi" w:hAnsiTheme="minorHAnsi" w:cstheme="minorHAnsi"/>
          <w:sz w:val="22"/>
          <w:szCs w:val="22"/>
        </w:rPr>
        <w:t xml:space="preserve"> Szpitala Specjalistycznego </w:t>
      </w:r>
      <w:r w:rsidRPr="00E3137B">
        <w:rPr>
          <w:rFonts w:asciiTheme="minorHAnsi" w:hAnsiTheme="minorHAnsi" w:cstheme="minorHAnsi"/>
          <w:sz w:val="22"/>
          <w:szCs w:val="22"/>
        </w:rPr>
        <w:br/>
        <w:t xml:space="preserve">w Chorzowie przy ul. Zjednoczenia 10,  w terminie </w:t>
      </w:r>
      <w:r w:rsidRPr="00E3137B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="00875628" w:rsidRPr="00E3137B">
        <w:rPr>
          <w:rFonts w:asciiTheme="minorHAnsi" w:hAnsiTheme="minorHAnsi" w:cstheme="minorHAnsi"/>
          <w:b/>
          <w:bCs/>
          <w:sz w:val="22"/>
          <w:szCs w:val="22"/>
        </w:rPr>
        <w:t xml:space="preserve">................ * dni </w:t>
      </w:r>
      <w:r w:rsidRPr="00E3137B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762748" w:rsidRPr="00E3137B">
        <w:rPr>
          <w:rFonts w:asciiTheme="minorHAnsi" w:hAnsiTheme="minorHAnsi" w:cstheme="minorHAnsi"/>
          <w:b/>
          <w:bCs/>
          <w:sz w:val="22"/>
          <w:szCs w:val="22"/>
        </w:rPr>
        <w:t>max 3</w:t>
      </w:r>
      <w:r w:rsidRPr="00E3137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E3137B">
        <w:rPr>
          <w:rFonts w:asciiTheme="minorHAnsi" w:hAnsiTheme="minorHAnsi" w:cstheme="minorHAnsi"/>
          <w:sz w:val="22"/>
          <w:szCs w:val="22"/>
        </w:rPr>
        <w:t>, licząc od dnia zamówienia danej dostawy częściowej.</w:t>
      </w:r>
    </w:p>
    <w:p w14:paraId="1CC4FD84" w14:textId="77777777" w:rsidR="00F53338" w:rsidRPr="00E3137B" w:rsidRDefault="00F53338" w:rsidP="004F31E4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 xml:space="preserve">Okres ważności dostarczonej partii towaru określamy </w:t>
      </w:r>
      <w:r w:rsidRPr="00E3137B">
        <w:rPr>
          <w:rFonts w:asciiTheme="minorHAnsi" w:hAnsiTheme="minorHAnsi" w:cstheme="minorHAnsi"/>
          <w:b/>
          <w:bCs/>
          <w:sz w:val="22"/>
          <w:szCs w:val="22"/>
        </w:rPr>
        <w:t>na ................</w:t>
      </w:r>
      <w:r w:rsidR="00F96298" w:rsidRPr="00E3137B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="00762748" w:rsidRPr="00E3137B">
        <w:rPr>
          <w:rFonts w:asciiTheme="minorHAnsi" w:hAnsiTheme="minorHAnsi" w:cstheme="minorHAnsi"/>
          <w:b/>
          <w:bCs/>
          <w:sz w:val="22"/>
          <w:szCs w:val="22"/>
        </w:rPr>
        <w:t>miesięcy (min. 12</w:t>
      </w:r>
      <w:r w:rsidRPr="00E3137B">
        <w:rPr>
          <w:rFonts w:asciiTheme="minorHAnsi" w:hAnsiTheme="minorHAnsi" w:cstheme="minorHAnsi"/>
          <w:b/>
          <w:bCs/>
          <w:sz w:val="22"/>
          <w:szCs w:val="22"/>
        </w:rPr>
        <w:t xml:space="preserve">), </w:t>
      </w:r>
      <w:r w:rsidRPr="00E3137B">
        <w:rPr>
          <w:rFonts w:asciiTheme="minorHAnsi" w:hAnsiTheme="minorHAnsi" w:cstheme="minorHAnsi"/>
          <w:sz w:val="22"/>
          <w:szCs w:val="22"/>
        </w:rPr>
        <w:t>licząc od dnia dostarczenia do Zamawiającego.</w:t>
      </w:r>
    </w:p>
    <w:p w14:paraId="14A1D377" w14:textId="77777777" w:rsidR="00F53338" w:rsidRPr="00E3137B" w:rsidRDefault="00F53338" w:rsidP="004F31E4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 xml:space="preserve">Termin płatności ustalamy </w:t>
      </w:r>
      <w:r w:rsidRPr="00E3137B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Pr="00E3137B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Pr="00E3137B">
        <w:rPr>
          <w:rFonts w:asciiTheme="minorHAnsi" w:hAnsiTheme="minorHAnsi" w:cstheme="minorHAnsi"/>
          <w:sz w:val="22"/>
          <w:szCs w:val="22"/>
        </w:rPr>
        <w:t>, licząc od dnia otrzymania prawidłowo wystawionej faktury VAT.</w:t>
      </w:r>
    </w:p>
    <w:p w14:paraId="19F0FA24" w14:textId="2AE97B81" w:rsidR="005B1001" w:rsidRPr="00E3137B" w:rsidRDefault="005B1001" w:rsidP="005B100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3137B">
        <w:rPr>
          <w:rFonts w:asciiTheme="minorHAnsi" w:hAnsiTheme="minorHAnsi" w:cstheme="minorHAnsi"/>
          <w:b/>
          <w:color w:val="0070C0"/>
          <w:sz w:val="22"/>
          <w:szCs w:val="22"/>
          <w:shd w:val="clear" w:color="auto" w:fill="FFFFFF"/>
        </w:rPr>
        <w:t>Oświadczam, że nie podlegam</w:t>
      </w:r>
      <w:r w:rsidR="00E3137B">
        <w:rPr>
          <w:rFonts w:asciiTheme="minorHAnsi" w:hAnsiTheme="minorHAnsi" w:cstheme="minorHAnsi"/>
          <w:b/>
          <w:color w:val="0070C0"/>
          <w:sz w:val="22"/>
          <w:szCs w:val="22"/>
          <w:shd w:val="clear" w:color="auto" w:fill="FFFFFF"/>
        </w:rPr>
        <w:t xml:space="preserve"> </w:t>
      </w:r>
      <w:r w:rsidRPr="00E3137B">
        <w:rPr>
          <w:rFonts w:asciiTheme="minorHAnsi" w:hAnsiTheme="minorHAnsi" w:cstheme="minorHAnsi"/>
          <w:b/>
          <w:color w:val="0070C0"/>
          <w:sz w:val="22"/>
          <w:szCs w:val="22"/>
          <w:shd w:val="clear" w:color="auto" w:fill="FFFFFF"/>
        </w:rPr>
        <w:t>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14:paraId="6C3F0470" w14:textId="77777777" w:rsidR="00903D3E" w:rsidRPr="00E3137B" w:rsidRDefault="007E7341" w:rsidP="00EA682E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b/>
          <w:sz w:val="22"/>
          <w:szCs w:val="22"/>
        </w:rPr>
        <w:t>6</w:t>
      </w:r>
      <w:r w:rsidR="00EA682E" w:rsidRPr="00E3137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11C10" w:rsidRPr="00E3137B">
        <w:rPr>
          <w:rFonts w:asciiTheme="minorHAnsi" w:hAnsiTheme="minorHAnsi" w:cstheme="minorHAnsi"/>
          <w:b/>
          <w:sz w:val="22"/>
          <w:szCs w:val="22"/>
        </w:rPr>
        <w:t>OŚWIADCZAMY</w:t>
      </w:r>
      <w:r w:rsidR="00D11C10" w:rsidRPr="00E3137B">
        <w:rPr>
          <w:rFonts w:asciiTheme="minorHAnsi" w:hAnsiTheme="minorHAnsi" w:cstheme="minorHAnsi"/>
          <w:sz w:val="22"/>
          <w:szCs w:val="22"/>
        </w:rPr>
        <w:t>, że:</w:t>
      </w:r>
    </w:p>
    <w:p w14:paraId="489A2E21" w14:textId="500E0025" w:rsidR="00903D3E" w:rsidRPr="00E3137B" w:rsidRDefault="00D11C10" w:rsidP="00E313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zapoznaliśmy się z</w:t>
      </w:r>
      <w:r w:rsidR="007A772A" w:rsidRPr="00E3137B">
        <w:rPr>
          <w:rFonts w:asciiTheme="minorHAnsi" w:hAnsiTheme="minorHAnsi" w:cstheme="minorHAnsi"/>
          <w:sz w:val="22"/>
          <w:szCs w:val="22"/>
        </w:rPr>
        <w:t xml:space="preserve"> wymaganiami przedstawionymi w Z</w:t>
      </w:r>
      <w:r w:rsidRPr="00E3137B">
        <w:rPr>
          <w:rFonts w:asciiTheme="minorHAnsi" w:hAnsiTheme="minorHAnsi" w:cstheme="minorHAnsi"/>
          <w:sz w:val="22"/>
          <w:szCs w:val="22"/>
        </w:rPr>
        <w:t xml:space="preserve">apytaniu ofertowym wraz </w:t>
      </w:r>
      <w:r w:rsidRPr="00E3137B">
        <w:rPr>
          <w:rFonts w:asciiTheme="minorHAnsi" w:hAnsiTheme="minorHAnsi" w:cstheme="minorHAnsi"/>
          <w:sz w:val="22"/>
          <w:szCs w:val="22"/>
        </w:rPr>
        <w:br/>
        <w:t>z załącznikami i przyjmujemy je bez zastrzeżeń,</w:t>
      </w:r>
    </w:p>
    <w:p w14:paraId="5DE88220" w14:textId="77777777" w:rsidR="00903D3E" w:rsidRPr="00E3137B" w:rsidRDefault="002B0015" w:rsidP="00E313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w przypadku wyboru niniejszej o</w:t>
      </w:r>
      <w:r w:rsidR="00D11C10" w:rsidRPr="00E3137B">
        <w:rPr>
          <w:rFonts w:asciiTheme="minorHAnsi" w:hAnsiTheme="minorHAnsi" w:cstheme="minorHAnsi"/>
          <w:sz w:val="22"/>
          <w:szCs w:val="22"/>
        </w:rPr>
        <w:t xml:space="preserve">ferty zobowiązujemy się do realizacji zamówienia na warunkach określonych w </w:t>
      </w:r>
      <w:r w:rsidR="00554E6F" w:rsidRPr="00E3137B">
        <w:rPr>
          <w:rFonts w:asciiTheme="minorHAnsi" w:hAnsiTheme="minorHAnsi" w:cstheme="minorHAnsi"/>
          <w:sz w:val="22"/>
          <w:szCs w:val="22"/>
        </w:rPr>
        <w:t>Zapytaniu ofertowym</w:t>
      </w:r>
      <w:r w:rsidR="00D11C10" w:rsidRPr="00E3137B">
        <w:rPr>
          <w:rFonts w:asciiTheme="minorHAnsi" w:hAnsiTheme="minorHAnsi" w:cstheme="minorHAnsi"/>
          <w:sz w:val="22"/>
          <w:szCs w:val="22"/>
        </w:rPr>
        <w:t>,</w:t>
      </w:r>
    </w:p>
    <w:p w14:paraId="3BD4F32C" w14:textId="77777777" w:rsidR="00903D3E" w:rsidRPr="00E3137B" w:rsidRDefault="00EC4978" w:rsidP="00E313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wskaz</w:t>
      </w:r>
      <w:r w:rsidR="00F96298" w:rsidRPr="00E3137B">
        <w:rPr>
          <w:rFonts w:asciiTheme="minorHAnsi" w:hAnsiTheme="minorHAnsi" w:cstheme="minorHAnsi"/>
          <w:sz w:val="22"/>
          <w:szCs w:val="22"/>
        </w:rPr>
        <w:t>ane w ofercie</w:t>
      </w:r>
      <w:r w:rsidRPr="00E3137B">
        <w:rPr>
          <w:rFonts w:asciiTheme="minorHAnsi" w:hAnsiTheme="minorHAnsi" w:cstheme="minorHAnsi"/>
          <w:sz w:val="22"/>
          <w:szCs w:val="22"/>
        </w:rPr>
        <w:t xml:space="preserve"> ceny</w:t>
      </w:r>
      <w:r w:rsidR="00D11C10" w:rsidRPr="00E3137B">
        <w:rPr>
          <w:rFonts w:asciiTheme="minorHAnsi" w:hAnsiTheme="minorHAnsi" w:cstheme="minorHAnsi"/>
          <w:sz w:val="22"/>
          <w:szCs w:val="22"/>
        </w:rPr>
        <w:t xml:space="preserve"> brutto za wykonanie przedmiotu zamówienia obejmują wszelkie koszty wykonania zamówienia,</w:t>
      </w:r>
    </w:p>
    <w:p w14:paraId="7381A7E3" w14:textId="77777777" w:rsidR="00903D3E" w:rsidRPr="00E3137B" w:rsidRDefault="00D11C10" w:rsidP="00E3137B">
      <w:pPr>
        <w:pStyle w:val="Akapitzlist"/>
        <w:numPr>
          <w:ilvl w:val="0"/>
          <w:numId w:val="2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uważamy się za związanych niniejszą ofertą na okres 30 dni licząc od dnia składania ofert,</w:t>
      </w:r>
    </w:p>
    <w:p w14:paraId="5012A58D" w14:textId="77777777" w:rsidR="00903D3E" w:rsidRPr="00E3137B" w:rsidRDefault="00D11C10" w:rsidP="00E313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zapoznaliśmy się z projektowanymi postanowieniami umowy w sprawie zamówienia publicznego, które z</w:t>
      </w:r>
      <w:r w:rsidR="00554E6F" w:rsidRPr="00E3137B">
        <w:rPr>
          <w:rFonts w:asciiTheme="minorHAnsi" w:hAnsiTheme="minorHAnsi" w:cstheme="minorHAnsi"/>
          <w:sz w:val="22"/>
          <w:szCs w:val="22"/>
        </w:rPr>
        <w:t>ostały zawarte w załączniku nr 2</w:t>
      </w:r>
      <w:r w:rsidRPr="00E3137B">
        <w:rPr>
          <w:rFonts w:asciiTheme="minorHAnsi" w:hAnsiTheme="minorHAnsi" w:cstheme="minorHAnsi"/>
          <w:sz w:val="22"/>
          <w:szCs w:val="22"/>
        </w:rPr>
        <w:t xml:space="preserve"> i zobowiązujemy się, w przypadku wyboru naszej oferty, do zawarcia umowy na zawartych tam warunkach, w miejscu i terminie wyznaczonym przez Zamawiającego;</w:t>
      </w:r>
    </w:p>
    <w:p w14:paraId="7665F640" w14:textId="77777777" w:rsidR="00903D3E" w:rsidRPr="00E3137B" w:rsidRDefault="00D11C10" w:rsidP="00E3137B">
      <w:pPr>
        <w:pStyle w:val="Akapitzlist"/>
        <w:numPr>
          <w:ilvl w:val="0"/>
          <w:numId w:val="2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</w:t>
      </w:r>
      <w:r w:rsidRPr="00E3137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E3137B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E3137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E3137B">
        <w:rPr>
          <w:rFonts w:asciiTheme="minorHAnsi" w:hAnsiTheme="minorHAnsi" w:cstheme="minorHAnsi"/>
          <w:sz w:val="22"/>
          <w:szCs w:val="22"/>
        </w:rPr>
        <w:t>;</w:t>
      </w:r>
    </w:p>
    <w:p w14:paraId="40A4E1E5" w14:textId="77777777" w:rsidR="00903D3E" w:rsidRPr="00E3137B" w:rsidRDefault="00D11C10" w:rsidP="00E3137B">
      <w:pPr>
        <w:pStyle w:val="Akapitzlist"/>
        <w:numPr>
          <w:ilvl w:val="0"/>
          <w:numId w:val="2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bCs/>
          <w:sz w:val="22"/>
          <w:szCs w:val="22"/>
        </w:rPr>
        <w:t>oświadczamy, że wybór naszej oferty</w:t>
      </w:r>
      <w:r w:rsidRPr="00E3137B">
        <w:rPr>
          <w:rFonts w:asciiTheme="minorHAnsi" w:hAnsiTheme="minorHAnsi" w:cstheme="minorHAnsi"/>
          <w:bCs/>
          <w:sz w:val="22"/>
          <w:szCs w:val="22"/>
          <w:vertAlign w:val="superscript"/>
        </w:rPr>
        <w:t>*</w:t>
      </w:r>
      <w:r w:rsidRPr="00E3137B">
        <w:rPr>
          <w:rFonts w:asciiTheme="minorHAnsi" w:hAnsiTheme="minorHAnsi" w:cstheme="minorHAnsi"/>
          <w:bCs/>
          <w:sz w:val="22"/>
          <w:szCs w:val="22"/>
        </w:rPr>
        <w:t>:</w:t>
      </w:r>
    </w:p>
    <w:p w14:paraId="107AF6B8" w14:textId="6A1D6372" w:rsidR="00903D3E" w:rsidRPr="00E3137B" w:rsidRDefault="00D11C10" w:rsidP="00E3137B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b/>
          <w:sz w:val="22"/>
          <w:szCs w:val="22"/>
          <w:u w:val="single"/>
        </w:rPr>
        <w:t>□ nie będzie</w:t>
      </w:r>
      <w:r w:rsidRPr="00E3137B">
        <w:rPr>
          <w:rFonts w:asciiTheme="minorHAnsi" w:hAnsiTheme="minorHAnsi" w:cstheme="minorHAnsi"/>
          <w:bCs/>
          <w:sz w:val="22"/>
          <w:szCs w:val="22"/>
        </w:rPr>
        <w:t xml:space="preserve"> prowadzić u Zamawiającego do powstania obowiązku podatkowego zgodnie z ustawą z dnia 11 marca 2014 r. o podatku od tow</w:t>
      </w:r>
      <w:r w:rsidR="007A772A" w:rsidRPr="00E3137B">
        <w:rPr>
          <w:rFonts w:asciiTheme="minorHAnsi" w:hAnsiTheme="minorHAnsi" w:cstheme="minorHAnsi"/>
          <w:bCs/>
          <w:sz w:val="22"/>
          <w:szCs w:val="22"/>
        </w:rPr>
        <w:t>arów i usług (t.j. Dz. U. z 2023 r. poz. 1570</w:t>
      </w:r>
      <w:r w:rsidRPr="00E3137B">
        <w:rPr>
          <w:rFonts w:asciiTheme="minorHAnsi" w:hAnsiTheme="minorHAnsi" w:cstheme="minorHAnsi"/>
          <w:bCs/>
          <w:sz w:val="22"/>
          <w:szCs w:val="22"/>
        </w:rPr>
        <w:t>)</w:t>
      </w:r>
    </w:p>
    <w:p w14:paraId="5857B33B" w14:textId="0F63A25D" w:rsidR="00903D3E" w:rsidRPr="00E3137B" w:rsidRDefault="00D11C10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b/>
          <w:sz w:val="22"/>
          <w:szCs w:val="22"/>
          <w:u w:val="single"/>
        </w:rPr>
        <w:t>□ będzie prowadzić</w:t>
      </w:r>
      <w:r w:rsidRPr="00E3137B">
        <w:rPr>
          <w:rFonts w:asciiTheme="minorHAnsi" w:hAnsiTheme="minorHAnsi" w:cstheme="minorHAnsi"/>
          <w:bCs/>
          <w:sz w:val="22"/>
          <w:szCs w:val="22"/>
        </w:rPr>
        <w:t xml:space="preserve"> u Zamawiającego do powstania obowiązku podatkowego zgodnie z ustawą z dnia 11 marca 2014 r. o podatku od towarów i usług</w:t>
      </w:r>
      <w:r w:rsidR="007A772A" w:rsidRPr="00E3137B">
        <w:rPr>
          <w:rFonts w:asciiTheme="minorHAnsi" w:hAnsiTheme="minorHAnsi" w:cstheme="minorHAnsi"/>
          <w:bCs/>
          <w:sz w:val="22"/>
          <w:szCs w:val="22"/>
        </w:rPr>
        <w:t xml:space="preserve"> (t.j. Dz. U. z 2023 r. poz. 1570)</w:t>
      </w:r>
      <w:r w:rsidRPr="00E3137B">
        <w:rPr>
          <w:rFonts w:asciiTheme="minorHAnsi" w:hAnsiTheme="minorHAnsi" w:cstheme="minorHAnsi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03D3E" w:rsidRPr="00E3137B" w14:paraId="4C654F4D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3B5BA" w14:textId="77777777" w:rsidR="00903D3E" w:rsidRPr="00E3137B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6B7F" w14:textId="77777777" w:rsidR="00903D3E" w:rsidRPr="00E3137B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hAnsiTheme="minorHAnsi" w:cstheme="minorHAnsi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D98D" w14:textId="77777777" w:rsidR="00903D3E" w:rsidRPr="00E3137B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hAnsiTheme="minorHAnsi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DE14" w14:textId="77777777" w:rsidR="00903D3E" w:rsidRPr="00E3137B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hAnsiTheme="minorHAnsi" w:cstheme="minorHAns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903D3E" w:rsidRPr="00E3137B" w14:paraId="7129B6C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12FD" w14:textId="77777777" w:rsidR="00903D3E" w:rsidRPr="00E3137B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61D4" w14:textId="77777777" w:rsidR="00903D3E" w:rsidRPr="00E3137B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EDC3" w14:textId="77777777" w:rsidR="00903D3E" w:rsidRPr="00E3137B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3352" w14:textId="77777777" w:rsidR="00903D3E" w:rsidRPr="00E3137B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BEC6EB" w14:textId="225F22E8" w:rsidR="001D2A51" w:rsidRPr="00E3137B" w:rsidRDefault="007E7341" w:rsidP="001D2A51">
      <w:p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 xml:space="preserve">7. </w:t>
      </w:r>
      <w:r w:rsidR="001D2A51" w:rsidRPr="00E3137B">
        <w:rPr>
          <w:rFonts w:asciiTheme="minorHAnsi" w:hAnsiTheme="minorHAnsi" w:cstheme="minorHAnsi"/>
          <w:color w:val="000000"/>
          <w:sz w:val="22"/>
          <w:szCs w:val="22"/>
        </w:rPr>
        <w:t>Zastrzegamy tajność informacji stanowiących tajemnicę przedsiębiorstwa w rozumieniu przepisów ustawy o zwalczaniu nieuczciwej konkurencji  (</w:t>
      </w:r>
      <w:r w:rsidR="001D2A51" w:rsidRPr="00E3137B">
        <w:rPr>
          <w:rFonts w:asciiTheme="minorHAnsi" w:hAnsiTheme="minorHAnsi" w:cstheme="minorHAnsi"/>
          <w:sz w:val="22"/>
          <w:szCs w:val="22"/>
        </w:rPr>
        <w:t>Dz. U. 2022 poz. 1233</w:t>
      </w:r>
      <w:r w:rsidR="001D2A51" w:rsidRPr="00E3137B">
        <w:rPr>
          <w:rFonts w:asciiTheme="minorHAnsi" w:hAnsiTheme="minorHAnsi" w:cstheme="minorHAnsi"/>
          <w:color w:val="000000"/>
          <w:sz w:val="22"/>
          <w:szCs w:val="22"/>
        </w:rPr>
        <w:t xml:space="preserve">), zawartych w ofercie na stronach od ……..…… *do ……….…..* </w:t>
      </w:r>
    </w:p>
    <w:p w14:paraId="57E213E4" w14:textId="77777777" w:rsidR="001D2A51" w:rsidRPr="00E3137B" w:rsidRDefault="001D2A51" w:rsidP="001D2A51">
      <w:p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color w:val="000000"/>
          <w:sz w:val="22"/>
          <w:szCs w:val="22"/>
        </w:rPr>
        <w:t xml:space="preserve">     Jednocześnie do oferty dołączam uzasadnienie wskazujące, że zastrzeżone informacje faktycznie</w:t>
      </w:r>
      <w:r w:rsidRPr="00E3137B">
        <w:rPr>
          <w:rFonts w:asciiTheme="minorHAnsi" w:hAnsiTheme="minorHAnsi" w:cstheme="minorHAnsi"/>
          <w:sz w:val="22"/>
          <w:szCs w:val="22"/>
        </w:rPr>
        <w:t xml:space="preserve"> </w:t>
      </w:r>
      <w:r w:rsidRPr="00E3137B">
        <w:rPr>
          <w:rFonts w:asciiTheme="minorHAnsi" w:hAnsiTheme="minorHAnsi" w:cstheme="minorHAnsi"/>
          <w:sz w:val="22"/>
          <w:szCs w:val="22"/>
        </w:rPr>
        <w:br/>
      </w:r>
      <w:r w:rsidRPr="00E3137B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przedsiębiorstwa, zgodnie z w/w ustawą.</w:t>
      </w:r>
    </w:p>
    <w:p w14:paraId="68555F35" w14:textId="31ADFF26" w:rsidR="00903D3E" w:rsidRPr="00E3137B" w:rsidRDefault="001D2A51" w:rsidP="007E7341">
      <w:pPr>
        <w:pStyle w:val="Akapitzlist"/>
        <w:spacing w:before="24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 xml:space="preserve">8. </w:t>
      </w:r>
      <w:r w:rsidR="00D11C10" w:rsidRPr="00E3137B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03D3E" w:rsidRPr="00E3137B" w14:paraId="3567ACEB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6493" w14:textId="77777777" w:rsidR="00903D3E" w:rsidRPr="00E313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eastAsia="Calibr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1997" w14:textId="77777777" w:rsidR="00903D3E" w:rsidRPr="00E3137B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E3137B" w14:paraId="176E4929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7EE6" w14:textId="77777777" w:rsidR="00903D3E" w:rsidRPr="00E313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eastAsia="Calibr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1AFD" w14:textId="77777777" w:rsidR="00903D3E" w:rsidRPr="00E3137B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E3137B" w14:paraId="08C76CDF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56EC" w14:textId="77777777" w:rsidR="00903D3E" w:rsidRPr="00E313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eastAsia="Calibr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A24F" w14:textId="77777777" w:rsidR="00903D3E" w:rsidRPr="00E3137B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E3137B" w14:paraId="7400AFFF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5504" w14:textId="77777777" w:rsidR="00903D3E" w:rsidRPr="00E3137B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37B">
              <w:rPr>
                <w:rFonts w:asciiTheme="minorHAnsi" w:eastAsia="Calibr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6887" w14:textId="77777777" w:rsidR="00903D3E" w:rsidRPr="00E3137B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96CC93D" w14:textId="6A727574" w:rsidR="00903D3E" w:rsidRPr="00E3137B" w:rsidRDefault="001D2A51" w:rsidP="007E7341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9</w:t>
      </w:r>
      <w:r w:rsidR="007E7341" w:rsidRPr="00E3137B">
        <w:rPr>
          <w:rFonts w:asciiTheme="minorHAnsi" w:hAnsiTheme="minorHAnsi" w:cstheme="minorHAnsi"/>
          <w:sz w:val="22"/>
          <w:szCs w:val="22"/>
        </w:rPr>
        <w:t xml:space="preserve">. </w:t>
      </w:r>
      <w:r w:rsidR="00D11C10" w:rsidRPr="00E3137B">
        <w:rPr>
          <w:rFonts w:asciiTheme="minorHAnsi" w:hAnsiTheme="minorHAnsi" w:cstheme="minorHAnsi"/>
          <w:sz w:val="22"/>
          <w:szCs w:val="22"/>
        </w:rPr>
        <w:t>Przyjmujemy do wiadomości, że zapytanie ofertowe może zostać unieważnione.</w:t>
      </w:r>
    </w:p>
    <w:p w14:paraId="3D710FE3" w14:textId="564D7FE2" w:rsidR="00903D3E" w:rsidRPr="00E3137B" w:rsidRDefault="001D2A51" w:rsidP="007E7341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10</w:t>
      </w:r>
      <w:r w:rsidR="007E7341" w:rsidRPr="00E3137B">
        <w:rPr>
          <w:rFonts w:asciiTheme="minorHAnsi" w:hAnsiTheme="minorHAnsi" w:cstheme="minorHAnsi"/>
          <w:sz w:val="22"/>
          <w:szCs w:val="22"/>
        </w:rPr>
        <w:t xml:space="preserve">. </w:t>
      </w:r>
      <w:r w:rsidR="00D11C10" w:rsidRPr="00E3137B">
        <w:rPr>
          <w:rFonts w:asciiTheme="minorHAnsi" w:hAnsiTheme="minorHAnsi" w:cstheme="minorHAnsi"/>
          <w:sz w:val="22"/>
          <w:szCs w:val="22"/>
        </w:rPr>
        <w:t>Załącznikami do oferty, stanowiącymi jej integralną część, są:</w:t>
      </w:r>
    </w:p>
    <w:p w14:paraId="357B526E" w14:textId="77777777" w:rsidR="00903D3E" w:rsidRPr="00E3137B" w:rsidRDefault="00043E26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57160D11" w14:textId="77777777" w:rsidR="00A875A7" w:rsidRPr="00E3137B" w:rsidRDefault="00A875A7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4002D7B" w14:textId="77777777" w:rsidR="00903D3E" w:rsidRPr="00E3137B" w:rsidRDefault="00A875A7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Miejscowość</w:t>
      </w:r>
      <w:r w:rsidR="00D11C10" w:rsidRPr="00E3137B">
        <w:rPr>
          <w:rFonts w:asciiTheme="minorHAnsi" w:hAnsiTheme="minorHAnsi" w:cstheme="minorHAnsi"/>
          <w:sz w:val="22"/>
          <w:szCs w:val="22"/>
        </w:rPr>
        <w:t xml:space="preserve"> </w:t>
      </w:r>
      <w:r w:rsidRPr="00E3137B">
        <w:rPr>
          <w:rFonts w:asciiTheme="minorHAnsi" w:hAnsiTheme="minorHAnsi" w:cstheme="minorHAnsi"/>
          <w:sz w:val="22"/>
          <w:szCs w:val="22"/>
        </w:rPr>
        <w:t>………………………</w:t>
      </w:r>
      <w:r w:rsidR="00D11C10" w:rsidRPr="00E3137B">
        <w:rPr>
          <w:rFonts w:asciiTheme="minorHAnsi" w:hAnsiTheme="minorHAnsi" w:cstheme="minorHAnsi"/>
          <w:sz w:val="22"/>
          <w:szCs w:val="22"/>
        </w:rPr>
        <w:t xml:space="preserve">dnia </w:t>
      </w:r>
      <w:r w:rsidRPr="00E3137B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15DD752B" w14:textId="77777777" w:rsidR="00903D3E" w:rsidRPr="00E3137B" w:rsidRDefault="00903D3E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</w:p>
    <w:p w14:paraId="6BE4AFE9" w14:textId="77777777" w:rsidR="00622CC7" w:rsidRPr="00E3137B" w:rsidRDefault="00D11C1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i/>
          <w:sz w:val="22"/>
          <w:szCs w:val="22"/>
        </w:rPr>
      </w:pPr>
      <w:r w:rsidRPr="00E3137B">
        <w:rPr>
          <w:rFonts w:asciiTheme="minorHAnsi" w:hAnsiTheme="minorHAnsi" w:cstheme="minorHAnsi"/>
          <w:i/>
          <w:sz w:val="22"/>
          <w:szCs w:val="22"/>
        </w:rPr>
        <w:tab/>
      </w:r>
    </w:p>
    <w:p w14:paraId="3F3D6DD0" w14:textId="77777777" w:rsidR="00903D3E" w:rsidRPr="00E3137B" w:rsidRDefault="00A875A7">
      <w:pPr>
        <w:tabs>
          <w:tab w:val="center" w:pos="7655"/>
        </w:tabs>
        <w:spacing w:before="120" w:line="320" w:lineRule="atLeast"/>
        <w:ind w:left="5103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3137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</w:p>
    <w:p w14:paraId="32AA9B41" w14:textId="77777777" w:rsidR="00903D3E" w:rsidRPr="00E3137B" w:rsidRDefault="00D11C10">
      <w:pPr>
        <w:tabs>
          <w:tab w:val="center" w:pos="7655"/>
        </w:tabs>
        <w:spacing w:line="320" w:lineRule="atLeast"/>
        <w:ind w:left="524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3137B">
        <w:rPr>
          <w:rFonts w:asciiTheme="minorHAnsi" w:hAnsiTheme="minorHAnsi" w:cstheme="minorHAnsi"/>
          <w:i/>
          <w:sz w:val="22"/>
          <w:szCs w:val="22"/>
        </w:rPr>
        <w:t>(podpis osoby uprawnionej do składania oświadczeń  woli w imieniu Wykonawcy)</w:t>
      </w:r>
    </w:p>
    <w:p w14:paraId="5612EC85" w14:textId="77777777" w:rsidR="00433999" w:rsidRPr="00E3137B" w:rsidRDefault="0043399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2F089757" w14:textId="77777777" w:rsidR="00433999" w:rsidRPr="00E3137B" w:rsidRDefault="0043399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F64A53" w14:textId="77777777" w:rsidR="005834CA" w:rsidRPr="00E3137B" w:rsidRDefault="005834CA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77A2A318" w14:textId="77777777" w:rsidR="00903957" w:rsidRPr="00E3137B" w:rsidRDefault="00F96298" w:rsidP="00903957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137B">
        <w:rPr>
          <w:rFonts w:asciiTheme="minorHAnsi" w:hAnsiTheme="minorHAnsi" w:cstheme="minorHAnsi"/>
          <w:b/>
          <w:sz w:val="22"/>
          <w:szCs w:val="22"/>
          <w:u w:val="single"/>
        </w:rPr>
        <w:t>Arkusz cenowy stanowi</w:t>
      </w:r>
      <w:r w:rsidR="00903957" w:rsidRPr="00E3137B">
        <w:rPr>
          <w:rFonts w:asciiTheme="minorHAnsi" w:hAnsiTheme="minorHAnsi" w:cstheme="minorHAnsi"/>
          <w:b/>
          <w:sz w:val="22"/>
          <w:szCs w:val="22"/>
          <w:u w:val="single"/>
        </w:rPr>
        <w:t xml:space="preserve"> integralną część Formularza oferty.</w:t>
      </w:r>
    </w:p>
    <w:p w14:paraId="3557BC4A" w14:textId="77777777" w:rsidR="00433999" w:rsidRPr="00E3137B" w:rsidRDefault="0043399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1DF445E" w14:textId="77777777" w:rsidR="00433999" w:rsidRPr="00E3137B" w:rsidRDefault="0043399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6D4E89AF" w14:textId="77777777" w:rsidR="00433999" w:rsidRPr="00E3137B" w:rsidRDefault="00433999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7904FFF9" w14:textId="77777777" w:rsidR="00903D3E" w:rsidRDefault="00433999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E3137B">
        <w:rPr>
          <w:rFonts w:asciiTheme="minorHAnsi" w:hAnsiTheme="minorHAnsi" w:cstheme="minorHAnsi"/>
          <w:sz w:val="22"/>
          <w:szCs w:val="22"/>
        </w:rPr>
        <w:t>* proszę uzupełnić</w:t>
      </w:r>
    </w:p>
    <w:p w14:paraId="488AC8E3" w14:textId="77777777" w:rsidR="00E3137B" w:rsidRDefault="00E3137B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1505353E" w14:textId="77777777" w:rsidR="00E3137B" w:rsidRPr="00E3137B" w:rsidRDefault="00E3137B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4FDCFEE6" w14:textId="77777777" w:rsidR="00E61698" w:rsidRPr="00E3137B" w:rsidRDefault="00E61698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720563E3" w14:textId="77777777" w:rsidR="00E61698" w:rsidRPr="00E3137B" w:rsidRDefault="00986AEE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i/>
          <w:sz w:val="22"/>
          <w:szCs w:val="22"/>
        </w:rPr>
      </w:pPr>
      <w:r w:rsidRPr="00E3137B">
        <w:rPr>
          <w:rFonts w:asciiTheme="minorHAnsi" w:hAnsiTheme="minorHAnsi" w:cstheme="minorHAnsi"/>
          <w:i/>
          <w:sz w:val="22"/>
          <w:szCs w:val="22"/>
        </w:rPr>
        <w:lastRenderedPageBreak/>
        <w:tab/>
        <w:t>Załącznik do Formularza oferty</w:t>
      </w:r>
    </w:p>
    <w:p w14:paraId="53D5EC4E" w14:textId="6F4720CA" w:rsidR="00E61698" w:rsidRPr="00E3137B" w:rsidRDefault="001C3430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Pakiet nr 1- Tonery</w:t>
      </w:r>
    </w:p>
    <w:p w14:paraId="50D75B74" w14:textId="77777777" w:rsidR="00553788" w:rsidRDefault="00E61698" w:rsidP="00553788">
      <w:pPr>
        <w:pStyle w:val="Nagwek1"/>
        <w:spacing w:before="0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E3137B">
        <w:rPr>
          <w:rFonts w:asciiTheme="minorHAnsi" w:hAnsiTheme="minorHAnsi" w:cstheme="minorHAnsi"/>
          <w:b w:val="0"/>
          <w:color w:val="auto"/>
          <w:sz w:val="22"/>
          <w:szCs w:val="22"/>
        </w:rPr>
        <w:t>ARKUSZ CENOWY</w:t>
      </w:r>
    </w:p>
    <w:p w14:paraId="56551FCA" w14:textId="77777777" w:rsidR="001C3430" w:rsidRPr="001C3430" w:rsidRDefault="001C3430" w:rsidP="001C3430"/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546"/>
        <w:gridCol w:w="4164"/>
        <w:gridCol w:w="737"/>
        <w:gridCol w:w="1075"/>
        <w:gridCol w:w="1374"/>
        <w:gridCol w:w="689"/>
        <w:gridCol w:w="1480"/>
      </w:tblGrid>
      <w:tr w:rsidR="00553788" w:rsidRPr="00E3137B" w14:paraId="10BE1038" w14:textId="77777777" w:rsidTr="001C3430">
        <w:tc>
          <w:tcPr>
            <w:tcW w:w="545" w:type="dxa"/>
          </w:tcPr>
          <w:p w14:paraId="70DC594A" w14:textId="77777777" w:rsidR="00553788" w:rsidRPr="001C3430" w:rsidRDefault="00553788" w:rsidP="002F68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76" w:type="dxa"/>
          </w:tcPr>
          <w:p w14:paraId="505A5827" w14:textId="77777777" w:rsidR="00553788" w:rsidRPr="001C3430" w:rsidRDefault="00553788" w:rsidP="002F68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567" w:type="dxa"/>
          </w:tcPr>
          <w:p w14:paraId="34F4BC24" w14:textId="77777777" w:rsidR="00553788" w:rsidRPr="001C3430" w:rsidRDefault="00553788" w:rsidP="002F68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091" w:type="dxa"/>
          </w:tcPr>
          <w:p w14:paraId="2BE2811A" w14:textId="77777777" w:rsidR="00553788" w:rsidRPr="001C3430" w:rsidRDefault="00553788" w:rsidP="002F68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389" w:type="dxa"/>
          </w:tcPr>
          <w:p w14:paraId="2B7F9BFC" w14:textId="77777777" w:rsidR="00553788" w:rsidRPr="001C3430" w:rsidRDefault="00553788" w:rsidP="002F68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696" w:type="dxa"/>
          </w:tcPr>
          <w:p w14:paraId="598FEEB5" w14:textId="77777777" w:rsidR="00553788" w:rsidRPr="001C3430" w:rsidRDefault="00553788" w:rsidP="002F68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VAT %</w:t>
            </w:r>
          </w:p>
        </w:tc>
        <w:tc>
          <w:tcPr>
            <w:tcW w:w="1501" w:type="dxa"/>
          </w:tcPr>
          <w:p w14:paraId="01C57FA2" w14:textId="77777777" w:rsidR="00553788" w:rsidRPr="001C3430" w:rsidRDefault="00553788" w:rsidP="002F68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F87ADC" w:rsidRPr="00E3137B" w14:paraId="2EEF6F0D" w14:textId="77777777" w:rsidTr="001C3430">
        <w:tc>
          <w:tcPr>
            <w:tcW w:w="545" w:type="dxa"/>
          </w:tcPr>
          <w:p w14:paraId="6680E7D2" w14:textId="77777777" w:rsidR="00F87ADC" w:rsidRPr="001C3430" w:rsidRDefault="00F87ADC" w:rsidP="002F6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76" w:type="dxa"/>
          </w:tcPr>
          <w:p w14:paraId="7A4A4BF6" w14:textId="77777777" w:rsidR="00F87ADC" w:rsidRPr="001C3430" w:rsidRDefault="00F87ADC" w:rsidP="002F6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F51130F" w14:textId="77777777" w:rsidR="00F87ADC" w:rsidRPr="001C3430" w:rsidRDefault="00F87ADC" w:rsidP="002F6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91" w:type="dxa"/>
          </w:tcPr>
          <w:p w14:paraId="3454CF23" w14:textId="77777777" w:rsidR="00F87ADC" w:rsidRPr="001C3430" w:rsidRDefault="00F87ADC" w:rsidP="002F6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9" w:type="dxa"/>
          </w:tcPr>
          <w:p w14:paraId="349B3D65" w14:textId="77777777" w:rsidR="00F87ADC" w:rsidRPr="001C3430" w:rsidRDefault="00F87ADC" w:rsidP="002F6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5=3x4</w:t>
            </w:r>
          </w:p>
        </w:tc>
        <w:tc>
          <w:tcPr>
            <w:tcW w:w="696" w:type="dxa"/>
          </w:tcPr>
          <w:p w14:paraId="428F10B3" w14:textId="77777777" w:rsidR="00F87ADC" w:rsidRPr="001C3430" w:rsidRDefault="00F87ADC" w:rsidP="002F6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01" w:type="dxa"/>
          </w:tcPr>
          <w:p w14:paraId="05808809" w14:textId="77777777" w:rsidR="00F87ADC" w:rsidRPr="001C3430" w:rsidRDefault="00F87ADC" w:rsidP="002F6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7=5+6</w:t>
            </w:r>
          </w:p>
        </w:tc>
      </w:tr>
      <w:tr w:rsidR="00E3137B" w:rsidRPr="00E3137B" w14:paraId="78F71FE8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32841EE3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76" w:type="dxa"/>
          </w:tcPr>
          <w:p w14:paraId="11A1CA27" w14:textId="3DF6D37C" w:rsidR="00E3137B" w:rsidRPr="001C3430" w:rsidRDefault="001C3430" w:rsidP="00E313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3137B" w:rsidRPr="001C3430">
              <w:rPr>
                <w:rFonts w:asciiTheme="minorHAnsi" w:hAnsiTheme="minorHAnsi" w:cstheme="minorHAnsi"/>
                <w:sz w:val="22"/>
                <w:szCs w:val="22"/>
              </w:rPr>
              <w:t>oner TN-2421 (zamiennik)</w:t>
            </w:r>
          </w:p>
        </w:tc>
        <w:tc>
          <w:tcPr>
            <w:tcW w:w="567" w:type="dxa"/>
            <w:vAlign w:val="center"/>
          </w:tcPr>
          <w:p w14:paraId="06D4EBED" w14:textId="38F55F95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091" w:type="dxa"/>
            <w:vAlign w:val="center"/>
          </w:tcPr>
          <w:p w14:paraId="316B8797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53D70F1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21229329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46745BEB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37B" w:rsidRPr="00E3137B" w14:paraId="561F7F80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3B9009CF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76" w:type="dxa"/>
          </w:tcPr>
          <w:p w14:paraId="1FD50DDD" w14:textId="1A578849" w:rsidR="00E3137B" w:rsidRPr="001C3430" w:rsidRDefault="00E3137B" w:rsidP="00E313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Toner TN-3280 (zamiennik)</w:t>
            </w:r>
          </w:p>
        </w:tc>
        <w:tc>
          <w:tcPr>
            <w:tcW w:w="567" w:type="dxa"/>
            <w:vAlign w:val="center"/>
          </w:tcPr>
          <w:p w14:paraId="4B818B96" w14:textId="2B1E8A0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091" w:type="dxa"/>
            <w:vAlign w:val="center"/>
          </w:tcPr>
          <w:p w14:paraId="43D4CB17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558003C7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2B1DBBA4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2EB44DF5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37B" w:rsidRPr="00E3137B" w14:paraId="2632D52B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116B46FE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76" w:type="dxa"/>
          </w:tcPr>
          <w:p w14:paraId="5B8F2A8E" w14:textId="79F5612B" w:rsidR="00E3137B" w:rsidRPr="001C3430" w:rsidRDefault="00E3137B" w:rsidP="00E313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Toner CF259A (zamiennik)</w:t>
            </w:r>
          </w:p>
        </w:tc>
        <w:tc>
          <w:tcPr>
            <w:tcW w:w="567" w:type="dxa"/>
            <w:vAlign w:val="center"/>
          </w:tcPr>
          <w:p w14:paraId="1E6070D7" w14:textId="5EC449DA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091" w:type="dxa"/>
            <w:vAlign w:val="center"/>
          </w:tcPr>
          <w:p w14:paraId="74D5A71E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437920E2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18EF6907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339CECBD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37B" w:rsidRPr="00E3137B" w14:paraId="2F1B6517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0728A98B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76" w:type="dxa"/>
          </w:tcPr>
          <w:p w14:paraId="3DFCE195" w14:textId="6514CE68" w:rsidR="00E3137B" w:rsidRPr="001C3430" w:rsidRDefault="00E3137B" w:rsidP="00E313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Toner CB435A/CE285A/CE278A</w:t>
            </w:r>
            <w:r w:rsidR="001C34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(zamiennik)</w:t>
            </w:r>
          </w:p>
        </w:tc>
        <w:tc>
          <w:tcPr>
            <w:tcW w:w="567" w:type="dxa"/>
            <w:vAlign w:val="center"/>
          </w:tcPr>
          <w:p w14:paraId="2966F1CA" w14:textId="72171C24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1091" w:type="dxa"/>
            <w:vAlign w:val="center"/>
          </w:tcPr>
          <w:p w14:paraId="6D5691FF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D2BC5A5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034A14E6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4C1079BF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37B" w:rsidRPr="00E3137B" w14:paraId="4E47458F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6A9BB8ED" w14:textId="10D88291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276" w:type="dxa"/>
          </w:tcPr>
          <w:p w14:paraId="731259E6" w14:textId="2C70D273" w:rsidR="00E3137B" w:rsidRPr="001C3430" w:rsidRDefault="00E3137B" w:rsidP="00E3137B">
            <w:pPr>
              <w:pStyle w:val="Normalny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Toner T08 (zamiennik)</w:t>
            </w:r>
          </w:p>
        </w:tc>
        <w:tc>
          <w:tcPr>
            <w:tcW w:w="567" w:type="dxa"/>
            <w:vAlign w:val="center"/>
          </w:tcPr>
          <w:p w14:paraId="220FCBC9" w14:textId="5DC3B75E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91" w:type="dxa"/>
            <w:vAlign w:val="center"/>
          </w:tcPr>
          <w:p w14:paraId="5309A1FB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397EA5C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66068C88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244A37B1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37B" w:rsidRPr="00E3137B" w14:paraId="00D2F04B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1F446B00" w14:textId="1BA66D07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276" w:type="dxa"/>
          </w:tcPr>
          <w:p w14:paraId="1EC98FA1" w14:textId="19DFD7AC" w:rsidR="00E3137B" w:rsidRPr="001C3430" w:rsidRDefault="00E3137B" w:rsidP="00E313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Toner C-EXV29 Czarny (oryginał)</w:t>
            </w:r>
          </w:p>
        </w:tc>
        <w:tc>
          <w:tcPr>
            <w:tcW w:w="567" w:type="dxa"/>
            <w:vAlign w:val="center"/>
          </w:tcPr>
          <w:p w14:paraId="3597E8E8" w14:textId="1ABF4C20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091" w:type="dxa"/>
            <w:vAlign w:val="center"/>
          </w:tcPr>
          <w:p w14:paraId="1FCEE8D2" w14:textId="77777777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5FC68047" w14:textId="77777777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5D340247" w14:textId="77777777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2F483982" w14:textId="77777777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37B" w:rsidRPr="00E3137B" w14:paraId="21157AB9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37592C56" w14:textId="5AB16FF2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276" w:type="dxa"/>
          </w:tcPr>
          <w:p w14:paraId="7306B6D5" w14:textId="3E2D64ED" w:rsidR="00E3137B" w:rsidRPr="001C3430" w:rsidRDefault="00E3137B" w:rsidP="00E313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Toner C-EXV29 Cyjan (oryginał)</w:t>
            </w:r>
          </w:p>
        </w:tc>
        <w:tc>
          <w:tcPr>
            <w:tcW w:w="567" w:type="dxa"/>
            <w:vAlign w:val="center"/>
          </w:tcPr>
          <w:p w14:paraId="63A0FBA5" w14:textId="7B6045E9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91" w:type="dxa"/>
            <w:vAlign w:val="center"/>
          </w:tcPr>
          <w:p w14:paraId="31E2C2EE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35D0411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0271F7B1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6937E9E9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37B" w:rsidRPr="00E3137B" w14:paraId="64E1904D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5011C4FA" w14:textId="64207EEA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276" w:type="dxa"/>
          </w:tcPr>
          <w:p w14:paraId="54BE8662" w14:textId="1BED76CF" w:rsidR="00E3137B" w:rsidRPr="001C3430" w:rsidRDefault="00E3137B" w:rsidP="00E313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Toner C-EXV29 Magenta (oryginał)</w:t>
            </w:r>
          </w:p>
        </w:tc>
        <w:tc>
          <w:tcPr>
            <w:tcW w:w="567" w:type="dxa"/>
            <w:vAlign w:val="center"/>
          </w:tcPr>
          <w:p w14:paraId="2C363618" w14:textId="063A15C0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91" w:type="dxa"/>
            <w:vAlign w:val="center"/>
          </w:tcPr>
          <w:p w14:paraId="36C5FE0D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4B00F90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5151F528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5036E44F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37B" w:rsidRPr="00E3137B" w14:paraId="62A67D78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3C69BF80" w14:textId="4DB1B558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76" w:type="dxa"/>
          </w:tcPr>
          <w:p w14:paraId="3FE4700F" w14:textId="7099B50E" w:rsidR="00E3137B" w:rsidRPr="001C3430" w:rsidRDefault="00E3137B" w:rsidP="00E313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Zużyty toner C-EXV29 (oryginał)</w:t>
            </w:r>
          </w:p>
        </w:tc>
        <w:tc>
          <w:tcPr>
            <w:tcW w:w="567" w:type="dxa"/>
            <w:vAlign w:val="center"/>
          </w:tcPr>
          <w:p w14:paraId="39ABD221" w14:textId="12040B90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91" w:type="dxa"/>
            <w:vAlign w:val="center"/>
          </w:tcPr>
          <w:p w14:paraId="0FA91E4C" w14:textId="77777777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5FC0912" w14:textId="77777777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10F4F1FA" w14:textId="77777777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1FF3AFA8" w14:textId="77777777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37B" w:rsidRPr="00E3137B" w14:paraId="66EAE62F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282862B3" w14:textId="3586BEBF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76" w:type="dxa"/>
          </w:tcPr>
          <w:p w14:paraId="305F3B67" w14:textId="0D8EFF33" w:rsidR="00E3137B" w:rsidRPr="001C3430" w:rsidRDefault="00E3137B" w:rsidP="00E313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Toner C-EXV36 (oryginał)</w:t>
            </w:r>
          </w:p>
        </w:tc>
        <w:tc>
          <w:tcPr>
            <w:tcW w:w="567" w:type="dxa"/>
            <w:vAlign w:val="center"/>
          </w:tcPr>
          <w:p w14:paraId="5076B81B" w14:textId="658B2D00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1" w:type="dxa"/>
            <w:vAlign w:val="center"/>
          </w:tcPr>
          <w:p w14:paraId="7581CDE7" w14:textId="77777777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FC51EEB" w14:textId="77777777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183FC490" w14:textId="77777777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61647BB6" w14:textId="77777777" w:rsidR="00E3137B" w:rsidRPr="001C3430" w:rsidRDefault="00E3137B" w:rsidP="00E313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37B" w:rsidRPr="00E3137B" w14:paraId="6500E9D5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5C8D7695" w14:textId="0D506DB2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76" w:type="dxa"/>
          </w:tcPr>
          <w:p w14:paraId="3A0B2658" w14:textId="434CED70" w:rsidR="00E3137B" w:rsidRPr="001C3430" w:rsidRDefault="00E3137B" w:rsidP="00E313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Toner OKI 45862840 Czarny (oryginał)</w:t>
            </w:r>
          </w:p>
        </w:tc>
        <w:tc>
          <w:tcPr>
            <w:tcW w:w="567" w:type="dxa"/>
            <w:vAlign w:val="center"/>
          </w:tcPr>
          <w:p w14:paraId="58CACD3E" w14:textId="5121DA3F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91" w:type="dxa"/>
            <w:vAlign w:val="center"/>
          </w:tcPr>
          <w:p w14:paraId="7730A41A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0147ED2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4D51FE0D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5D8C28AA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37B" w:rsidRPr="00E3137B" w14:paraId="4C95734A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6F1775AE" w14:textId="618D0401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276" w:type="dxa"/>
          </w:tcPr>
          <w:p w14:paraId="720A843A" w14:textId="7202259C" w:rsidR="00E3137B" w:rsidRPr="001C3430" w:rsidRDefault="00E3137B" w:rsidP="00E313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Toner OKI 45862839 Cyjan (oryginał)</w:t>
            </w:r>
          </w:p>
        </w:tc>
        <w:tc>
          <w:tcPr>
            <w:tcW w:w="567" w:type="dxa"/>
            <w:vAlign w:val="center"/>
          </w:tcPr>
          <w:p w14:paraId="187F9431" w14:textId="173FAEB4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91" w:type="dxa"/>
            <w:vAlign w:val="center"/>
          </w:tcPr>
          <w:p w14:paraId="7164DDA9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45988FA2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08CB21C8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73DBA6A8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37B" w:rsidRPr="00E3137B" w14:paraId="087C6B84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1C74CC41" w14:textId="79DF78FF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76" w:type="dxa"/>
          </w:tcPr>
          <w:p w14:paraId="47CCA272" w14:textId="79169294" w:rsidR="00E3137B" w:rsidRPr="001C3430" w:rsidRDefault="00E3137B" w:rsidP="00E313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Toner OKI 45862838 Magenta (oryginał)</w:t>
            </w:r>
          </w:p>
        </w:tc>
        <w:tc>
          <w:tcPr>
            <w:tcW w:w="567" w:type="dxa"/>
            <w:vAlign w:val="center"/>
          </w:tcPr>
          <w:p w14:paraId="1080B82C" w14:textId="7566AFDB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91" w:type="dxa"/>
            <w:vAlign w:val="center"/>
          </w:tcPr>
          <w:p w14:paraId="352631C6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15503ED7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428783A4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63D1F3A2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37B" w:rsidRPr="00E3137B" w14:paraId="11D01A6F" w14:textId="77777777" w:rsidTr="001C3430">
        <w:trPr>
          <w:trHeight w:val="340"/>
        </w:trPr>
        <w:tc>
          <w:tcPr>
            <w:tcW w:w="545" w:type="dxa"/>
            <w:vAlign w:val="center"/>
          </w:tcPr>
          <w:p w14:paraId="28355C61" w14:textId="0D31B84A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76" w:type="dxa"/>
          </w:tcPr>
          <w:p w14:paraId="2225BC46" w14:textId="2E7FD4E1" w:rsidR="00E3137B" w:rsidRPr="001C3430" w:rsidRDefault="00E3137B" w:rsidP="00E313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Toner OKI 45862837 Żółty (oryginał)</w:t>
            </w:r>
          </w:p>
        </w:tc>
        <w:tc>
          <w:tcPr>
            <w:tcW w:w="567" w:type="dxa"/>
            <w:vAlign w:val="center"/>
          </w:tcPr>
          <w:p w14:paraId="1CB48467" w14:textId="55CCC85E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91" w:type="dxa"/>
            <w:vAlign w:val="center"/>
          </w:tcPr>
          <w:p w14:paraId="54481505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C5B4418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04504069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15C3C102" w14:textId="77777777" w:rsidR="00E3137B" w:rsidRPr="001C3430" w:rsidRDefault="00E3137B" w:rsidP="00E3137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3788" w:rsidRPr="00E3137B" w14:paraId="597D2A8A" w14:textId="77777777" w:rsidTr="001C3430">
        <w:tc>
          <w:tcPr>
            <w:tcW w:w="6479" w:type="dxa"/>
            <w:gridSpan w:val="4"/>
          </w:tcPr>
          <w:p w14:paraId="0BC765E0" w14:textId="77777777" w:rsidR="00553788" w:rsidRPr="001C3430" w:rsidRDefault="00553788" w:rsidP="002F680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  <w:p w14:paraId="7B9C074E" w14:textId="77777777" w:rsidR="00553788" w:rsidRPr="001C3430" w:rsidRDefault="00553788" w:rsidP="002F680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BD13FBC" w14:textId="77777777" w:rsidR="00553788" w:rsidRPr="001C3430" w:rsidRDefault="00553788" w:rsidP="002F680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</w:tcPr>
          <w:p w14:paraId="1586E7A4" w14:textId="77777777" w:rsidR="00553788" w:rsidRPr="001C3430" w:rsidRDefault="00553788" w:rsidP="002F680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737137F8" w14:textId="77777777" w:rsidR="00553788" w:rsidRPr="001C3430" w:rsidRDefault="00553788" w:rsidP="002F680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D5DD4E" w14:textId="77777777" w:rsidR="00E61698" w:rsidRPr="00E3137B" w:rsidRDefault="00E61698" w:rsidP="00E61698">
      <w:pPr>
        <w:widowControl w:val="0"/>
        <w:tabs>
          <w:tab w:val="left" w:pos="357"/>
        </w:tabs>
        <w:ind w:left="720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7497C5C3" w14:textId="77777777" w:rsidR="00A526BD" w:rsidRPr="00E3137B" w:rsidRDefault="00A526BD" w:rsidP="00E61698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7D8AAE2A" w14:textId="77777777" w:rsidR="00A526BD" w:rsidRPr="00E3137B" w:rsidRDefault="00A526BD" w:rsidP="00E61698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4C4889DA" w14:textId="77777777" w:rsidR="00200870" w:rsidRPr="00E3137B" w:rsidRDefault="00A526BD" w:rsidP="00E61698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E3137B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…………………………, dnia ……………………………</w:t>
      </w:r>
    </w:p>
    <w:p w14:paraId="15DD4F22" w14:textId="77777777" w:rsidR="00200870" w:rsidRPr="00E3137B" w:rsidRDefault="00200870" w:rsidP="00E61698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3EEDCBA7" w14:textId="77777777" w:rsidR="005834CA" w:rsidRPr="00E3137B" w:rsidRDefault="005834CA" w:rsidP="00E61698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66318425" w14:textId="77777777" w:rsidR="00A526BD" w:rsidRPr="00E3137B" w:rsidRDefault="00A526BD" w:rsidP="00E61698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14A77382" w14:textId="77777777" w:rsidR="00A526BD" w:rsidRPr="00E3137B" w:rsidRDefault="00A526BD" w:rsidP="00E61698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77070390" w14:textId="77777777" w:rsidR="005E32CB" w:rsidRPr="00E3137B" w:rsidRDefault="005E32CB" w:rsidP="00E61698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63209423" w14:textId="77777777" w:rsidR="005E32CB" w:rsidRPr="00E3137B" w:rsidRDefault="005E32CB" w:rsidP="00E61698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73DFE10C" w14:textId="03F53FFB" w:rsidR="00E61698" w:rsidRPr="00E3137B" w:rsidRDefault="00E61698" w:rsidP="00E61698">
      <w:pPr>
        <w:widowControl w:val="0"/>
        <w:tabs>
          <w:tab w:val="left" w:pos="357"/>
        </w:tabs>
        <w:ind w:left="4254"/>
        <w:rPr>
          <w:rFonts w:asciiTheme="minorHAnsi" w:hAnsiTheme="minorHAnsi" w:cstheme="minorHAnsi"/>
          <w:kern w:val="1"/>
          <w:sz w:val="22"/>
          <w:szCs w:val="22"/>
        </w:rPr>
      </w:pPr>
      <w:r w:rsidRPr="00E3137B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......................................................................................</w:t>
      </w:r>
    </w:p>
    <w:p w14:paraId="6EC97D7F" w14:textId="77777777" w:rsidR="00200870" w:rsidRPr="00E3137B" w:rsidRDefault="00E61698" w:rsidP="00E61698">
      <w:pPr>
        <w:ind w:left="3540" w:firstLine="708"/>
        <w:jc w:val="center"/>
        <w:rPr>
          <w:rFonts w:asciiTheme="minorHAnsi" w:hAnsiTheme="minorHAnsi" w:cstheme="minorHAnsi"/>
          <w:kern w:val="1"/>
          <w:sz w:val="22"/>
          <w:szCs w:val="22"/>
        </w:rPr>
      </w:pPr>
      <w:r w:rsidRPr="00E3137B">
        <w:rPr>
          <w:rFonts w:asciiTheme="minorHAnsi" w:hAnsiTheme="minorHAnsi" w:cstheme="minorHAnsi"/>
          <w:kern w:val="1"/>
          <w:sz w:val="22"/>
          <w:szCs w:val="22"/>
        </w:rPr>
        <w:t xml:space="preserve">Pieczęć i podpis osoby uprawnionej do składania oświadczeń </w:t>
      </w:r>
    </w:p>
    <w:p w14:paraId="42E05FF5" w14:textId="77777777" w:rsidR="00E61698" w:rsidRPr="00E3137B" w:rsidRDefault="00E61698" w:rsidP="00E61698">
      <w:pPr>
        <w:ind w:left="3540" w:firstLine="70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3137B">
        <w:rPr>
          <w:rFonts w:asciiTheme="minorHAnsi" w:hAnsiTheme="minorHAnsi" w:cstheme="minorHAnsi"/>
          <w:kern w:val="1"/>
          <w:sz w:val="22"/>
          <w:szCs w:val="22"/>
        </w:rPr>
        <w:t>woli w imieniu Wykonawcy</w:t>
      </w:r>
    </w:p>
    <w:p w14:paraId="34CE065B" w14:textId="77777777" w:rsidR="00E61698" w:rsidRDefault="00E61698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5BCCEFAF" w14:textId="77777777" w:rsidR="001C3430" w:rsidRDefault="001C3430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75D7698C" w14:textId="77777777" w:rsidR="001C3430" w:rsidRDefault="001C3430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1DE92864" w14:textId="77777777" w:rsidR="001C3430" w:rsidRDefault="001C3430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9C3895F" w14:textId="77777777" w:rsidR="001C3430" w:rsidRDefault="001C3430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67F3B01C" w14:textId="77777777" w:rsidR="001C3430" w:rsidRDefault="001C3430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54453778" w14:textId="77777777" w:rsidR="001C3430" w:rsidRDefault="001C3430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11D04A1F" w14:textId="77777777" w:rsidR="001C3430" w:rsidRDefault="001C3430" w:rsidP="001C3430">
      <w:pPr>
        <w:tabs>
          <w:tab w:val="center" w:pos="7655"/>
        </w:tabs>
        <w:spacing w:line="32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3137B">
        <w:rPr>
          <w:rFonts w:asciiTheme="minorHAnsi" w:hAnsiTheme="minorHAnsi" w:cstheme="minorHAnsi"/>
          <w:i/>
          <w:sz w:val="22"/>
          <w:szCs w:val="22"/>
        </w:rPr>
        <w:lastRenderedPageBreak/>
        <w:t>Załącznik do Formularza oferty</w:t>
      </w:r>
    </w:p>
    <w:p w14:paraId="2EFEF828" w14:textId="77777777" w:rsidR="001C3430" w:rsidRPr="00E3137B" w:rsidRDefault="001C3430" w:rsidP="001C3430">
      <w:pPr>
        <w:tabs>
          <w:tab w:val="center" w:pos="7655"/>
        </w:tabs>
        <w:spacing w:line="32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EB843A7" w14:textId="627F29F5" w:rsidR="001C3430" w:rsidRPr="00E3137B" w:rsidRDefault="001C3430" w:rsidP="001C3430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Pakiet nr 2- Bębny</w:t>
      </w:r>
    </w:p>
    <w:p w14:paraId="7E0846F0" w14:textId="77777777" w:rsidR="001C3430" w:rsidRDefault="001C3430" w:rsidP="001C3430">
      <w:pPr>
        <w:pStyle w:val="Nagwek1"/>
        <w:spacing w:before="0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E3137B">
        <w:rPr>
          <w:rFonts w:asciiTheme="minorHAnsi" w:hAnsiTheme="minorHAnsi" w:cstheme="minorHAnsi"/>
          <w:b w:val="0"/>
          <w:color w:val="auto"/>
          <w:sz w:val="22"/>
          <w:szCs w:val="22"/>
        </w:rPr>
        <w:t>ARKUSZ CENOWY</w:t>
      </w:r>
    </w:p>
    <w:p w14:paraId="55B102CA" w14:textId="77777777" w:rsidR="001C3430" w:rsidRPr="001C3430" w:rsidRDefault="001C3430" w:rsidP="001C3430"/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546"/>
        <w:gridCol w:w="4149"/>
        <w:gridCol w:w="737"/>
        <w:gridCol w:w="1079"/>
        <w:gridCol w:w="1378"/>
        <w:gridCol w:w="691"/>
        <w:gridCol w:w="1485"/>
      </w:tblGrid>
      <w:tr w:rsidR="001C3430" w:rsidRPr="00E3137B" w14:paraId="67AF888B" w14:textId="77777777" w:rsidTr="00B71A63">
        <w:tc>
          <w:tcPr>
            <w:tcW w:w="545" w:type="dxa"/>
          </w:tcPr>
          <w:p w14:paraId="1E966D56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76" w:type="dxa"/>
          </w:tcPr>
          <w:p w14:paraId="0BED315F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567" w:type="dxa"/>
          </w:tcPr>
          <w:p w14:paraId="258BB4AC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091" w:type="dxa"/>
          </w:tcPr>
          <w:p w14:paraId="7B9EF5EF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389" w:type="dxa"/>
          </w:tcPr>
          <w:p w14:paraId="1C4DCEA8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696" w:type="dxa"/>
          </w:tcPr>
          <w:p w14:paraId="6FFDCE2F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VAT %</w:t>
            </w:r>
          </w:p>
        </w:tc>
        <w:tc>
          <w:tcPr>
            <w:tcW w:w="1501" w:type="dxa"/>
          </w:tcPr>
          <w:p w14:paraId="76DBC207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1C3430" w:rsidRPr="00E3137B" w14:paraId="50ECB9FC" w14:textId="77777777" w:rsidTr="00B71A63">
        <w:tc>
          <w:tcPr>
            <w:tcW w:w="545" w:type="dxa"/>
          </w:tcPr>
          <w:p w14:paraId="54161C07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76" w:type="dxa"/>
          </w:tcPr>
          <w:p w14:paraId="6F3E2915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EBB0417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91" w:type="dxa"/>
          </w:tcPr>
          <w:p w14:paraId="2798AAC4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9" w:type="dxa"/>
          </w:tcPr>
          <w:p w14:paraId="26DBF4D3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5=3x4</w:t>
            </w:r>
          </w:p>
        </w:tc>
        <w:tc>
          <w:tcPr>
            <w:tcW w:w="696" w:type="dxa"/>
          </w:tcPr>
          <w:p w14:paraId="5F4C1167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01" w:type="dxa"/>
          </w:tcPr>
          <w:p w14:paraId="04447297" w14:textId="77777777" w:rsidR="001C3430" w:rsidRPr="001C3430" w:rsidRDefault="001C3430" w:rsidP="00B71A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7=5+6</w:t>
            </w:r>
          </w:p>
        </w:tc>
      </w:tr>
      <w:tr w:rsidR="001C3430" w:rsidRPr="00E3137B" w14:paraId="08536FD0" w14:textId="77777777" w:rsidTr="00B71A63">
        <w:trPr>
          <w:trHeight w:val="340"/>
        </w:trPr>
        <w:tc>
          <w:tcPr>
            <w:tcW w:w="545" w:type="dxa"/>
            <w:vAlign w:val="center"/>
          </w:tcPr>
          <w:p w14:paraId="24A7DC0E" w14:textId="77777777" w:rsidR="001C3430" w:rsidRPr="001C3430" w:rsidRDefault="001C3430" w:rsidP="00B71A6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76" w:type="dxa"/>
          </w:tcPr>
          <w:p w14:paraId="56B1C0F4" w14:textId="140E2615" w:rsidR="001C3430" w:rsidRPr="001C3430" w:rsidRDefault="001C3430" w:rsidP="00B71A6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3430">
              <w:rPr>
                <w:rFonts w:asciiTheme="minorHAnsi" w:hAnsiTheme="minorHAnsi" w:cstheme="minorHAnsi"/>
                <w:sz w:val="22"/>
                <w:szCs w:val="22"/>
              </w:rPr>
              <w:t>Bęben OKI 44844472 (oryginał)</w:t>
            </w:r>
          </w:p>
        </w:tc>
        <w:tc>
          <w:tcPr>
            <w:tcW w:w="567" w:type="dxa"/>
            <w:vAlign w:val="center"/>
          </w:tcPr>
          <w:p w14:paraId="7C442F7F" w14:textId="4D6F491D" w:rsidR="001C3430" w:rsidRPr="001C3430" w:rsidRDefault="001C3430" w:rsidP="00B71A6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91" w:type="dxa"/>
            <w:vAlign w:val="center"/>
          </w:tcPr>
          <w:p w14:paraId="5EDF19B0" w14:textId="77777777" w:rsidR="001C3430" w:rsidRPr="001C3430" w:rsidRDefault="001C3430" w:rsidP="00B71A6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FE96D33" w14:textId="77777777" w:rsidR="001C3430" w:rsidRPr="001C3430" w:rsidRDefault="001C3430" w:rsidP="00B71A6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290F0576" w14:textId="77777777" w:rsidR="001C3430" w:rsidRPr="001C3430" w:rsidRDefault="001C3430" w:rsidP="00B71A6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405141BB" w14:textId="77777777" w:rsidR="001C3430" w:rsidRPr="001C3430" w:rsidRDefault="001C3430" w:rsidP="00B71A6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B953CA" w14:textId="77777777" w:rsidR="001C3430" w:rsidRDefault="001C3430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7734BBBF" w14:textId="77777777" w:rsidR="001C3430" w:rsidRDefault="001C3430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6E16B7F5" w14:textId="77777777" w:rsidR="001C3430" w:rsidRDefault="001C3430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17A1622F" w14:textId="77777777" w:rsidR="001C3430" w:rsidRDefault="001C3430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45E9302A" w14:textId="77777777" w:rsidR="001C3430" w:rsidRPr="00E3137B" w:rsidRDefault="001C3430" w:rsidP="001C3430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E3137B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…………………………, dnia ……………………………</w:t>
      </w:r>
    </w:p>
    <w:p w14:paraId="1DE9A3EF" w14:textId="77777777" w:rsidR="001C3430" w:rsidRPr="00E3137B" w:rsidRDefault="001C3430" w:rsidP="001C3430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2742D826" w14:textId="77777777" w:rsidR="001C3430" w:rsidRPr="00E3137B" w:rsidRDefault="001C3430" w:rsidP="001C3430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4A6AF8DB" w14:textId="77777777" w:rsidR="001C3430" w:rsidRPr="00E3137B" w:rsidRDefault="001C3430" w:rsidP="001C3430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04D9B53D" w14:textId="77777777" w:rsidR="001C3430" w:rsidRPr="00E3137B" w:rsidRDefault="001C3430" w:rsidP="001C3430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2F0AAA2C" w14:textId="77777777" w:rsidR="001C3430" w:rsidRPr="00E3137B" w:rsidRDefault="001C3430" w:rsidP="001C3430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472F18A0" w14:textId="77777777" w:rsidR="001C3430" w:rsidRPr="00E3137B" w:rsidRDefault="001C3430" w:rsidP="001C3430">
      <w:pPr>
        <w:widowControl w:val="0"/>
        <w:tabs>
          <w:tab w:val="left" w:pos="357"/>
        </w:tabs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74D08644" w14:textId="77777777" w:rsidR="001C3430" w:rsidRPr="00E3137B" w:rsidRDefault="001C3430" w:rsidP="001C3430">
      <w:pPr>
        <w:widowControl w:val="0"/>
        <w:tabs>
          <w:tab w:val="left" w:pos="357"/>
        </w:tabs>
        <w:ind w:left="4254"/>
        <w:rPr>
          <w:rFonts w:asciiTheme="minorHAnsi" w:hAnsiTheme="minorHAnsi" w:cstheme="minorHAnsi"/>
          <w:kern w:val="1"/>
          <w:sz w:val="22"/>
          <w:szCs w:val="22"/>
        </w:rPr>
      </w:pPr>
      <w:r w:rsidRPr="00E3137B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......................................................................................</w:t>
      </w:r>
    </w:p>
    <w:p w14:paraId="7EBBDE3A" w14:textId="77777777" w:rsidR="001C3430" w:rsidRPr="00E3137B" w:rsidRDefault="001C3430" w:rsidP="001C3430">
      <w:pPr>
        <w:ind w:left="3540" w:firstLine="708"/>
        <w:jc w:val="center"/>
        <w:rPr>
          <w:rFonts w:asciiTheme="minorHAnsi" w:hAnsiTheme="minorHAnsi" w:cstheme="minorHAnsi"/>
          <w:kern w:val="1"/>
          <w:sz w:val="22"/>
          <w:szCs w:val="22"/>
        </w:rPr>
      </w:pPr>
      <w:r w:rsidRPr="00E3137B">
        <w:rPr>
          <w:rFonts w:asciiTheme="minorHAnsi" w:hAnsiTheme="minorHAnsi" w:cstheme="minorHAnsi"/>
          <w:kern w:val="1"/>
          <w:sz w:val="22"/>
          <w:szCs w:val="22"/>
        </w:rPr>
        <w:t xml:space="preserve">Pieczęć i podpis osoby uprawnionej do składania oświadczeń </w:t>
      </w:r>
    </w:p>
    <w:p w14:paraId="08495D45" w14:textId="77777777" w:rsidR="001C3430" w:rsidRPr="00E3137B" w:rsidRDefault="001C3430" w:rsidP="001C3430">
      <w:pPr>
        <w:ind w:left="3540" w:firstLine="70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3137B">
        <w:rPr>
          <w:rFonts w:asciiTheme="minorHAnsi" w:hAnsiTheme="minorHAnsi" w:cstheme="minorHAnsi"/>
          <w:kern w:val="1"/>
          <w:sz w:val="22"/>
          <w:szCs w:val="22"/>
        </w:rPr>
        <w:t>woli w imieniu Wykonawcy</w:t>
      </w:r>
    </w:p>
    <w:p w14:paraId="2EA33306" w14:textId="77777777" w:rsidR="001C3430" w:rsidRPr="00E3137B" w:rsidRDefault="001C3430" w:rsidP="00433999">
      <w:pPr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sectPr w:rsidR="001C3430" w:rsidRPr="00E3137B" w:rsidSect="004F0865">
      <w:pgSz w:w="11906" w:h="16838"/>
      <w:pgMar w:top="1134" w:right="1418" w:bottom="1134" w:left="1418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4A3F" w14:textId="77777777" w:rsidR="006805B0" w:rsidRDefault="006805B0" w:rsidP="00903D3E">
      <w:r>
        <w:separator/>
      </w:r>
    </w:p>
  </w:endnote>
  <w:endnote w:type="continuationSeparator" w:id="0">
    <w:p w14:paraId="1410CB5D" w14:textId="77777777" w:rsidR="006805B0" w:rsidRDefault="006805B0" w:rsidP="0090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D72E" w14:textId="77777777" w:rsidR="006805B0" w:rsidRDefault="006805B0" w:rsidP="00903D3E">
      <w:r w:rsidRPr="00903D3E">
        <w:rPr>
          <w:color w:val="000000"/>
        </w:rPr>
        <w:separator/>
      </w:r>
    </w:p>
  </w:footnote>
  <w:footnote w:type="continuationSeparator" w:id="0">
    <w:p w14:paraId="6A35837F" w14:textId="77777777" w:rsidR="006805B0" w:rsidRDefault="006805B0" w:rsidP="00903D3E">
      <w:r>
        <w:continuationSeparator/>
      </w:r>
    </w:p>
  </w:footnote>
  <w:footnote w:id="1">
    <w:p w14:paraId="1BEACC48" w14:textId="77777777" w:rsidR="00903D3E" w:rsidRDefault="00D11C10">
      <w:pPr>
        <w:pStyle w:val="Tekstprzypisudolnego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19AB9A29" w14:textId="77777777" w:rsidR="00903D3E" w:rsidRDefault="00D11C10">
      <w:pPr>
        <w:pStyle w:val="Tekstprzypisudolnego"/>
        <w:spacing w:after="6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745CC9E" w14:textId="77777777" w:rsidR="00903D3E" w:rsidRDefault="002B0015" w:rsidP="002B0015">
      <w:pPr>
        <w:pStyle w:val="Tekstprzypisudolnego"/>
        <w:spacing w:after="40"/>
        <w:jc w:val="both"/>
      </w:pPr>
      <w:r w:rsidRPr="002B0015">
        <w:rPr>
          <w:sz w:val="16"/>
          <w:szCs w:val="16"/>
          <w:vertAlign w:val="superscript"/>
        </w:rPr>
        <w:t>2</w:t>
      </w:r>
      <w:r w:rsidR="00D11C10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6F1D"/>
    <w:multiLevelType w:val="multilevel"/>
    <w:tmpl w:val="F688706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6CB359A9"/>
    <w:multiLevelType w:val="multilevel"/>
    <w:tmpl w:val="D8F0EB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80769C"/>
    <w:multiLevelType w:val="hybridMultilevel"/>
    <w:tmpl w:val="104236EC"/>
    <w:lvl w:ilvl="0" w:tplc="A942F0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83305"/>
    <w:multiLevelType w:val="hybridMultilevel"/>
    <w:tmpl w:val="06AC31D6"/>
    <w:lvl w:ilvl="0" w:tplc="D780C068">
      <w:start w:val="6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11A3E"/>
    <w:multiLevelType w:val="multilevel"/>
    <w:tmpl w:val="F0A482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67993595">
    <w:abstractNumId w:val="5"/>
  </w:num>
  <w:num w:numId="2" w16cid:durableId="1229340469">
    <w:abstractNumId w:val="0"/>
  </w:num>
  <w:num w:numId="3" w16cid:durableId="538981177">
    <w:abstractNumId w:val="1"/>
    <w:lvlOverride w:ilvl="0">
      <w:startOverride w:val="1"/>
    </w:lvlOverride>
  </w:num>
  <w:num w:numId="4" w16cid:durableId="1590385697">
    <w:abstractNumId w:val="4"/>
  </w:num>
  <w:num w:numId="5" w16cid:durableId="437801051">
    <w:abstractNumId w:val="3"/>
  </w:num>
  <w:num w:numId="6" w16cid:durableId="7863133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248025">
    <w:abstractNumId w:val="2"/>
  </w:num>
  <w:num w:numId="8" w16cid:durableId="1811677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D3E"/>
    <w:rsid w:val="00043E26"/>
    <w:rsid w:val="00075B31"/>
    <w:rsid w:val="000A5F63"/>
    <w:rsid w:val="000B3EAE"/>
    <w:rsid w:val="000D2C00"/>
    <w:rsid w:val="000F61C2"/>
    <w:rsid w:val="00127045"/>
    <w:rsid w:val="00193B73"/>
    <w:rsid w:val="001A0C41"/>
    <w:rsid w:val="001A326F"/>
    <w:rsid w:val="001C0F8B"/>
    <w:rsid w:val="001C3430"/>
    <w:rsid w:val="001D0587"/>
    <w:rsid w:val="001D2A51"/>
    <w:rsid w:val="001D769C"/>
    <w:rsid w:val="00200870"/>
    <w:rsid w:val="00201732"/>
    <w:rsid w:val="00221D0F"/>
    <w:rsid w:val="00222562"/>
    <w:rsid w:val="002549A0"/>
    <w:rsid w:val="00273589"/>
    <w:rsid w:val="0028451A"/>
    <w:rsid w:val="002952CB"/>
    <w:rsid w:val="002A7270"/>
    <w:rsid w:val="002B0015"/>
    <w:rsid w:val="0032763D"/>
    <w:rsid w:val="003365A2"/>
    <w:rsid w:val="00344C97"/>
    <w:rsid w:val="00396D21"/>
    <w:rsid w:val="003A3496"/>
    <w:rsid w:val="003E4AA9"/>
    <w:rsid w:val="00421A64"/>
    <w:rsid w:val="00433999"/>
    <w:rsid w:val="0048117D"/>
    <w:rsid w:val="00484E79"/>
    <w:rsid w:val="00485C32"/>
    <w:rsid w:val="004F0865"/>
    <w:rsid w:val="004F2B57"/>
    <w:rsid w:val="004F31E4"/>
    <w:rsid w:val="00505052"/>
    <w:rsid w:val="00533FDD"/>
    <w:rsid w:val="00553788"/>
    <w:rsid w:val="00554E6F"/>
    <w:rsid w:val="005834CA"/>
    <w:rsid w:val="005B1001"/>
    <w:rsid w:val="005E32CB"/>
    <w:rsid w:val="00606BE0"/>
    <w:rsid w:val="00622CC7"/>
    <w:rsid w:val="006805B0"/>
    <w:rsid w:val="00695C10"/>
    <w:rsid w:val="006F4969"/>
    <w:rsid w:val="007317B7"/>
    <w:rsid w:val="00732802"/>
    <w:rsid w:val="00761B9E"/>
    <w:rsid w:val="00762748"/>
    <w:rsid w:val="0078769C"/>
    <w:rsid w:val="0079707A"/>
    <w:rsid w:val="007A772A"/>
    <w:rsid w:val="007E6F92"/>
    <w:rsid w:val="007E7341"/>
    <w:rsid w:val="007E7E05"/>
    <w:rsid w:val="00805823"/>
    <w:rsid w:val="00834456"/>
    <w:rsid w:val="00875628"/>
    <w:rsid w:val="008A34A6"/>
    <w:rsid w:val="008D1E41"/>
    <w:rsid w:val="008D34CB"/>
    <w:rsid w:val="00903957"/>
    <w:rsid w:val="00903D3E"/>
    <w:rsid w:val="00930DC0"/>
    <w:rsid w:val="0097716F"/>
    <w:rsid w:val="00986AEE"/>
    <w:rsid w:val="009A5955"/>
    <w:rsid w:val="009B57D5"/>
    <w:rsid w:val="009C620B"/>
    <w:rsid w:val="009D5D49"/>
    <w:rsid w:val="009E59BB"/>
    <w:rsid w:val="00A0541B"/>
    <w:rsid w:val="00A40AD2"/>
    <w:rsid w:val="00A526BD"/>
    <w:rsid w:val="00A61407"/>
    <w:rsid w:val="00A6142F"/>
    <w:rsid w:val="00A875A7"/>
    <w:rsid w:val="00AB00B9"/>
    <w:rsid w:val="00AB38E8"/>
    <w:rsid w:val="00AC21A1"/>
    <w:rsid w:val="00B4585B"/>
    <w:rsid w:val="00B45C5D"/>
    <w:rsid w:val="00B5788B"/>
    <w:rsid w:val="00B8406A"/>
    <w:rsid w:val="00B95616"/>
    <w:rsid w:val="00BD6BF2"/>
    <w:rsid w:val="00BE5EDE"/>
    <w:rsid w:val="00BF2AD6"/>
    <w:rsid w:val="00C1780B"/>
    <w:rsid w:val="00C554FA"/>
    <w:rsid w:val="00C753C7"/>
    <w:rsid w:val="00CA38B1"/>
    <w:rsid w:val="00CF6C7D"/>
    <w:rsid w:val="00CF72F2"/>
    <w:rsid w:val="00D11C10"/>
    <w:rsid w:val="00D4582C"/>
    <w:rsid w:val="00D67BF2"/>
    <w:rsid w:val="00D8556D"/>
    <w:rsid w:val="00D960EF"/>
    <w:rsid w:val="00DB1E7E"/>
    <w:rsid w:val="00E30C06"/>
    <w:rsid w:val="00E3137B"/>
    <w:rsid w:val="00E4797E"/>
    <w:rsid w:val="00E61698"/>
    <w:rsid w:val="00EA682E"/>
    <w:rsid w:val="00EC4978"/>
    <w:rsid w:val="00ED13CE"/>
    <w:rsid w:val="00F53338"/>
    <w:rsid w:val="00F54C28"/>
    <w:rsid w:val="00F87ADC"/>
    <w:rsid w:val="00F940A8"/>
    <w:rsid w:val="00F96298"/>
    <w:rsid w:val="00F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CD9E"/>
  <w15:docId w15:val="{50679C99-103F-456C-9473-BFBED806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rsid w:val="00903D3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A326F"/>
    <w:pPr>
      <w:suppressAutoHyphens/>
    </w:pPr>
    <w:rPr>
      <w:rFonts w:eastAsia="SimSun" w:cs="Calibri"/>
      <w:color w:val="000000"/>
      <w:kern w:val="3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1D0F"/>
    <w:pPr>
      <w:suppressAutoHyphens w:val="0"/>
      <w:autoSpaceDN/>
      <w:spacing w:after="120" w:line="480" w:lineRule="auto"/>
      <w:ind w:left="283"/>
      <w:textAlignment w:val="auto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1D0F"/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rsid w:val="00221D0F"/>
    <w:pPr>
      <w:suppressAutoHyphens w:val="0"/>
      <w:autoSpaceDN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1D0F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60EF"/>
    <w:pPr>
      <w:suppressAutoHyphens w:val="0"/>
      <w:autoSpaceDN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rsid w:val="00E61698"/>
    <w:pPr>
      <w:autoSpaceDN/>
      <w:spacing w:before="280" w:after="119"/>
      <w:textAlignment w:val="auto"/>
    </w:pPr>
    <w:rPr>
      <w:lang w:eastAsia="ar-SA"/>
    </w:rPr>
  </w:style>
  <w:style w:type="table" w:styleId="Tabela-Siatka">
    <w:name w:val="Table Grid"/>
    <w:basedOn w:val="Standardowy"/>
    <w:uiPriority w:val="59"/>
    <w:rsid w:val="00553788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2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27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KOMORA%20LAMINACYJNA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52</TotalTime>
  <Pages>5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</dc:creator>
  <cp:lastModifiedBy>Szpital Specjalistyczny</cp:lastModifiedBy>
  <cp:revision>12</cp:revision>
  <cp:lastPrinted>2022-06-30T08:06:00Z</cp:lastPrinted>
  <dcterms:created xsi:type="dcterms:W3CDTF">2024-01-24T08:46:00Z</dcterms:created>
  <dcterms:modified xsi:type="dcterms:W3CDTF">2025-01-20T10:20:00Z</dcterms:modified>
</cp:coreProperties>
</file>